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3A8" w:rsidRDefault="005503A8" w:rsidP="005503A8">
      <w:pPr>
        <w:pStyle w:val="Heading1"/>
      </w:pPr>
      <w:r>
        <w:t>1NC</w:t>
      </w:r>
    </w:p>
    <w:p w:rsidR="005503A8" w:rsidRDefault="005503A8" w:rsidP="005503A8">
      <w:pPr>
        <w:pStyle w:val="Heading4"/>
      </w:pPr>
      <w:r>
        <w:t>Surrender is not topical—it’s a declaration to an opposing party, independent of any legal restriction—topical version is just to repeal the AUMF</w:t>
      </w:r>
    </w:p>
    <w:p w:rsidR="005503A8" w:rsidRDefault="005503A8" w:rsidP="005503A8">
      <w:r w:rsidRPr="003F2693">
        <w:rPr>
          <w:b/>
        </w:rPr>
        <w:t>Anderson 2011</w:t>
      </w:r>
      <w:r>
        <w:t xml:space="preserve"> – Professor at Washington College of Law, American University; and Hoover Institution visiting fellow, member of Hoover Task Force on National Security and Law; nonresident senior fellow, Brookings Institution (5/19, Kenneth, </w:t>
      </w:r>
      <w:proofErr w:type="spellStart"/>
      <w:r>
        <w:t>Volokh</w:t>
      </w:r>
      <w:proofErr w:type="spellEnd"/>
      <w:r>
        <w:t xml:space="preserve">, “State Department’s Harold </w:t>
      </w:r>
      <w:proofErr w:type="spellStart"/>
      <w:r>
        <w:t>Koh</w:t>
      </w:r>
      <w:proofErr w:type="spellEnd"/>
      <w:r>
        <w:t xml:space="preserve"> on OBL Raid”, http://www.volokh.com/2011/05/19/state-departments-harold-koh-on-obl-raid/comment-page-1/#comment-1202080)</w:t>
      </w:r>
    </w:p>
    <w:p w:rsidR="005503A8" w:rsidRDefault="005503A8" w:rsidP="005503A8"/>
    <w:p w:rsidR="005503A8" w:rsidRPr="003F2693" w:rsidRDefault="005503A8" w:rsidP="005503A8">
      <w:pPr>
        <w:rPr>
          <w:sz w:val="16"/>
        </w:rPr>
      </w:pPr>
      <w:r w:rsidRPr="003F2693">
        <w:rPr>
          <w:sz w:val="16"/>
        </w:rPr>
        <w:t xml:space="preserve">“Finally, </w:t>
      </w:r>
      <w:r w:rsidRPr="00F40639">
        <w:rPr>
          <w:rStyle w:val="StyleBoldUnderline"/>
          <w:highlight w:val="yellow"/>
        </w:rPr>
        <w:t>consistent with the l</w:t>
      </w:r>
      <w:r w:rsidRPr="003F2693">
        <w:rPr>
          <w:rStyle w:val="StyleBoldUnderline"/>
        </w:rPr>
        <w:t xml:space="preserve">aws </w:t>
      </w:r>
      <w:r w:rsidRPr="00F40639">
        <w:rPr>
          <w:rStyle w:val="StyleBoldUnderline"/>
          <w:highlight w:val="yellow"/>
        </w:rPr>
        <w:t>o</w:t>
      </w:r>
      <w:r w:rsidRPr="003F2693">
        <w:rPr>
          <w:rStyle w:val="StyleBoldUnderline"/>
        </w:rPr>
        <w:t xml:space="preserve">f </w:t>
      </w:r>
      <w:r w:rsidRPr="00F40639">
        <w:rPr>
          <w:rStyle w:val="StyleBoldUnderline"/>
          <w:highlight w:val="yellow"/>
        </w:rPr>
        <w:t>a</w:t>
      </w:r>
      <w:r w:rsidRPr="003F2693">
        <w:rPr>
          <w:rStyle w:val="StyleBoldUnderline"/>
        </w:rPr>
        <w:t xml:space="preserve">rmed </w:t>
      </w:r>
      <w:r w:rsidRPr="00F40639">
        <w:rPr>
          <w:rStyle w:val="StyleBoldUnderline"/>
          <w:highlight w:val="yellow"/>
        </w:rPr>
        <w:t>c</w:t>
      </w:r>
      <w:r w:rsidRPr="003F2693">
        <w:rPr>
          <w:rStyle w:val="StyleBoldUnderline"/>
        </w:rPr>
        <w:t xml:space="preserve">onflict </w:t>
      </w:r>
      <w:r w:rsidRPr="00F40639">
        <w:rPr>
          <w:rStyle w:val="StyleBoldUnderline"/>
          <w:highlight w:val="yellow"/>
        </w:rPr>
        <w:t>and</w:t>
      </w:r>
      <w:r w:rsidRPr="003F2693">
        <w:rPr>
          <w:sz w:val="16"/>
        </w:rPr>
        <w:t xml:space="preserve"> U.S. </w:t>
      </w:r>
      <w:r w:rsidRPr="00F40639">
        <w:rPr>
          <w:rStyle w:val="StyleBoldUnderline"/>
          <w:highlight w:val="yellow"/>
        </w:rPr>
        <w:t>military doctrine</w:t>
      </w:r>
      <w:r w:rsidRPr="003F2693">
        <w:rPr>
          <w:sz w:val="16"/>
        </w:rPr>
        <w:t xml:space="preserve">, the U.S. </w:t>
      </w:r>
      <w:r w:rsidRPr="00F40639">
        <w:rPr>
          <w:rStyle w:val="StyleBoldUnderline"/>
          <w:highlight w:val="yellow"/>
        </w:rPr>
        <w:t>forces</w:t>
      </w:r>
      <w:r w:rsidRPr="00F40639">
        <w:rPr>
          <w:sz w:val="16"/>
          <w:highlight w:val="yellow"/>
        </w:rPr>
        <w:t xml:space="preserve"> </w:t>
      </w:r>
      <w:r w:rsidRPr="00F40639">
        <w:rPr>
          <w:rStyle w:val="StyleBoldUnderline"/>
          <w:highlight w:val="yellow"/>
        </w:rPr>
        <w:t>were prepared to capture bin Laden if he</w:t>
      </w:r>
      <w:r w:rsidRPr="003F2693">
        <w:rPr>
          <w:rStyle w:val="StyleBoldUnderline"/>
        </w:rPr>
        <w:t xml:space="preserve"> had </w:t>
      </w:r>
      <w:r w:rsidRPr="00F40639">
        <w:rPr>
          <w:rStyle w:val="StyleBoldUnderline"/>
          <w:highlight w:val="yellow"/>
        </w:rPr>
        <w:t>surrendered</w:t>
      </w:r>
      <w:r w:rsidRPr="003F2693">
        <w:rPr>
          <w:sz w:val="16"/>
        </w:rPr>
        <w:t xml:space="preserve"> in a way that they could safely accept. The laws of armed conflict require acceptance of </w:t>
      </w:r>
      <w:r w:rsidRPr="00F40639">
        <w:rPr>
          <w:rStyle w:val="StyleBoldUnderline"/>
          <w:highlight w:val="yellow"/>
        </w:rPr>
        <w:t>a</w:t>
      </w:r>
      <w:r w:rsidRPr="003F2693">
        <w:rPr>
          <w:rStyle w:val="StyleBoldUnderline"/>
        </w:rPr>
        <w:t xml:space="preserve"> genuine </w:t>
      </w:r>
      <w:r w:rsidRPr="00F40639">
        <w:rPr>
          <w:rStyle w:val="StyleBoldUnderline"/>
        </w:rPr>
        <w:t>offer</w:t>
      </w:r>
      <w:r w:rsidRPr="003F2693">
        <w:rPr>
          <w:sz w:val="16"/>
        </w:rPr>
        <w:t xml:space="preserve"> of </w:t>
      </w:r>
      <w:r w:rsidRPr="00F40639">
        <w:rPr>
          <w:rStyle w:val="StyleBoldUnderline"/>
          <w:highlight w:val="yellow"/>
        </w:rPr>
        <w:t>surrender</w:t>
      </w:r>
      <w:r w:rsidRPr="003F2693">
        <w:rPr>
          <w:sz w:val="16"/>
        </w:rPr>
        <w:t xml:space="preserve"> that </w:t>
      </w:r>
      <w:r w:rsidRPr="00F40639">
        <w:rPr>
          <w:rStyle w:val="StyleBoldUnderline"/>
          <w:highlight w:val="yellow"/>
        </w:rPr>
        <w:t>is</w:t>
      </w:r>
      <w:r w:rsidRPr="003F2693">
        <w:rPr>
          <w:rStyle w:val="StyleBoldUnderline"/>
        </w:rPr>
        <w:t xml:space="preserve"> clearly </w:t>
      </w:r>
      <w:r w:rsidRPr="00F40639">
        <w:rPr>
          <w:rStyle w:val="StyleBoldUnderline"/>
          <w:highlight w:val="yellow"/>
        </w:rPr>
        <w:t>communicated by the surrendering party and received by the opposing force</w:t>
      </w:r>
      <w:r w:rsidRPr="003F2693">
        <w:rPr>
          <w:rStyle w:val="StyleBoldUnderline"/>
        </w:rPr>
        <w:t>, under circumstances where it is feasible for the opposing force to accept that</w:t>
      </w:r>
      <w:r w:rsidRPr="003F2693">
        <w:rPr>
          <w:sz w:val="16"/>
        </w:rPr>
        <w:t xml:space="preserve"> offer of surrender. But where that is not the case, those laws authorize use of lethal force against an enemy belligerent, under the circumstances presented here.”</w:t>
      </w:r>
    </w:p>
    <w:p w:rsidR="005503A8" w:rsidRPr="003F2693" w:rsidRDefault="005503A8" w:rsidP="005503A8">
      <w:pPr>
        <w:rPr>
          <w:sz w:val="16"/>
        </w:rPr>
      </w:pPr>
      <w:r w:rsidRPr="003F2693">
        <w:rPr>
          <w:sz w:val="16"/>
        </w:rPr>
        <w:t xml:space="preserve">This statement is important and useful.  </w:t>
      </w:r>
      <w:r w:rsidRPr="00F40639">
        <w:rPr>
          <w:rStyle w:val="StyleBoldUnderline"/>
          <w:highlight w:val="yellow"/>
        </w:rPr>
        <w:t>This is the international</w:t>
      </w:r>
      <w:r w:rsidRPr="003F2693">
        <w:rPr>
          <w:rStyle w:val="StyleBoldUnderline"/>
        </w:rPr>
        <w:t xml:space="preserve"> law </w:t>
      </w:r>
      <w:r w:rsidRPr="00F40639">
        <w:rPr>
          <w:rStyle w:val="StyleBoldUnderline"/>
          <w:highlight w:val="yellow"/>
        </w:rPr>
        <w:t>standard</w:t>
      </w:r>
      <w:r w:rsidRPr="003F2693">
        <w:rPr>
          <w:sz w:val="16"/>
        </w:rPr>
        <w:t xml:space="preserve"> in the laws of war </w:t>
      </w:r>
      <w:r w:rsidRPr="00F40639">
        <w:rPr>
          <w:rStyle w:val="StyleBoldUnderline"/>
          <w:highlight w:val="yellow"/>
        </w:rPr>
        <w:t>for surrender, and it is</w:t>
      </w:r>
      <w:r w:rsidRPr="003F2693">
        <w:rPr>
          <w:sz w:val="16"/>
        </w:rPr>
        <w:t xml:space="preserve"> the standard </w:t>
      </w:r>
      <w:r w:rsidRPr="00F40639">
        <w:rPr>
          <w:rStyle w:val="StyleBoldUnderline"/>
          <w:highlight w:val="yellow"/>
        </w:rPr>
        <w:t>applied in</w:t>
      </w:r>
      <w:r w:rsidRPr="003F2693">
        <w:rPr>
          <w:rStyle w:val="StyleBoldUnderline"/>
        </w:rPr>
        <w:t xml:space="preserve"> </w:t>
      </w:r>
      <w:r w:rsidRPr="00F40639">
        <w:rPr>
          <w:rStyle w:val="StyleBoldUnderline"/>
          <w:highlight w:val="yellow"/>
        </w:rPr>
        <w:t>operational law by US JAG</w:t>
      </w:r>
      <w:r w:rsidRPr="003F2693">
        <w:rPr>
          <w:sz w:val="16"/>
        </w:rPr>
        <w:t xml:space="preserve"> in operations in Afghanistan </w:t>
      </w:r>
      <w:r w:rsidRPr="003F2693">
        <w:rPr>
          <w:rStyle w:val="StyleBoldUnderline"/>
        </w:rPr>
        <w:t>on a regular basis</w:t>
      </w:r>
      <w:r w:rsidRPr="003F2693">
        <w:rPr>
          <w:sz w:val="16"/>
        </w:rPr>
        <w:t xml:space="preserve"> – in conventional operations as well as special operations. I had some fears that, in order to present what was apparently a marvelously clean operation in terms of targeting and collateral damage in its most favorable light, the administration might be tempted to raise the bar on the law of surrender.  </w:t>
      </w:r>
      <w:r w:rsidRPr="00F40639">
        <w:rPr>
          <w:rStyle w:val="StyleBoldUnderline"/>
          <w:highlight w:val="yellow"/>
        </w:rPr>
        <w:t>It is an act in the law of war</w:t>
      </w:r>
      <w:r w:rsidRPr="003F2693">
        <w:rPr>
          <w:sz w:val="16"/>
        </w:rPr>
        <w:t xml:space="preserve"> that is much more fraught and difficult in many circumstances than it might appear. But the Legal Adviser has stated the law as it is, and as it is operationally applied by US forces on a regular basis. I welcome the Legal Adviser’s statement, and, with the additional statement on surrender, believe that it covers the major jus in </w:t>
      </w:r>
      <w:proofErr w:type="gramStart"/>
      <w:r w:rsidRPr="003F2693">
        <w:rPr>
          <w:sz w:val="16"/>
        </w:rPr>
        <w:t>bello</w:t>
      </w:r>
      <w:proofErr w:type="gramEnd"/>
      <w:r w:rsidRPr="003F2693">
        <w:rPr>
          <w:sz w:val="16"/>
        </w:rPr>
        <w:t xml:space="preserve"> legal issues in the Bin Laden raid.</w:t>
      </w:r>
    </w:p>
    <w:p w:rsidR="005503A8" w:rsidRPr="003F2693" w:rsidRDefault="005503A8" w:rsidP="005503A8">
      <w:pPr>
        <w:rPr>
          <w:sz w:val="16"/>
        </w:rPr>
      </w:pPr>
      <w:r w:rsidRPr="00F40639">
        <w:rPr>
          <w:rStyle w:val="StyleBoldUnderline"/>
          <w:highlight w:val="yellow"/>
        </w:rPr>
        <w:t>The statement does not</w:t>
      </w:r>
      <w:r w:rsidRPr="003F2693">
        <w:rPr>
          <w:rStyle w:val="StyleBoldUnderline"/>
        </w:rPr>
        <w:t xml:space="preserve"> directly </w:t>
      </w:r>
      <w:r w:rsidRPr="00F40639">
        <w:rPr>
          <w:rStyle w:val="StyleBoldUnderline"/>
          <w:highlight w:val="yellow"/>
        </w:rPr>
        <w:t>address</w:t>
      </w:r>
      <w:r w:rsidRPr="003F2693">
        <w:rPr>
          <w:sz w:val="16"/>
        </w:rPr>
        <w:t xml:space="preserve"> jus ad bellum issues – the question of </w:t>
      </w:r>
      <w:r w:rsidRPr="00F40639">
        <w:rPr>
          <w:rStyle w:val="StyleBoldUnderline"/>
          <w:highlight w:val="yellow"/>
        </w:rPr>
        <w:t>whether the</w:t>
      </w:r>
      <w:r w:rsidRPr="003F2693">
        <w:rPr>
          <w:rStyle w:val="StyleBoldUnderline"/>
        </w:rPr>
        <w:t xml:space="preserve"> use of </w:t>
      </w:r>
      <w:r w:rsidRPr="00F40639">
        <w:rPr>
          <w:rStyle w:val="StyleBoldUnderline"/>
          <w:highlight w:val="yellow"/>
        </w:rPr>
        <w:t>force was lawful</w:t>
      </w:r>
      <w:r w:rsidRPr="003F2693">
        <w:rPr>
          <w:sz w:val="16"/>
        </w:rPr>
        <w:t xml:space="preserve">, particularly in crossing the border into Pakistan to carry out the raid. The administration has asserted, in keeping with longstanding US views of international </w:t>
      </w:r>
      <w:proofErr w:type="gramStart"/>
      <w:r w:rsidRPr="003F2693">
        <w:rPr>
          <w:sz w:val="16"/>
        </w:rPr>
        <w:t>law, that</w:t>
      </w:r>
      <w:proofErr w:type="gramEnd"/>
      <w:r w:rsidRPr="003F2693">
        <w:rPr>
          <w:sz w:val="16"/>
        </w:rPr>
        <w:t xml:space="preserve"> sovereignty is not a bar, other things equal, where a state is unwilling or unable to deal with terrorists in its territory. In addition, this being a defense of the OBL operation, it did not address questions of targeted killing in general – apart from the general considerations given in the 2010 address – but offered only a defense in this particular case.</w:t>
      </w:r>
    </w:p>
    <w:p w:rsidR="005503A8" w:rsidRDefault="005503A8" w:rsidP="005503A8">
      <w:pPr>
        <w:pStyle w:val="Heading4"/>
      </w:pPr>
      <w:r>
        <w:t xml:space="preserve">Vote </w:t>
      </w:r>
      <w:proofErr w:type="spellStart"/>
      <w:r>
        <w:t>neg</w:t>
      </w:r>
      <w:proofErr w:type="spellEnd"/>
      <w:r>
        <w:t>:</w:t>
      </w:r>
    </w:p>
    <w:p w:rsidR="005503A8" w:rsidRDefault="005503A8" w:rsidP="005503A8">
      <w:pPr>
        <w:pStyle w:val="Heading4"/>
      </w:pPr>
      <w:r>
        <w:t xml:space="preserve">1. Ground—external enforcement measures bypass core </w:t>
      </w:r>
      <w:proofErr w:type="spellStart"/>
      <w:r>
        <w:t>neg</w:t>
      </w:r>
      <w:proofErr w:type="spellEnd"/>
      <w:r>
        <w:t xml:space="preserve"> </w:t>
      </w:r>
      <w:proofErr w:type="spellStart"/>
      <w:r>
        <w:t>gorund</w:t>
      </w:r>
      <w:proofErr w:type="spellEnd"/>
      <w:r>
        <w:t xml:space="preserve"> and comparative lit on actual restrictions while inflating solvency—independent voter for object fiat.</w:t>
      </w:r>
    </w:p>
    <w:p w:rsidR="005503A8" w:rsidRPr="003F2693" w:rsidRDefault="005503A8" w:rsidP="005503A8">
      <w:pPr>
        <w:pStyle w:val="Heading4"/>
      </w:pPr>
      <w:r>
        <w:t>2. Predictability—blurring mechanisms makes them a conditional moving target, which un-limits the topic.</w:t>
      </w:r>
    </w:p>
    <w:p w:rsidR="005503A8" w:rsidRDefault="005503A8" w:rsidP="005503A8">
      <w:pPr>
        <w:pStyle w:val="Heading1"/>
      </w:pPr>
      <w:r>
        <w:lastRenderedPageBreak/>
        <w:t xml:space="preserve">1nc </w:t>
      </w:r>
    </w:p>
    <w:p w:rsidR="005503A8" w:rsidRDefault="005503A8" w:rsidP="005503A8">
      <w:pPr>
        <w:pStyle w:val="Heading4"/>
      </w:pPr>
      <w:r>
        <w:t>US-Saudi relations are high now – counter terrorism cooperation is critical to the alliance</w:t>
      </w:r>
    </w:p>
    <w:p w:rsidR="005503A8" w:rsidRPr="004A6754" w:rsidRDefault="005503A8" w:rsidP="005503A8">
      <w:r w:rsidRPr="004A6754">
        <w:rPr>
          <w:rStyle w:val="StyleStyleBold12pt"/>
        </w:rPr>
        <w:t>Riedel 8/21/13</w:t>
      </w:r>
      <w:r w:rsidRPr="004A6754">
        <w:t xml:space="preserve"> (Bruce, Senior Fellow, Foreign Policy, </w:t>
      </w:r>
      <w:proofErr w:type="spellStart"/>
      <w:r w:rsidRPr="004A6754">
        <w:t>Saban</w:t>
      </w:r>
      <w:proofErr w:type="spellEnd"/>
      <w:r w:rsidRPr="004A6754">
        <w:t xml:space="preserve"> Center for Middle East Policy, Brookings Institution, "US and Saudis Share Needs If Not Values")</w:t>
      </w:r>
    </w:p>
    <w:p w:rsidR="005503A8" w:rsidRPr="00465975" w:rsidRDefault="005503A8" w:rsidP="005503A8">
      <w:pPr>
        <w:rPr>
          <w:rStyle w:val="StyleBoldUnderline"/>
        </w:rPr>
      </w:pPr>
      <w:r w:rsidRPr="00CB0C08">
        <w:rPr>
          <w:sz w:val="16"/>
        </w:rPr>
        <w:t xml:space="preserve">America's alliance with Saudi Arabia began with F.D.R. in 1945, and </w:t>
      </w:r>
      <w:r w:rsidRPr="00465975">
        <w:rPr>
          <w:rStyle w:val="StyleBoldUnderline"/>
        </w:rPr>
        <w:t xml:space="preserve">for almost 70 years </w:t>
      </w:r>
      <w:r w:rsidRPr="00395966">
        <w:rPr>
          <w:rStyle w:val="StyleBoldUnderline"/>
          <w:highlight w:val="green"/>
        </w:rPr>
        <w:t>the kingdom has been our most reliable ally</w:t>
      </w:r>
      <w:r w:rsidRPr="00CB0C08">
        <w:rPr>
          <w:sz w:val="16"/>
        </w:rPr>
        <w:t xml:space="preserve"> in the Muslim world. It has fought the Soviets, Saddam, Khomeini and Bin Laden with us while providing critical backing to the Arab-Israeli peace process.</w:t>
      </w:r>
      <w:r w:rsidRPr="00CB0C08">
        <w:rPr>
          <w:sz w:val="12"/>
        </w:rPr>
        <w:t>¶</w:t>
      </w:r>
      <w:r w:rsidRPr="00CB0C08">
        <w:rPr>
          <w:sz w:val="16"/>
        </w:rPr>
        <w:t xml:space="preserve"> </w:t>
      </w:r>
      <w:proofErr w:type="gramStart"/>
      <w:r w:rsidRPr="00CB0C08">
        <w:rPr>
          <w:sz w:val="16"/>
        </w:rPr>
        <w:t>With</w:t>
      </w:r>
      <w:proofErr w:type="gramEnd"/>
      <w:r w:rsidRPr="00CB0C08">
        <w:rPr>
          <w:sz w:val="16"/>
        </w:rPr>
        <w:t xml:space="preserve"> its vast oil resources and command of Mecca, </w:t>
      </w:r>
      <w:r w:rsidRPr="00465975">
        <w:rPr>
          <w:rStyle w:val="StyleBoldUnderline"/>
        </w:rPr>
        <w:t>the House of Saud is a formidable ally</w:t>
      </w:r>
      <w:r w:rsidRPr="00CB0C08">
        <w:rPr>
          <w:sz w:val="16"/>
        </w:rPr>
        <w:t xml:space="preserve">. But </w:t>
      </w:r>
      <w:r w:rsidRPr="00395966">
        <w:rPr>
          <w:rStyle w:val="Emphasis"/>
          <w:highlight w:val="green"/>
        </w:rPr>
        <w:t>the alliance has</w:t>
      </w:r>
      <w:r w:rsidRPr="004A6754">
        <w:rPr>
          <w:rStyle w:val="Emphasis"/>
        </w:rPr>
        <w:t xml:space="preserve"> always </w:t>
      </w:r>
      <w:r w:rsidRPr="00395966">
        <w:rPr>
          <w:rStyle w:val="Emphasis"/>
          <w:highlight w:val="green"/>
        </w:rPr>
        <w:t>been based on shared threat assessments</w:t>
      </w:r>
      <w:r w:rsidRPr="00CB0C08">
        <w:rPr>
          <w:sz w:val="16"/>
        </w:rPr>
        <w:t xml:space="preserve">, </w:t>
      </w:r>
      <w:r w:rsidRPr="00395966">
        <w:rPr>
          <w:rStyle w:val="StyleBoldUnderline"/>
          <w:highlight w:val="green"/>
        </w:rPr>
        <w:t>not</w:t>
      </w:r>
      <w:r w:rsidRPr="00465975">
        <w:rPr>
          <w:rStyle w:val="StyleBoldUnderline"/>
        </w:rPr>
        <w:t xml:space="preserve"> shared </w:t>
      </w:r>
      <w:r w:rsidRPr="00395966">
        <w:rPr>
          <w:rStyle w:val="StyleBoldUnderline"/>
          <w:highlight w:val="green"/>
        </w:rPr>
        <w:t>values</w:t>
      </w:r>
      <w:r w:rsidRPr="00CB0C08">
        <w:rPr>
          <w:sz w:val="16"/>
        </w:rPr>
        <w:t>. The King is the world's last absolute monarchy. There is no pretense of democracy or pluralism in the Kingdom.</w:t>
      </w:r>
      <w:r w:rsidRPr="00CB0C08">
        <w:rPr>
          <w:sz w:val="12"/>
        </w:rPr>
        <w:t>¶</w:t>
      </w:r>
      <w:r w:rsidRPr="00CB0C08">
        <w:rPr>
          <w:sz w:val="16"/>
        </w:rPr>
        <w:t xml:space="preserve"> </w:t>
      </w:r>
      <w:r w:rsidRPr="00395966">
        <w:rPr>
          <w:rStyle w:val="StyleBoldUnderline"/>
          <w:highlight w:val="green"/>
        </w:rPr>
        <w:t>The Saudis have led the counter revolution</w:t>
      </w:r>
      <w:r w:rsidRPr="00465975">
        <w:rPr>
          <w:rStyle w:val="StyleBoldUnderline"/>
        </w:rPr>
        <w:t xml:space="preserve"> to the Arab Awakening</w:t>
      </w:r>
      <w:r w:rsidRPr="00CB0C08">
        <w:rPr>
          <w:sz w:val="16"/>
        </w:rPr>
        <w:t xml:space="preserve">, occupying Bahrain, controlling change in Yemen and backing the army coup </w:t>
      </w:r>
      <w:proofErr w:type="spellStart"/>
      <w:r w:rsidRPr="00CB0C08">
        <w:rPr>
          <w:sz w:val="16"/>
        </w:rPr>
        <w:t>d'etat</w:t>
      </w:r>
      <w:proofErr w:type="spellEnd"/>
      <w:r w:rsidRPr="00CB0C08">
        <w:rPr>
          <w:sz w:val="16"/>
        </w:rPr>
        <w:t xml:space="preserve"> in Egypt with money and royal approval. The king personally has embraced General </w:t>
      </w:r>
      <w:proofErr w:type="spellStart"/>
      <w:r w:rsidRPr="00CB0C08">
        <w:rPr>
          <w:sz w:val="16"/>
        </w:rPr>
        <w:t>Sisi</w:t>
      </w:r>
      <w:proofErr w:type="spellEnd"/>
      <w:r w:rsidRPr="00CB0C08">
        <w:rPr>
          <w:sz w:val="16"/>
        </w:rPr>
        <w:t xml:space="preserve"> and the crackdown on the Brotherhood. Even in Syria, where Riyadh backs the rebels, they want a Sunni strong man to replace Assad not a democracy</w:t>
      </w:r>
      <w:r w:rsidRPr="00465975">
        <w:rPr>
          <w:rStyle w:val="StyleBoldUnderline"/>
        </w:rPr>
        <w:t>.</w:t>
      </w:r>
      <w:r w:rsidRPr="00CB0C08">
        <w:rPr>
          <w:rStyle w:val="StyleBoldUnderline"/>
          <w:sz w:val="12"/>
          <w:u w:val="none"/>
        </w:rPr>
        <w:t>¶</w:t>
      </w:r>
      <w:r w:rsidRPr="00465975">
        <w:rPr>
          <w:rStyle w:val="StyleBoldUnderline"/>
        </w:rPr>
        <w:t xml:space="preserve"> </w:t>
      </w:r>
      <w:r w:rsidRPr="00395966">
        <w:rPr>
          <w:rStyle w:val="StyleBoldUnderline"/>
          <w:highlight w:val="green"/>
        </w:rPr>
        <w:t xml:space="preserve">Washington and Riyadh </w:t>
      </w:r>
      <w:r w:rsidRPr="00395966">
        <w:rPr>
          <w:rStyle w:val="StyleBoldUnderline"/>
          <w:highlight w:val="green"/>
          <w:bdr w:val="single" w:sz="4" w:space="0" w:color="auto"/>
        </w:rPr>
        <w:t>still need each other</w:t>
      </w:r>
      <w:r w:rsidRPr="00CB0C08">
        <w:rPr>
          <w:sz w:val="16"/>
        </w:rPr>
        <w:t xml:space="preserve">. </w:t>
      </w:r>
      <w:proofErr w:type="gramStart"/>
      <w:r w:rsidRPr="00465975">
        <w:rPr>
          <w:rStyle w:val="StyleBoldUnderline"/>
        </w:rPr>
        <w:t xml:space="preserve">Many of </w:t>
      </w:r>
      <w:r w:rsidRPr="00395966">
        <w:rPr>
          <w:rStyle w:val="StyleBoldUnderline"/>
          <w:highlight w:val="green"/>
        </w:rPr>
        <w:t xml:space="preserve">our interests still </w:t>
      </w:r>
      <w:proofErr w:type="spellStart"/>
      <w:r w:rsidRPr="00395966">
        <w:rPr>
          <w:rStyle w:val="StyleBoldUnderline"/>
          <w:highlight w:val="green"/>
        </w:rPr>
        <w:t>over lap</w:t>
      </w:r>
      <w:proofErr w:type="spellEnd"/>
      <w:r w:rsidRPr="00465975">
        <w:rPr>
          <w:rStyle w:val="StyleBoldUnderline"/>
        </w:rPr>
        <w:t>.</w:t>
      </w:r>
      <w:proofErr w:type="gramEnd"/>
      <w:r w:rsidRPr="00CB0C08">
        <w:rPr>
          <w:sz w:val="16"/>
        </w:rPr>
        <w:t xml:space="preserve"> Saudi assistance helps our allies like Jordan and </w:t>
      </w:r>
      <w:proofErr w:type="spellStart"/>
      <w:r w:rsidRPr="00CB0C08">
        <w:rPr>
          <w:sz w:val="16"/>
        </w:rPr>
        <w:t>Morocco.</w:t>
      </w:r>
      <w:r w:rsidRPr="00395966">
        <w:rPr>
          <w:rStyle w:val="StyleBoldUnderline"/>
          <w:highlight w:val="green"/>
        </w:rPr>
        <w:t>Saudi</w:t>
      </w:r>
      <w:proofErr w:type="spellEnd"/>
      <w:r w:rsidRPr="00395966">
        <w:rPr>
          <w:rStyle w:val="StyleBoldUnderline"/>
          <w:highlight w:val="green"/>
        </w:rPr>
        <w:t xml:space="preserve"> intelligence was </w:t>
      </w:r>
      <w:proofErr w:type="gramStart"/>
      <w:r w:rsidRPr="00395966">
        <w:rPr>
          <w:rStyle w:val="StyleBoldUnderline"/>
          <w:highlight w:val="green"/>
        </w:rPr>
        <w:t>key</w:t>
      </w:r>
      <w:proofErr w:type="gramEnd"/>
      <w:r w:rsidRPr="00395966">
        <w:rPr>
          <w:rStyle w:val="StyleBoldUnderline"/>
          <w:highlight w:val="green"/>
        </w:rPr>
        <w:t xml:space="preserve"> to foiling</w:t>
      </w:r>
      <w:r w:rsidRPr="00465975">
        <w:rPr>
          <w:rStyle w:val="StyleBoldUnderline"/>
        </w:rPr>
        <w:t xml:space="preserve"> the last two </w:t>
      </w:r>
      <w:r w:rsidRPr="00395966">
        <w:rPr>
          <w:rStyle w:val="StyleBoldUnderline"/>
          <w:highlight w:val="green"/>
        </w:rPr>
        <w:t>al Qaeda</w:t>
      </w:r>
      <w:r w:rsidRPr="00465975">
        <w:rPr>
          <w:rStyle w:val="StyleBoldUnderline"/>
        </w:rPr>
        <w:t xml:space="preserve"> plots</w:t>
      </w:r>
      <w:r w:rsidRPr="00CB0C08">
        <w:rPr>
          <w:sz w:val="16"/>
        </w:rPr>
        <w:t xml:space="preserve"> to attack the American homeland </w:t>
      </w:r>
      <w:r w:rsidRPr="00395966">
        <w:rPr>
          <w:rStyle w:val="StyleBoldUnderline"/>
          <w:highlight w:val="green"/>
        </w:rPr>
        <w:t>and is critical to</w:t>
      </w:r>
      <w:r w:rsidRPr="00465975">
        <w:rPr>
          <w:rStyle w:val="StyleBoldUnderline"/>
        </w:rPr>
        <w:t xml:space="preserve"> the battle in </w:t>
      </w:r>
      <w:r w:rsidRPr="00395966">
        <w:rPr>
          <w:rStyle w:val="StyleBoldUnderline"/>
          <w:highlight w:val="green"/>
        </w:rPr>
        <w:t>Yemen against the terrorists</w:t>
      </w:r>
      <w:r w:rsidRPr="00CB0C08">
        <w:rPr>
          <w:sz w:val="16"/>
        </w:rPr>
        <w:t>. Saudi Arabia is also central to keeping pressure on Iran through sanctions by replacing Iranian oil on the market.</w:t>
      </w:r>
      <w:r w:rsidRPr="00CB0C08">
        <w:rPr>
          <w:sz w:val="12"/>
        </w:rPr>
        <w:t>¶</w:t>
      </w:r>
      <w:r w:rsidRPr="00CB0C08">
        <w:rPr>
          <w:sz w:val="16"/>
        </w:rPr>
        <w:t xml:space="preserve"> America has much to lose and little to gain if the Arab revolutions spread to the kingdom itself. </w:t>
      </w:r>
      <w:r w:rsidRPr="00465975">
        <w:rPr>
          <w:rStyle w:val="StyleBoldUnderline"/>
        </w:rPr>
        <w:t>So we face the challenge of being the Saudis' ally while we disagree on core values.</w:t>
      </w:r>
    </w:p>
    <w:p w:rsidR="005503A8" w:rsidRDefault="005503A8" w:rsidP="005503A8">
      <w:pPr>
        <w:pStyle w:val="Heading4"/>
      </w:pPr>
      <w:r>
        <w:t xml:space="preserve">The plan would crush US-Saudi relations – a hardline stance against AQAP is critical to Saudi legitimacy  </w:t>
      </w:r>
    </w:p>
    <w:p w:rsidR="005503A8" w:rsidRPr="00F44A8C" w:rsidRDefault="005503A8" w:rsidP="005503A8">
      <w:proofErr w:type="spellStart"/>
      <w:r w:rsidRPr="00F44A8C">
        <w:rPr>
          <w:rStyle w:val="StyleStyleBold12pt"/>
        </w:rPr>
        <w:t>Eakin</w:t>
      </w:r>
      <w:proofErr w:type="spellEnd"/>
      <w:r w:rsidRPr="00F44A8C">
        <w:rPr>
          <w:rStyle w:val="StyleStyleBold12pt"/>
        </w:rPr>
        <w:t xml:space="preserve"> 12 </w:t>
      </w:r>
      <w:r w:rsidRPr="00F44A8C">
        <w:t>(H</w:t>
      </w:r>
      <w:r>
        <w:t>u</w:t>
      </w:r>
      <w:r w:rsidRPr="00F44A8C">
        <w:t xml:space="preserve">gh, IRP Gatekeeper Editor, May 21 2012 </w:t>
      </w:r>
      <w:proofErr w:type="gramStart"/>
      <w:r w:rsidRPr="00F44A8C">
        <w:t>The</w:t>
      </w:r>
      <w:proofErr w:type="gramEnd"/>
      <w:r w:rsidRPr="00F44A8C">
        <w:t xml:space="preserve"> New York Review, "Saudi Arabia and the New US War in Yemen"</w:t>
      </w:r>
    </w:p>
    <w:p w:rsidR="005503A8" w:rsidRPr="00CB0C08" w:rsidRDefault="005503A8" w:rsidP="005503A8">
      <w:pPr>
        <w:rPr>
          <w:sz w:val="16"/>
        </w:rPr>
      </w:pPr>
      <w:r w:rsidRPr="00CB0C08">
        <w:rPr>
          <w:sz w:val="16"/>
        </w:rPr>
        <w:t xml:space="preserve">What seems clear is that </w:t>
      </w:r>
      <w:r w:rsidRPr="00395966">
        <w:rPr>
          <w:rStyle w:val="Emphasis"/>
          <w:highlight w:val="green"/>
        </w:rPr>
        <w:t xml:space="preserve">Saudi </w:t>
      </w:r>
      <w:r w:rsidRPr="00394922">
        <w:rPr>
          <w:rStyle w:val="Emphasis"/>
        </w:rPr>
        <w:t xml:space="preserve">Arabia </w:t>
      </w:r>
      <w:r w:rsidRPr="00395966">
        <w:rPr>
          <w:rStyle w:val="Emphasis"/>
          <w:highlight w:val="green"/>
        </w:rPr>
        <w:t>has become a key backer</w:t>
      </w:r>
      <w:r w:rsidRPr="00CB0C08">
        <w:rPr>
          <w:sz w:val="16"/>
        </w:rPr>
        <w:t>—</w:t>
      </w:r>
      <w:r w:rsidRPr="00395966">
        <w:rPr>
          <w:rStyle w:val="Emphasis"/>
          <w:highlight w:val="green"/>
        </w:rPr>
        <w:t>and</w:t>
      </w:r>
      <w:r w:rsidRPr="00F44A8C">
        <w:rPr>
          <w:rStyle w:val="Emphasis"/>
        </w:rPr>
        <w:t xml:space="preserve"> </w:t>
      </w:r>
      <w:r w:rsidRPr="00CB0C08">
        <w:t>at times</w:t>
      </w:r>
      <w:r w:rsidRPr="00CB0C08">
        <w:rPr>
          <w:rStyle w:val="Emphasis"/>
        </w:rPr>
        <w:t xml:space="preserve"> </w:t>
      </w:r>
      <w:r w:rsidRPr="00395966">
        <w:rPr>
          <w:rStyle w:val="Emphasis"/>
          <w:highlight w:val="green"/>
        </w:rPr>
        <w:t>coordinator</w:t>
      </w:r>
      <w:r w:rsidRPr="00F44A8C">
        <w:rPr>
          <w:rStyle w:val="Emphasis"/>
        </w:rPr>
        <w:t>—</w:t>
      </w:r>
      <w:r w:rsidRPr="00395966">
        <w:rPr>
          <w:rStyle w:val="Emphasis"/>
          <w:highlight w:val="green"/>
        </w:rPr>
        <w:t>of the</w:t>
      </w:r>
      <w:r w:rsidRPr="00F44A8C">
        <w:rPr>
          <w:rStyle w:val="Emphasis"/>
        </w:rPr>
        <w:t xml:space="preserve"> accelerating US </w:t>
      </w:r>
      <w:r w:rsidRPr="00395966">
        <w:rPr>
          <w:rStyle w:val="Emphasis"/>
          <w:highlight w:val="green"/>
        </w:rPr>
        <w:t>drone war</w:t>
      </w:r>
      <w:r w:rsidRPr="00CB0C08">
        <w:rPr>
          <w:sz w:val="16"/>
        </w:rPr>
        <w:t xml:space="preserve"> and special operations offensive in Yemen, partly </w:t>
      </w:r>
      <w:r w:rsidRPr="00465975">
        <w:rPr>
          <w:rStyle w:val="StyleBoldUnderline"/>
        </w:rPr>
        <w:t>for its own security interests</w:t>
      </w:r>
      <w:r w:rsidRPr="00CB0C08">
        <w:rPr>
          <w:sz w:val="16"/>
        </w:rPr>
        <w:t xml:space="preserve">. Interior Ministry officials in </w:t>
      </w:r>
      <w:r w:rsidRPr="00395966">
        <w:rPr>
          <w:rStyle w:val="StyleBoldUnderline"/>
          <w:highlight w:val="green"/>
        </w:rPr>
        <w:t>Riyadh speak enthusiastically about the</w:t>
      </w:r>
      <w:r w:rsidRPr="00465975">
        <w:rPr>
          <w:rStyle w:val="StyleBoldUnderline"/>
        </w:rPr>
        <w:t xml:space="preserve"> US drone </w:t>
      </w:r>
      <w:r w:rsidRPr="00395966">
        <w:rPr>
          <w:rStyle w:val="StyleBoldUnderline"/>
          <w:highlight w:val="green"/>
        </w:rPr>
        <w:t>program</w:t>
      </w:r>
      <w:r w:rsidRPr="00CB0C08">
        <w:rPr>
          <w:sz w:val="16"/>
        </w:rPr>
        <w:t>, and on May 12</w:t>
      </w:r>
      <w:r w:rsidRPr="00465975">
        <w:rPr>
          <w:rStyle w:val="StyleBoldUnderline"/>
        </w:rPr>
        <w:t>, drone strikes allegedly killed some eleven AQAP suspects</w:t>
      </w:r>
      <w:r w:rsidRPr="00CB0C08">
        <w:rPr>
          <w:sz w:val="16"/>
        </w:rPr>
        <w:t xml:space="preserve">, </w:t>
      </w:r>
      <w:hyperlink r:id="rId11" w:history="1">
        <w:r w:rsidRPr="00CB0C08">
          <w:rPr>
            <w:sz w:val="16"/>
          </w:rPr>
          <w:t>two of them Saudi nationals</w:t>
        </w:r>
      </w:hyperlink>
      <w:r w:rsidRPr="00CB0C08">
        <w:rPr>
          <w:sz w:val="16"/>
        </w:rPr>
        <w:t>. (It is worth noting, following the controversial killing of US citizen Anwar al-</w:t>
      </w:r>
      <w:proofErr w:type="spellStart"/>
      <w:r w:rsidRPr="00CB0C08">
        <w:rPr>
          <w:sz w:val="16"/>
        </w:rPr>
        <w:t>Awlaki</w:t>
      </w:r>
      <w:proofErr w:type="spellEnd"/>
      <w:r w:rsidRPr="00CB0C08">
        <w:rPr>
          <w:sz w:val="16"/>
        </w:rPr>
        <w:t>, that Saudi Arabia does not appear to have many qualms about killing its own citizens in Yemen.)</w:t>
      </w:r>
      <w:r w:rsidRPr="00CB0C08">
        <w:rPr>
          <w:sz w:val="12"/>
        </w:rPr>
        <w:t>¶</w:t>
      </w:r>
      <w:r w:rsidRPr="00CB0C08">
        <w:rPr>
          <w:sz w:val="16"/>
        </w:rPr>
        <w:t xml:space="preserve"> </w:t>
      </w:r>
      <w:proofErr w:type="gramStart"/>
      <w:r w:rsidRPr="00CB0C08">
        <w:rPr>
          <w:sz w:val="16"/>
        </w:rPr>
        <w:t>Perhaps</w:t>
      </w:r>
      <w:proofErr w:type="gramEnd"/>
      <w:r w:rsidRPr="00CB0C08">
        <w:rPr>
          <w:sz w:val="16"/>
        </w:rPr>
        <w:t xml:space="preserve"> most important for the Saudi government</w:t>
      </w:r>
      <w:r w:rsidRPr="00465975">
        <w:rPr>
          <w:rStyle w:val="StyleBoldUnderline"/>
        </w:rPr>
        <w:t xml:space="preserve">, </w:t>
      </w:r>
      <w:r w:rsidRPr="00395966">
        <w:rPr>
          <w:rStyle w:val="StyleBoldUnderline"/>
          <w:highlight w:val="green"/>
        </w:rPr>
        <w:t>a successful counterterrorism policy carries</w:t>
      </w:r>
      <w:r w:rsidRPr="00465975">
        <w:rPr>
          <w:rStyle w:val="StyleBoldUnderline"/>
        </w:rPr>
        <w:t xml:space="preserve"> </w:t>
      </w:r>
      <w:r w:rsidRPr="00395966">
        <w:rPr>
          <w:rStyle w:val="Emphasis"/>
          <w:highlight w:val="green"/>
        </w:rPr>
        <w:t>enormous</w:t>
      </w:r>
      <w:r w:rsidRPr="00CB0C08">
        <w:rPr>
          <w:rStyle w:val="Emphasis"/>
        </w:rPr>
        <w:t xml:space="preserve"> </w:t>
      </w:r>
      <w:r w:rsidRPr="00395966">
        <w:rPr>
          <w:rStyle w:val="Emphasis"/>
          <w:highlight w:val="green"/>
        </w:rPr>
        <w:t>political value</w:t>
      </w:r>
      <w:r w:rsidRPr="00CB0C08">
        <w:rPr>
          <w:sz w:val="16"/>
        </w:rPr>
        <w:t xml:space="preserve"> amid the upheavals of the Arab Spring. Even more than democratization or regime change in the region, the </w:t>
      </w:r>
      <w:r w:rsidRPr="00395966">
        <w:rPr>
          <w:rStyle w:val="StyleBoldUnderline"/>
          <w:highlight w:val="green"/>
        </w:rPr>
        <w:t>Saudi rulers</w:t>
      </w:r>
      <w:r w:rsidRPr="00465975">
        <w:rPr>
          <w:rStyle w:val="StyleBoldUnderline"/>
        </w:rPr>
        <w:t xml:space="preserve"> seem to </w:t>
      </w:r>
      <w:r w:rsidRPr="00395966">
        <w:rPr>
          <w:rStyle w:val="Emphasis"/>
          <w:highlight w:val="green"/>
        </w:rPr>
        <w:t>fear instability and unpredictability</w:t>
      </w:r>
      <w:r w:rsidRPr="00CB0C08">
        <w:rPr>
          <w:sz w:val="16"/>
        </w:rPr>
        <w:t xml:space="preserve">: though they have reluctantly supported the transition of power in Yemen, </w:t>
      </w:r>
      <w:r w:rsidRPr="00CB0C08">
        <w:rPr>
          <w:rStyle w:val="StyleBoldUnderline"/>
        </w:rPr>
        <w:t>they are particularly nervous about</w:t>
      </w:r>
      <w:r w:rsidRPr="00CB0C08">
        <w:rPr>
          <w:sz w:val="16"/>
        </w:rPr>
        <w:t xml:space="preserve"> the kind of </w:t>
      </w:r>
      <w:r w:rsidRPr="00CB0C08">
        <w:rPr>
          <w:rStyle w:val="StyleBoldUnderline"/>
        </w:rPr>
        <w:t>extremism</w:t>
      </w:r>
      <w:r w:rsidRPr="00CB0C08">
        <w:rPr>
          <w:sz w:val="16"/>
        </w:rPr>
        <w:t xml:space="preserve"> that has emerged in neighboring countries like Iraq, Yemen, and now Syria, when uprisings turn into violent conflict or authority breaks down entirely—places where Saudi jihadists have often found new causes. “Syria will be tempting to al-Qaeda,” </w:t>
      </w:r>
      <w:proofErr w:type="spellStart"/>
      <w:r w:rsidRPr="00CB0C08">
        <w:rPr>
          <w:sz w:val="16"/>
        </w:rPr>
        <w:t>Abdulrahman</w:t>
      </w:r>
      <w:proofErr w:type="spellEnd"/>
      <w:r w:rsidRPr="00CB0C08">
        <w:rPr>
          <w:sz w:val="16"/>
        </w:rPr>
        <w:t xml:space="preserve"> </w:t>
      </w:r>
      <w:proofErr w:type="spellStart"/>
      <w:r w:rsidRPr="00CB0C08">
        <w:rPr>
          <w:sz w:val="16"/>
        </w:rPr>
        <w:t>Alhadaq</w:t>
      </w:r>
      <w:proofErr w:type="spellEnd"/>
      <w:r w:rsidRPr="00CB0C08">
        <w:rPr>
          <w:sz w:val="16"/>
        </w:rPr>
        <w:t>, a Saudi counter terrorism official, said in a briefing in Riyadh. “We need to avoid another Iraq.”</w:t>
      </w:r>
      <w:r w:rsidRPr="00CB0C08">
        <w:rPr>
          <w:sz w:val="12"/>
        </w:rPr>
        <w:t>¶</w:t>
      </w:r>
      <w:r w:rsidRPr="00CB0C08">
        <w:rPr>
          <w:sz w:val="16"/>
        </w:rPr>
        <w:t xml:space="preserve"> </w:t>
      </w:r>
      <w:r w:rsidRPr="00465975">
        <w:rPr>
          <w:rStyle w:val="StyleBoldUnderline"/>
        </w:rPr>
        <w:t xml:space="preserve">But Saudi </w:t>
      </w:r>
      <w:r w:rsidRPr="00395966">
        <w:rPr>
          <w:rStyle w:val="StyleBoldUnderline"/>
          <w:highlight w:val="green"/>
        </w:rPr>
        <w:t>counterterrorism efforts are</w:t>
      </w:r>
      <w:r w:rsidRPr="00465975">
        <w:rPr>
          <w:rStyle w:val="StyleBoldUnderline"/>
        </w:rPr>
        <w:t xml:space="preserve"> also an </w:t>
      </w:r>
      <w:r w:rsidRPr="00395966">
        <w:rPr>
          <w:rStyle w:val="StyleBoldUnderline"/>
          <w:highlight w:val="green"/>
        </w:rPr>
        <w:t>important</w:t>
      </w:r>
      <w:r w:rsidRPr="00465975">
        <w:rPr>
          <w:rStyle w:val="StyleBoldUnderline"/>
        </w:rPr>
        <w:t xml:space="preserve"> element </w:t>
      </w:r>
      <w:r w:rsidRPr="00395966">
        <w:rPr>
          <w:rStyle w:val="StyleBoldUnderline"/>
          <w:highlight w:val="green"/>
        </w:rPr>
        <w:t>in achieving</w:t>
      </w:r>
      <w:r w:rsidRPr="00465975">
        <w:rPr>
          <w:rStyle w:val="StyleBoldUnderline"/>
        </w:rPr>
        <w:t xml:space="preserve"> consensus and </w:t>
      </w:r>
      <w:r w:rsidRPr="00395966">
        <w:rPr>
          <w:rStyle w:val="StyleBoldUnderline"/>
          <w:highlight w:val="green"/>
          <w:bdr w:val="single" w:sz="4" w:space="0" w:color="auto"/>
        </w:rPr>
        <w:t>legitimacy</w:t>
      </w:r>
      <w:r w:rsidRPr="00CB0C08">
        <w:rPr>
          <w:rStyle w:val="StyleBoldUnderline"/>
          <w:bdr w:val="single" w:sz="4" w:space="0" w:color="auto"/>
        </w:rPr>
        <w:t xml:space="preserve"> </w:t>
      </w:r>
      <w:r w:rsidRPr="00395966">
        <w:rPr>
          <w:rStyle w:val="StyleBoldUnderline"/>
          <w:highlight w:val="green"/>
        </w:rPr>
        <w:t>for the</w:t>
      </w:r>
      <w:r w:rsidRPr="00465975">
        <w:rPr>
          <w:rStyle w:val="StyleBoldUnderline"/>
        </w:rPr>
        <w:t xml:space="preserve"> Saudi </w:t>
      </w:r>
      <w:r w:rsidRPr="00395966">
        <w:rPr>
          <w:rStyle w:val="StyleBoldUnderline"/>
          <w:highlight w:val="green"/>
        </w:rPr>
        <w:t>regime</w:t>
      </w:r>
      <w:r w:rsidRPr="00465975">
        <w:rPr>
          <w:rStyle w:val="StyleBoldUnderline"/>
        </w:rPr>
        <w:t xml:space="preserve"> itself.</w:t>
      </w:r>
      <w:r w:rsidRPr="00CB0C08">
        <w:rPr>
          <w:sz w:val="16"/>
        </w:rPr>
        <w:t xml:space="preserve"> Many young Saudis are growing increasingly impatient with their government’s oppressive status quo, and not a little of their ire is directed against the Interior Ministry, which has been blamed for arbitrary arrests of activists and human rights lawyers. Yet </w:t>
      </w:r>
      <w:r w:rsidRPr="00465975">
        <w:rPr>
          <w:rStyle w:val="StyleBoldUnderline"/>
        </w:rPr>
        <w:t>many I spoke to also</w:t>
      </w:r>
      <w:r w:rsidRPr="00CB0C08">
        <w:rPr>
          <w:sz w:val="16"/>
        </w:rPr>
        <w:t xml:space="preserve"> </w:t>
      </w:r>
      <w:r w:rsidRPr="00465975">
        <w:rPr>
          <w:rStyle w:val="StyleBoldUnderline"/>
        </w:rPr>
        <w:t>seem to fear the chaos and violence</w:t>
      </w:r>
      <w:r w:rsidRPr="00CB0C08">
        <w:rPr>
          <w:sz w:val="16"/>
        </w:rPr>
        <w:t xml:space="preserve"> that has engulfed so many of the country’s neighbors. In the early 2000s, when the Saudi government sponsored national dialogues to bring together activists, reformers, conservatives, and Islamists from across the ideological spectrum to suggest avenues of change, </w:t>
      </w:r>
      <w:r w:rsidRPr="00395966">
        <w:rPr>
          <w:rStyle w:val="Emphasis"/>
          <w:highlight w:val="green"/>
        </w:rPr>
        <w:t>the country’s counterterrorism approach was one issue on which there was</w:t>
      </w:r>
      <w:r w:rsidRPr="0049640D">
        <w:rPr>
          <w:rStyle w:val="Emphasis"/>
        </w:rPr>
        <w:t xml:space="preserve"> near </w:t>
      </w:r>
      <w:r w:rsidRPr="00395966">
        <w:rPr>
          <w:rStyle w:val="Emphasis"/>
          <w:highlight w:val="green"/>
        </w:rPr>
        <w:t>universal agreement</w:t>
      </w:r>
      <w:r w:rsidRPr="00CB0C08">
        <w:rPr>
          <w:sz w:val="16"/>
        </w:rPr>
        <w:t xml:space="preserve">. (Participants in one of these dialogues explicitly endorsed a strategy of </w:t>
      </w:r>
      <w:proofErr w:type="spellStart"/>
      <w:r w:rsidRPr="00CB0C08">
        <w:rPr>
          <w:sz w:val="16"/>
        </w:rPr>
        <w:t>repentence</w:t>
      </w:r>
      <w:proofErr w:type="spellEnd"/>
      <w:r w:rsidRPr="00CB0C08">
        <w:rPr>
          <w:sz w:val="16"/>
        </w:rPr>
        <w:t xml:space="preserve"> and reconciliation for extremists.)</w:t>
      </w:r>
      <w:r w:rsidRPr="00CB0C08">
        <w:rPr>
          <w:sz w:val="12"/>
        </w:rPr>
        <w:t>¶</w:t>
      </w:r>
      <w:r w:rsidRPr="00CB0C08">
        <w:rPr>
          <w:sz w:val="16"/>
        </w:rPr>
        <w:t xml:space="preserve"> </w:t>
      </w:r>
      <w:r w:rsidRPr="00465975">
        <w:rPr>
          <w:rStyle w:val="StyleBoldUnderline"/>
        </w:rPr>
        <w:t>Turning Saudi Arabia into the US’s indispensable ally in Yemen</w:t>
      </w:r>
      <w:r w:rsidRPr="00CB0C08">
        <w:rPr>
          <w:sz w:val="16"/>
        </w:rPr>
        <w:t xml:space="preserve">—while making Yemen the central conflict in the US-led war against terrorism—has considerable strategic value for Crown Prince </w:t>
      </w:r>
      <w:proofErr w:type="spellStart"/>
      <w:r w:rsidRPr="00CB0C08">
        <w:rPr>
          <w:sz w:val="16"/>
        </w:rPr>
        <w:t>Nayef</w:t>
      </w:r>
      <w:proofErr w:type="spellEnd"/>
      <w:r w:rsidRPr="00CB0C08">
        <w:rPr>
          <w:sz w:val="16"/>
        </w:rPr>
        <w:t xml:space="preserve">, who was named the heir apparent to King Abdullah last fall. </w:t>
      </w:r>
      <w:r w:rsidRPr="00395966">
        <w:rPr>
          <w:rStyle w:val="StyleBoldUnderline"/>
          <w:highlight w:val="green"/>
        </w:rPr>
        <w:t>As US-Saudi collaboration on</w:t>
      </w:r>
      <w:r w:rsidRPr="00465975">
        <w:rPr>
          <w:rStyle w:val="StyleBoldUnderline"/>
        </w:rPr>
        <w:t xml:space="preserve"> </w:t>
      </w:r>
      <w:r w:rsidRPr="00465975">
        <w:rPr>
          <w:rStyle w:val="StyleBoldUnderline"/>
        </w:rPr>
        <w:lastRenderedPageBreak/>
        <w:t>security and c</w:t>
      </w:r>
      <w:r w:rsidRPr="00395966">
        <w:rPr>
          <w:rStyle w:val="StyleBoldUnderline"/>
          <w:highlight w:val="green"/>
        </w:rPr>
        <w:t>ounterterrorism has increased, the regime has largely avoided US pressure</w:t>
      </w:r>
      <w:r w:rsidRPr="00465975">
        <w:rPr>
          <w:rStyle w:val="StyleBoldUnderline"/>
        </w:rPr>
        <w:t xml:space="preserve"> on</w:t>
      </w:r>
      <w:r w:rsidRPr="00CB0C08">
        <w:rPr>
          <w:sz w:val="16"/>
        </w:rPr>
        <w:t xml:space="preserve"> human rights and </w:t>
      </w:r>
      <w:r w:rsidRPr="00465975">
        <w:rPr>
          <w:rStyle w:val="StyleBoldUnderline"/>
        </w:rPr>
        <w:t>domestic reforms</w:t>
      </w:r>
      <w:r w:rsidRPr="00CB0C08">
        <w:rPr>
          <w:sz w:val="16"/>
        </w:rPr>
        <w:t>. And while it keeps the terror threat at bay, at least within its own borders, the Interior Ministry can hold up Yemen as the example of what might happen at home if its broad powers were curbed. Whether that argument will continue to assuage the country’s youth remains an open question.</w:t>
      </w:r>
    </w:p>
    <w:p w:rsidR="005503A8" w:rsidRPr="00940FD2" w:rsidRDefault="005503A8" w:rsidP="005503A8">
      <w:pPr>
        <w:pStyle w:val="Heading4"/>
      </w:pPr>
      <w:r>
        <w:t xml:space="preserve">That causes Saudi </w:t>
      </w:r>
      <w:proofErr w:type="spellStart"/>
      <w:r>
        <w:t>nuclearization</w:t>
      </w:r>
      <w:proofErr w:type="spellEnd"/>
      <w:r>
        <w:t xml:space="preserve"> </w:t>
      </w:r>
    </w:p>
    <w:p w:rsidR="005503A8" w:rsidRDefault="005503A8" w:rsidP="005503A8">
      <w:proofErr w:type="spellStart"/>
      <w:r w:rsidRPr="00BB59DD">
        <w:rPr>
          <w:rStyle w:val="StyleStyleBold12pt"/>
        </w:rPr>
        <w:t>Rozen</w:t>
      </w:r>
      <w:proofErr w:type="spellEnd"/>
      <w:r w:rsidRPr="00BB59DD">
        <w:rPr>
          <w:rStyle w:val="StyleStyleBold12pt"/>
        </w:rPr>
        <w:t xml:space="preserve"> ‘11</w:t>
      </w:r>
      <w:r w:rsidRPr="00BB59DD">
        <w:t xml:space="preserve"> [Laura, the chief foreign policy reporter for Politico, quoting Patrick Clawson, a Persian Gulf expert at the Washington Institute for Near East Policy and Marc Lynch, a Middle East expert at George Washington University, Arab spring setbacks in the shadow of complicated U.S.-Saudi alliance, 4/18/11, </w:t>
      </w:r>
      <w:hyperlink r:id="rId12" w:history="1">
        <w:r w:rsidRPr="00BB59DD">
          <w:rPr>
            <w:rStyle w:val="Hyperlink"/>
          </w:rPr>
          <w:t>http://news.yahoo.com/s/yblog_theenvoy/20110418/ts_yblog_theenvoy/optimism-for-arab-spring-fades-in-face-of-complicated-u-s-saudi-alliance</w:t>
        </w:r>
      </w:hyperlink>
      <w:r w:rsidRPr="00BB59DD">
        <w:t>]</w:t>
      </w:r>
    </w:p>
    <w:p w:rsidR="005503A8" w:rsidRPr="002B5480" w:rsidRDefault="005503A8" w:rsidP="005503A8">
      <w:pPr>
        <w:rPr>
          <w:sz w:val="16"/>
        </w:rPr>
      </w:pPr>
      <w:r w:rsidRPr="00395966">
        <w:rPr>
          <w:b/>
          <w:highlight w:val="green"/>
          <w:u w:val="single"/>
        </w:rPr>
        <w:t>Riyadh, alarmed by</w:t>
      </w:r>
      <w:r w:rsidRPr="002B5480">
        <w:rPr>
          <w:sz w:val="16"/>
        </w:rPr>
        <w:t xml:space="preserve"> the </w:t>
      </w:r>
      <w:r w:rsidRPr="00395966">
        <w:rPr>
          <w:b/>
          <w:highlight w:val="green"/>
          <w:u w:val="single"/>
        </w:rPr>
        <w:t>Obama</w:t>
      </w:r>
      <w:r w:rsidRPr="002B5480">
        <w:rPr>
          <w:sz w:val="16"/>
        </w:rPr>
        <w:t xml:space="preserve"> administration's failure to prop up its ally of three decades Egyptian President Hosni Mubarak, </w:t>
      </w:r>
      <w:r w:rsidRPr="00395966">
        <w:rPr>
          <w:b/>
          <w:highlight w:val="green"/>
          <w:u w:val="single"/>
        </w:rPr>
        <w:t>is sending signs of</w:t>
      </w:r>
      <w:r w:rsidRPr="002B5480">
        <w:rPr>
          <w:b/>
          <w:u w:val="single"/>
        </w:rPr>
        <w:t xml:space="preserve"> its </w:t>
      </w:r>
      <w:r w:rsidRPr="00395966">
        <w:rPr>
          <w:b/>
          <w:highlight w:val="green"/>
          <w:u w:val="single"/>
        </w:rPr>
        <w:t>displeasure</w:t>
      </w:r>
      <w:r w:rsidRPr="002B5480">
        <w:rPr>
          <w:b/>
          <w:u w:val="single"/>
        </w:rPr>
        <w:t xml:space="preserve"> and interest in exploring alternative security arrangements</w:t>
      </w:r>
      <w:r w:rsidRPr="002B5480">
        <w:rPr>
          <w:sz w:val="16"/>
        </w:rPr>
        <w:t xml:space="preserve">. Last month, former Saudi envoy to Washington now Saudi national security chief Prince </w:t>
      </w:r>
      <w:r w:rsidRPr="00395966">
        <w:rPr>
          <w:b/>
          <w:highlight w:val="green"/>
          <w:u w:val="single"/>
        </w:rPr>
        <w:t>Bandar</w:t>
      </w:r>
      <w:r w:rsidRPr="00395966">
        <w:rPr>
          <w:sz w:val="16"/>
          <w:highlight w:val="green"/>
        </w:rPr>
        <w:t xml:space="preserve"> </w:t>
      </w:r>
      <w:r w:rsidRPr="00395966">
        <w:rPr>
          <w:b/>
          <w:highlight w:val="green"/>
          <w:u w:val="single"/>
        </w:rPr>
        <w:t>went to Pakistan</w:t>
      </w:r>
      <w:r w:rsidRPr="002B5480">
        <w:rPr>
          <w:b/>
          <w:u w:val="single"/>
        </w:rPr>
        <w:t>, ostensibly to discuss the possibility of recruiting Pakistani troops</w:t>
      </w:r>
      <w:r w:rsidRPr="002B5480">
        <w:rPr>
          <w:sz w:val="16"/>
        </w:rPr>
        <w:t xml:space="preserve"> to help Sunni Gulf allies suppress Bahraini unrest. But some Washington </w:t>
      </w:r>
      <w:r w:rsidRPr="002B5480">
        <w:rPr>
          <w:b/>
          <w:u w:val="single"/>
        </w:rPr>
        <w:t xml:space="preserve">Middle East </w:t>
      </w:r>
      <w:r w:rsidRPr="00395966">
        <w:rPr>
          <w:b/>
          <w:highlight w:val="green"/>
          <w:u w:val="single"/>
        </w:rPr>
        <w:t>analysts interpreted the visit as a signal of possible Saudi interest in</w:t>
      </w:r>
      <w:r w:rsidRPr="002B5480">
        <w:rPr>
          <w:b/>
          <w:u w:val="single"/>
        </w:rPr>
        <w:t xml:space="preserve"> exploring being protected by a Pakistani nuclear security umbrella, or </w:t>
      </w:r>
      <w:r w:rsidRPr="00395966">
        <w:rPr>
          <w:b/>
          <w:highlight w:val="green"/>
          <w:u w:val="single"/>
        </w:rPr>
        <w:t xml:space="preserve">acquiring </w:t>
      </w:r>
      <w:r w:rsidRPr="00D81739">
        <w:rPr>
          <w:b/>
          <w:u w:val="single"/>
        </w:rPr>
        <w:t xml:space="preserve">Pakistani </w:t>
      </w:r>
      <w:r w:rsidRPr="00395966">
        <w:rPr>
          <w:b/>
          <w:highlight w:val="green"/>
          <w:u w:val="single"/>
        </w:rPr>
        <w:t xml:space="preserve">nuclear weapons, if Washington doesn't </w:t>
      </w:r>
      <w:r w:rsidRPr="00395966">
        <w:rPr>
          <w:b/>
          <w:highlight w:val="green"/>
          <w:u w:val="single"/>
          <w:bdr w:val="single" w:sz="4" w:space="0" w:color="auto"/>
        </w:rPr>
        <w:t>sufficiently assure</w:t>
      </w:r>
      <w:r w:rsidRPr="00395966">
        <w:rPr>
          <w:b/>
          <w:highlight w:val="green"/>
          <w:u w:val="single"/>
        </w:rPr>
        <w:t xml:space="preserve"> Riyadh </w:t>
      </w:r>
      <w:r w:rsidRPr="00D81739">
        <w:rPr>
          <w:b/>
          <w:u w:val="single"/>
        </w:rPr>
        <w:t>that it will protect it</w:t>
      </w:r>
      <w:r w:rsidRPr="002B5480">
        <w:rPr>
          <w:b/>
          <w:u w:val="single"/>
        </w:rPr>
        <w:t xml:space="preserve"> from a nuclear Iran</w:t>
      </w:r>
      <w:r w:rsidRPr="002B5480">
        <w:rPr>
          <w:sz w:val="16"/>
        </w:rPr>
        <w:t xml:space="preserve">. "The big problem we face is that at the very least the </w:t>
      </w:r>
      <w:r w:rsidRPr="00395966">
        <w:rPr>
          <w:b/>
          <w:highlight w:val="green"/>
          <w:u w:val="single"/>
        </w:rPr>
        <w:t>Saudis</w:t>
      </w:r>
      <w:r w:rsidRPr="002B5480">
        <w:rPr>
          <w:b/>
          <w:u w:val="single"/>
        </w:rPr>
        <w:t xml:space="preserve"> </w:t>
      </w:r>
      <w:r w:rsidRPr="002B5480">
        <w:rPr>
          <w:sz w:val="16"/>
        </w:rPr>
        <w:t xml:space="preserve">and [United Arab Emirates] </w:t>
      </w:r>
      <w:r w:rsidRPr="00395966">
        <w:rPr>
          <w:b/>
          <w:highlight w:val="green"/>
          <w:u w:val="single"/>
        </w:rPr>
        <w:t>wonder to what extent we are committed</w:t>
      </w:r>
      <w:r w:rsidRPr="002B5480">
        <w:rPr>
          <w:b/>
          <w:u w:val="single"/>
        </w:rPr>
        <w:t xml:space="preserve"> </w:t>
      </w:r>
      <w:r w:rsidRPr="00395966">
        <w:rPr>
          <w:b/>
          <w:highlight w:val="green"/>
          <w:u w:val="single"/>
        </w:rPr>
        <w:t>to their</w:t>
      </w:r>
      <w:r w:rsidRPr="002B5480">
        <w:rPr>
          <w:b/>
          <w:u w:val="single"/>
        </w:rPr>
        <w:t xml:space="preserve"> most vital </w:t>
      </w:r>
      <w:r w:rsidRPr="00395966">
        <w:rPr>
          <w:b/>
          <w:highlight w:val="green"/>
          <w:u w:val="single"/>
        </w:rPr>
        <w:t>interests</w:t>
      </w:r>
      <w:r w:rsidRPr="002B5480">
        <w:rPr>
          <w:sz w:val="16"/>
        </w:rPr>
        <w:t xml:space="preserve">," said Patrick Clawson, a Persian Gulf expert at the Washington Institute for Near East Policy. "Prince Bandar's visit to Pakistan is a shot across our bow of what the Saudis may feel is necessary if the U.S. is not providing an effective security guarantee.... The rumors in the region have long been that the Saudis paid a fair chunk of the bill" for Pakistan's nuclear program. "The momentum of the Arab revolutions has stalled, and the old Middle East is reasserting itself," said Marc Lynch, a Middle East expert at George Washington University who frequently consults with the Obama administration. In the current strategic malaise, Lynch said, "the Israelis and Palestinians are saying, 'what about us?' </w:t>
      </w:r>
      <w:r w:rsidRPr="002B5480">
        <w:rPr>
          <w:b/>
          <w:u w:val="single"/>
        </w:rPr>
        <w:t xml:space="preserve">The 'contain Iran' crowd is saying, 'don't forget about Iran.'" And the </w:t>
      </w:r>
      <w:r w:rsidRPr="00395966">
        <w:rPr>
          <w:b/>
          <w:highlight w:val="green"/>
          <w:u w:val="single"/>
        </w:rPr>
        <w:t>Saudis are playing up rising</w:t>
      </w:r>
      <w:r w:rsidRPr="002B5480">
        <w:rPr>
          <w:b/>
          <w:u w:val="single"/>
        </w:rPr>
        <w:t xml:space="preserve"> Sunni-Shiite </w:t>
      </w:r>
      <w:r w:rsidRPr="00395966">
        <w:rPr>
          <w:b/>
          <w:highlight w:val="green"/>
          <w:u w:val="single"/>
        </w:rPr>
        <w:t>tensions</w:t>
      </w:r>
      <w:r w:rsidRPr="002B5480">
        <w:rPr>
          <w:b/>
          <w:u w:val="single"/>
        </w:rPr>
        <w:t xml:space="preserve"> in the region, </w:t>
      </w:r>
      <w:r w:rsidRPr="00395966">
        <w:rPr>
          <w:b/>
          <w:highlight w:val="green"/>
          <w:u w:val="single"/>
        </w:rPr>
        <w:t>which "gives them an excuse</w:t>
      </w:r>
      <w:r w:rsidRPr="002B5480">
        <w:rPr>
          <w:b/>
          <w:u w:val="single"/>
        </w:rPr>
        <w:t>," he added, to push their contain-Iran agenda, as well as to "equate Iranian subversion for use against their own Shia population</w:t>
      </w:r>
      <w:r w:rsidRPr="002B5480">
        <w:rPr>
          <w:sz w:val="16"/>
        </w:rPr>
        <w:t xml:space="preserve">. Any time Saudi Shia </w:t>
      </w:r>
      <w:proofErr w:type="gramStart"/>
      <w:r w:rsidRPr="002B5480">
        <w:rPr>
          <w:sz w:val="16"/>
        </w:rPr>
        <w:t>make</w:t>
      </w:r>
      <w:proofErr w:type="gramEnd"/>
      <w:r w:rsidRPr="002B5480">
        <w:rPr>
          <w:sz w:val="16"/>
        </w:rPr>
        <w:t xml:space="preserve"> demands for political rights, they are accused of being Iranian agents." </w:t>
      </w:r>
    </w:p>
    <w:p w:rsidR="005503A8" w:rsidRDefault="005503A8" w:rsidP="005503A8">
      <w:pPr>
        <w:pStyle w:val="Heading4"/>
      </w:pPr>
      <w:r>
        <w:t>Causes nuclear war and turns terrorism</w:t>
      </w:r>
    </w:p>
    <w:p w:rsidR="005503A8" w:rsidRDefault="005503A8" w:rsidP="005503A8">
      <w:proofErr w:type="gramStart"/>
      <w:r w:rsidRPr="00BB59DD">
        <w:rPr>
          <w:rStyle w:val="StyleStyleBold12pt"/>
        </w:rPr>
        <w:t>Edelman ‘11</w:t>
      </w:r>
      <w:r w:rsidRPr="00BB59DD">
        <w:t xml:space="preserve"> [Fellow at the Center for Strategic and Budgetary Assessments.</w:t>
      </w:r>
      <w:proofErr w:type="gramEnd"/>
      <w:r w:rsidRPr="00BB59DD">
        <w:t xml:space="preserve"> Former Undersecretary for Defense—AND—Andrew </w:t>
      </w:r>
      <w:proofErr w:type="spellStart"/>
      <w:r w:rsidRPr="00BB59DD">
        <w:t>Krepinevich</w:t>
      </w:r>
      <w:proofErr w:type="spellEnd"/>
      <w:r w:rsidRPr="00BB59DD">
        <w:t>—President of the Center for Strategic and Budgetary Assessments—AND—Evan Montgomery—Research Fellow at the Center for Strategic and Budgetary Assessments (Eric, The dangers of a nuclear Iran, FA 90</w:t>
      </w:r>
      <w:proofErr w:type="gramStart"/>
      <w:r w:rsidRPr="00BB59DD">
        <w:t>;1</w:t>
      </w:r>
      <w:proofErr w:type="gramEnd"/>
      <w:r w:rsidRPr="00BB59DD">
        <w:t xml:space="preserve">, </w:t>
      </w:r>
      <w:hyperlink r:id="rId13" w:history="1">
        <w:r w:rsidRPr="00BB59DD">
          <w:rPr>
            <w:rStyle w:val="Hyperlink"/>
          </w:rPr>
          <w:t>http://www.csbaonline.org/wp-content/uploads/2010/12/2010.12.27-The-Dangers-of-a-Nuclear-Iran.pdf</w:t>
        </w:r>
      </w:hyperlink>
      <w:r>
        <w:t>]</w:t>
      </w:r>
    </w:p>
    <w:p w:rsidR="005503A8" w:rsidRPr="00465975" w:rsidRDefault="005503A8" w:rsidP="005503A8">
      <w:pPr>
        <w:rPr>
          <w:rStyle w:val="StyleBoldUnderline"/>
        </w:rPr>
      </w:pPr>
      <w:r w:rsidRPr="00CB0C08">
        <w:rPr>
          <w:sz w:val="10"/>
        </w:rPr>
        <w:t xml:space="preserve">There is, however, at least one state that could receive significant outside support: </w:t>
      </w:r>
      <w:r w:rsidRPr="00395966">
        <w:rPr>
          <w:rStyle w:val="StyleBoldUnderline"/>
          <w:highlight w:val="green"/>
        </w:rPr>
        <w:t xml:space="preserve">Saudi </w:t>
      </w:r>
      <w:r w:rsidRPr="00465975">
        <w:rPr>
          <w:rStyle w:val="StyleBoldUnderline"/>
        </w:rPr>
        <w:t>Arabia</w:t>
      </w:r>
      <w:r w:rsidRPr="00CB0C08">
        <w:rPr>
          <w:sz w:val="10"/>
        </w:rPr>
        <w:t xml:space="preserve">. And if it did, </w:t>
      </w:r>
      <w:r w:rsidRPr="00395966">
        <w:rPr>
          <w:rStyle w:val="StyleBoldUnderline"/>
          <w:highlight w:val="green"/>
        </w:rPr>
        <w:t xml:space="preserve">proliferation could accelerate </w:t>
      </w:r>
      <w:r w:rsidRPr="00465975">
        <w:rPr>
          <w:rStyle w:val="StyleBoldUnderline"/>
        </w:rPr>
        <w:t>throughout</w:t>
      </w:r>
      <w:r w:rsidRPr="00395966">
        <w:rPr>
          <w:rStyle w:val="StyleBoldUnderline"/>
          <w:highlight w:val="green"/>
        </w:rPr>
        <w:t xml:space="preserve"> the region</w:t>
      </w:r>
      <w:r w:rsidRPr="00CB0C08">
        <w:rPr>
          <w:sz w:val="10"/>
        </w:rPr>
        <w:t xml:space="preserve">. Iran and Saudi Arabia have long been geopolitical and ideological rivals. Riyadh would face tremendous pressure to respond in some form to a nuclear-armed Iran, not only to deter Iranian coercion and subversion but also to preserve its sense that Saudi Arabia is the leading nation in the Muslim world. The Saudi government is already pursuing a nuclear power capability, which could be the first step along a slow road to nuclear weapons development. And concerns persist that it might be able to accelerate its progress by exploiting its close ties to Pakistan. During the 1980s, in response to the use of missiles during the Iran-Iraq War and their growing proliferation throughout the region, Saudi Arabia acquired several dozen CSS-2 intermediate-range ballistic missiles from China. The Pakistani government reportedly brokered the deal, and it may have also offered to sell Saudi Arabia nuclear warheads for the CSS-2S, which are not accurate enough to deliver conventional warheads effectively. There are still rumors that Riyadh and Islamabad have had discussions involving nuclear weapons, nuclear technology, or security guarantees. This "Islamabad option" could develop in one of several different ways. </w:t>
      </w:r>
      <w:r w:rsidRPr="00465975">
        <w:rPr>
          <w:rStyle w:val="StyleBoldUnderline"/>
        </w:rPr>
        <w:t xml:space="preserve">Pakistan could sell </w:t>
      </w:r>
      <w:r w:rsidRPr="00CB0C08">
        <w:rPr>
          <w:sz w:val="10"/>
        </w:rPr>
        <w:t xml:space="preserve">operational </w:t>
      </w:r>
      <w:r w:rsidRPr="00465975">
        <w:rPr>
          <w:rStyle w:val="StyleBoldUnderline"/>
        </w:rPr>
        <w:t xml:space="preserve">nuclear weapons </w:t>
      </w:r>
      <w:r w:rsidRPr="00CB0C08">
        <w:rPr>
          <w:sz w:val="10"/>
        </w:rPr>
        <w:t xml:space="preserve">and delivery systems </w:t>
      </w:r>
      <w:r w:rsidRPr="00465975">
        <w:rPr>
          <w:rStyle w:val="StyleBoldUnderline"/>
        </w:rPr>
        <w:t>to Saudi Arabia</w:t>
      </w:r>
      <w:r w:rsidRPr="00CB0C08">
        <w:rPr>
          <w:sz w:val="10"/>
        </w:rPr>
        <w:t xml:space="preserve">, or it could provide the Saudis with the infrastructure, material, and technical support they need to produce nuclear weapons themselves within a matter of years, as opposed to a decade or longer. Not only has Pakistan provided such support in the past, but it is currently building two more heavy-water reactors for plutonium production and a second chemical reprocessing facility to extract plutonium from spent nuclear fuel. In other words, it might accumulate more fissile material than it needs to maintain even a substantially expanded arsenal of its own. Alternatively, Pakistan might offer an extended deterrent guarantee to Saudi Arabia and deploy nuclear weapons, delivery systems, and troops on Saudi territory, a practice that the United States has employed for decades with its allies. This arrangement could be particularly appealing to both Saudi Arabia and Pakistan. It would allow the Saudis to argue that they are not violating the NPT since they would not be acquiring their own nuclear weapons. And an extended deterrent from Pakistan might be preferable to one from the United States because stationing foreign Muslim forces on Saudi territory would not trigger the kind of popular opposition that would accompany the deployment of U.S. troops. </w:t>
      </w:r>
      <w:r w:rsidRPr="00395966">
        <w:rPr>
          <w:rStyle w:val="StyleBoldUnderline"/>
          <w:highlight w:val="green"/>
        </w:rPr>
        <w:t>Pakistan</w:t>
      </w:r>
      <w:r w:rsidRPr="00CB0C08">
        <w:rPr>
          <w:sz w:val="10"/>
        </w:rPr>
        <w:t xml:space="preserve">, for its part, </w:t>
      </w:r>
      <w:r w:rsidRPr="00395966">
        <w:rPr>
          <w:rStyle w:val="StyleBoldUnderline"/>
          <w:highlight w:val="green"/>
        </w:rPr>
        <w:t xml:space="preserve">would gain </w:t>
      </w:r>
      <w:r w:rsidRPr="00465975">
        <w:rPr>
          <w:rStyle w:val="StyleBoldUnderline"/>
        </w:rPr>
        <w:t xml:space="preserve">financial benefits and </w:t>
      </w:r>
      <w:r w:rsidRPr="00395966">
        <w:rPr>
          <w:rStyle w:val="StyleBoldUnderline"/>
          <w:highlight w:val="green"/>
        </w:rPr>
        <w:t>international clout by deploying nuclear weapons in Saudi Arabia</w:t>
      </w:r>
      <w:r w:rsidRPr="00465975">
        <w:rPr>
          <w:rStyle w:val="StyleBoldUnderline"/>
        </w:rPr>
        <w:t>, as well as strategic depth against its chief rival, India</w:t>
      </w:r>
      <w:r w:rsidRPr="00CB0C08">
        <w:rPr>
          <w:sz w:val="10"/>
        </w:rPr>
        <w:t xml:space="preserve">. The Islamabad option raises a host of difficult issues, perhaps the most worrisome being how India would respond. Would it target Pakistan's weapons in Saudi Arabia with its own conventional or nuclear weapons? How would this expanded nuclear competition influence stability during a crisis in either the Middle East or South Asia? Regardless of India's reaction, any decision by the Saudi government to seek out nuclear weapons, by whatever means, would be highly destabilizing. </w:t>
      </w:r>
      <w:r w:rsidRPr="00465975">
        <w:rPr>
          <w:rStyle w:val="StyleBoldUnderline"/>
        </w:rPr>
        <w:t>It would increase the incentives of other nations in the Middle East to pursue nuclear weapons of their own. And it could increase their ability to do so by eroding the remaining barriers to nuclear proliferation: each additional state that acquires nuclear weapons weakens the nonproliferation regime</w:t>
      </w:r>
      <w:r w:rsidRPr="00CB0C08">
        <w:rPr>
          <w:sz w:val="10"/>
        </w:rPr>
        <w:t xml:space="preserve">, even if its particular method of acquisition only circumvents, rather than violates, the NPT. N-PLAYER COMPETITION </w:t>
      </w:r>
      <w:r w:rsidRPr="00CB0C08">
        <w:rPr>
          <w:rStyle w:val="StyleBoldUnderline"/>
        </w:rPr>
        <w:t>Were Saudi Arabia to acquire nuclear weapons, the Middle East would count three nuclear-armed states, and perhaps more before long</w:t>
      </w:r>
      <w:r w:rsidRPr="00CB0C08">
        <w:rPr>
          <w:sz w:val="10"/>
        </w:rPr>
        <w:t xml:space="preserve">. It is unclear how such an n-player competition would unfold because most analyses of nuclear deterrence are based on the U.S.-Soviet rivalry </w:t>
      </w:r>
      <w:r w:rsidRPr="00CB0C08">
        <w:rPr>
          <w:sz w:val="10"/>
        </w:rPr>
        <w:lastRenderedPageBreak/>
        <w:t>during the Cold War. It seems likely, however, that the</w:t>
      </w:r>
      <w:r w:rsidRPr="00465975">
        <w:rPr>
          <w:rStyle w:val="StyleBoldUnderline"/>
        </w:rPr>
        <w:t xml:space="preserve"> </w:t>
      </w:r>
      <w:r w:rsidRPr="00395966">
        <w:rPr>
          <w:rStyle w:val="StyleBoldUnderline"/>
          <w:highlight w:val="green"/>
        </w:rPr>
        <w:t xml:space="preserve">interaction </w:t>
      </w:r>
      <w:r w:rsidRPr="00465975">
        <w:rPr>
          <w:rStyle w:val="StyleBoldUnderline"/>
        </w:rPr>
        <w:t xml:space="preserve">among three or more nuclear-armed powers </w:t>
      </w:r>
      <w:r w:rsidRPr="00395966">
        <w:rPr>
          <w:rStyle w:val="StyleBoldUnderline"/>
          <w:highlight w:val="green"/>
        </w:rPr>
        <w:t xml:space="preserve">would be more prone to </w:t>
      </w:r>
      <w:r w:rsidRPr="00395966">
        <w:rPr>
          <w:rStyle w:val="StyleBoldUnderline"/>
          <w:highlight w:val="green"/>
          <w:bdr w:val="single" w:sz="4" w:space="0" w:color="auto"/>
        </w:rPr>
        <w:t>miscalculation and escalation</w:t>
      </w:r>
      <w:r w:rsidRPr="00395966">
        <w:rPr>
          <w:rStyle w:val="StyleBoldUnderline"/>
          <w:highlight w:val="green"/>
        </w:rPr>
        <w:t xml:space="preserve"> </w:t>
      </w:r>
      <w:r w:rsidRPr="00CB0C08">
        <w:rPr>
          <w:sz w:val="10"/>
        </w:rPr>
        <w:t xml:space="preserve">than a bipolar competition. During the Cold War, the United States and the Soviet Union only needed to concern themselves with an attack from the other. </w:t>
      </w:r>
      <w:r w:rsidRPr="00465975">
        <w:rPr>
          <w:rStyle w:val="StyleBoldUnderline"/>
        </w:rPr>
        <w:t xml:space="preserve">Multi-polar systems are </w:t>
      </w:r>
      <w:r w:rsidRPr="00CB0C08">
        <w:rPr>
          <w:sz w:val="10"/>
        </w:rPr>
        <w:t xml:space="preserve">generally considered to be </w:t>
      </w:r>
      <w:r w:rsidRPr="00465975">
        <w:rPr>
          <w:rStyle w:val="StyleBoldUnderline"/>
        </w:rPr>
        <w:t xml:space="preserve">less stable </w:t>
      </w:r>
      <w:r w:rsidRPr="00CB0C08">
        <w:rPr>
          <w:sz w:val="10"/>
        </w:rPr>
        <w:t>than bipolar systems because coalitions can shift quickly, upsetting the balance of power and creating incentives for an attack. More important</w:t>
      </w:r>
      <w:r w:rsidRPr="00395966">
        <w:rPr>
          <w:sz w:val="10"/>
          <w:highlight w:val="green"/>
        </w:rPr>
        <w:t xml:space="preserve">, </w:t>
      </w:r>
      <w:r w:rsidRPr="00395966">
        <w:rPr>
          <w:rStyle w:val="StyleBoldUnderline"/>
          <w:highlight w:val="green"/>
        </w:rPr>
        <w:t xml:space="preserve">emerging </w:t>
      </w:r>
      <w:r w:rsidRPr="00CB0C08">
        <w:rPr>
          <w:rStyle w:val="StyleBoldUnderline"/>
        </w:rPr>
        <w:t xml:space="preserve">nuclear </w:t>
      </w:r>
      <w:r w:rsidRPr="00395966">
        <w:rPr>
          <w:rStyle w:val="StyleBoldUnderline"/>
          <w:highlight w:val="green"/>
        </w:rPr>
        <w:t xml:space="preserve">powers </w:t>
      </w:r>
      <w:r w:rsidRPr="00465975">
        <w:rPr>
          <w:rStyle w:val="StyleBoldUnderline"/>
        </w:rPr>
        <w:t xml:space="preserve">in the Middle East </w:t>
      </w:r>
      <w:r w:rsidRPr="00395966">
        <w:rPr>
          <w:rStyle w:val="StyleBoldUnderline"/>
          <w:highlight w:val="green"/>
        </w:rPr>
        <w:t xml:space="preserve">might not take the </w:t>
      </w:r>
      <w:r w:rsidRPr="00465975">
        <w:rPr>
          <w:rStyle w:val="StyleBoldUnderline"/>
        </w:rPr>
        <w:t xml:space="preserve">costly </w:t>
      </w:r>
      <w:r w:rsidRPr="00395966">
        <w:rPr>
          <w:rStyle w:val="StyleBoldUnderline"/>
          <w:highlight w:val="green"/>
        </w:rPr>
        <w:t xml:space="preserve">steps necessary to </w:t>
      </w:r>
      <w:r w:rsidRPr="00465975">
        <w:rPr>
          <w:rStyle w:val="StyleBoldUnderline"/>
        </w:rPr>
        <w:t xml:space="preserve">preserve regional stability and </w:t>
      </w:r>
      <w:r w:rsidRPr="00395966">
        <w:rPr>
          <w:rStyle w:val="StyleBoldUnderline"/>
          <w:highlight w:val="green"/>
        </w:rPr>
        <w:t>avoid a nuclear exchange</w:t>
      </w:r>
      <w:r w:rsidRPr="00465975">
        <w:rPr>
          <w:rStyle w:val="StyleBoldUnderline"/>
        </w:rPr>
        <w:t xml:space="preserve">. For nuclear-armed states, the bedrock of deterrence is the knowledge that each side has a secure second-strike capability, so that no state can launch an attack with the expectation that it can wipe out its opponents' forces </w:t>
      </w:r>
      <w:r w:rsidRPr="00CB0C08">
        <w:rPr>
          <w:sz w:val="10"/>
        </w:rPr>
        <w:t xml:space="preserve">and avoid a devastating retaliation. However, </w:t>
      </w:r>
      <w:r w:rsidRPr="00465975">
        <w:rPr>
          <w:rStyle w:val="StyleBoldUnderline"/>
        </w:rPr>
        <w:t xml:space="preserve">emerging nuclear powers might not invest in expensive but survivable capabilities such as hardened missile silos or submarine-based nuclear forces. Given this likely vulnerability, the close proximity of states in the Middle East, and the very short flight times of ballistic missiles in the region, any new nuclear powers might be compelled to "launch on warning" </w:t>
      </w:r>
      <w:r w:rsidRPr="00CB0C08">
        <w:rPr>
          <w:sz w:val="10"/>
        </w:rPr>
        <w:t xml:space="preserve">of an attack or even, during a crisis, to use their nuclear forces preemptively. </w:t>
      </w:r>
      <w:r w:rsidRPr="00395966">
        <w:rPr>
          <w:rStyle w:val="StyleBoldUnderline"/>
          <w:highlight w:val="green"/>
        </w:rPr>
        <w:t xml:space="preserve">Their governments might also delegate launch authority </w:t>
      </w:r>
      <w:r w:rsidRPr="00465975">
        <w:rPr>
          <w:rStyle w:val="StyleBoldUnderline"/>
        </w:rPr>
        <w:t xml:space="preserve">to lower-level commanders, </w:t>
      </w:r>
      <w:r w:rsidRPr="00395966">
        <w:rPr>
          <w:rStyle w:val="StyleBoldUnderline"/>
          <w:highlight w:val="green"/>
        </w:rPr>
        <w:t>heightening the possibility of miscalculation</w:t>
      </w:r>
      <w:r w:rsidRPr="00465975">
        <w:rPr>
          <w:rStyle w:val="StyleBoldUnderline"/>
        </w:rPr>
        <w:t xml:space="preserve"> and escalation</w:t>
      </w:r>
      <w:r w:rsidRPr="00CB0C08">
        <w:rPr>
          <w:sz w:val="10"/>
        </w:rPr>
        <w:t xml:space="preserve">. Moreover, if early warning systems were not integrated into robust command-and-control systems, the risk of an unauthorized or accidental launch would increase further still. And without sophisticated early warning systems, a nuclear attack might be </w:t>
      </w:r>
      <w:proofErr w:type="spellStart"/>
      <w:r w:rsidRPr="00CB0C08">
        <w:rPr>
          <w:sz w:val="10"/>
        </w:rPr>
        <w:t>unattributable</w:t>
      </w:r>
      <w:proofErr w:type="spellEnd"/>
      <w:r w:rsidRPr="00CB0C08">
        <w:rPr>
          <w:sz w:val="10"/>
        </w:rPr>
        <w:t xml:space="preserve"> or attributed incorrectly. That is, assuming that the leadership of a targeted state survived a first strike, it might not be able to accurately determine which nation was responsible. And this </w:t>
      </w:r>
      <w:r w:rsidRPr="00395966">
        <w:rPr>
          <w:rStyle w:val="StyleBoldUnderline"/>
          <w:highlight w:val="green"/>
        </w:rPr>
        <w:t>uncertainty</w:t>
      </w:r>
      <w:r w:rsidRPr="00CB0C08">
        <w:rPr>
          <w:sz w:val="10"/>
        </w:rPr>
        <w:t xml:space="preserve">, when combined with the pressure to respond quickly, </w:t>
      </w:r>
      <w:r w:rsidRPr="00395966">
        <w:rPr>
          <w:rStyle w:val="StyleBoldUnderline"/>
          <w:highlight w:val="green"/>
        </w:rPr>
        <w:t>would</w:t>
      </w:r>
      <w:r w:rsidRPr="00465975">
        <w:rPr>
          <w:rStyle w:val="StyleBoldUnderline"/>
        </w:rPr>
        <w:t xml:space="preserve"> </w:t>
      </w:r>
      <w:r w:rsidRPr="00CB0C08">
        <w:rPr>
          <w:sz w:val="10"/>
        </w:rPr>
        <w:t xml:space="preserve">create a significant risk that it would retaliate against the wrong party, potentially </w:t>
      </w:r>
      <w:r w:rsidRPr="00395966">
        <w:rPr>
          <w:rStyle w:val="StyleBoldUnderline"/>
          <w:highlight w:val="green"/>
        </w:rPr>
        <w:t>trigger</w:t>
      </w:r>
      <w:r w:rsidRPr="00465975">
        <w:rPr>
          <w:rStyle w:val="StyleBoldUnderline"/>
        </w:rPr>
        <w:t xml:space="preserve">ing </w:t>
      </w:r>
      <w:r w:rsidRPr="00395966">
        <w:rPr>
          <w:rStyle w:val="StyleBoldUnderline"/>
          <w:highlight w:val="green"/>
        </w:rPr>
        <w:t xml:space="preserve">a </w:t>
      </w:r>
      <w:r w:rsidRPr="00CB0C08">
        <w:rPr>
          <w:sz w:val="10"/>
        </w:rPr>
        <w:t>regional</w:t>
      </w:r>
      <w:r w:rsidRPr="00395966">
        <w:rPr>
          <w:rStyle w:val="StyleBoldUnderline"/>
          <w:highlight w:val="green"/>
        </w:rPr>
        <w:t xml:space="preserve"> nuclear war</w:t>
      </w:r>
      <w:r w:rsidRPr="00CB0C08">
        <w:rPr>
          <w:sz w:val="10"/>
        </w:rPr>
        <w:t xml:space="preserve">. Most existing nuclear powers have taken steps to protect their nuclear weapons from unauthorized use: from closely screening key personnel to developing technical safety measures, such as permissive action links, which require special codes before the weapons can be armed. Yet </w:t>
      </w:r>
      <w:r w:rsidRPr="00465975">
        <w:rPr>
          <w:rStyle w:val="StyleBoldUnderline"/>
        </w:rPr>
        <w:t xml:space="preserve">there is no guarantee that emerging nuclear powers would be willing or able to implement these measures, creating a significant risk that their governments might lose control over the weapons or nuclear material </w:t>
      </w:r>
      <w:r w:rsidRPr="00CB0C08">
        <w:rPr>
          <w:sz w:val="10"/>
        </w:rPr>
        <w:t xml:space="preserve">and </w:t>
      </w:r>
      <w:proofErr w:type="gramStart"/>
      <w:r w:rsidRPr="00CB0C08">
        <w:rPr>
          <w:sz w:val="10"/>
        </w:rPr>
        <w:t xml:space="preserve">that </w:t>
      </w:r>
      <w:proofErr w:type="spellStart"/>
      <w:r w:rsidRPr="00CB0C08">
        <w:rPr>
          <w:sz w:val="10"/>
        </w:rPr>
        <w:t>nonstate</w:t>
      </w:r>
      <w:proofErr w:type="spellEnd"/>
      <w:r w:rsidRPr="00CB0C08">
        <w:rPr>
          <w:sz w:val="10"/>
        </w:rPr>
        <w:t xml:space="preserve"> actors</w:t>
      </w:r>
      <w:proofErr w:type="gramEnd"/>
      <w:r w:rsidRPr="00CB0C08">
        <w:rPr>
          <w:sz w:val="10"/>
        </w:rPr>
        <w:t xml:space="preserve"> could gain access to these items. Some states might seek to mitigate threats to their nuclear arsenals; for instance, they might hide their weapons. In that case, however, a single intelligence compromise could leave their weapons vulnerable to attack or theft. </w:t>
      </w:r>
    </w:p>
    <w:p w:rsidR="005503A8" w:rsidRDefault="005503A8" w:rsidP="005503A8"/>
    <w:p w:rsidR="005503A8" w:rsidRDefault="005503A8" w:rsidP="005503A8">
      <w:pPr>
        <w:pStyle w:val="Heading1"/>
      </w:pPr>
      <w:r>
        <w:lastRenderedPageBreak/>
        <w:t>1nc</w:t>
      </w:r>
    </w:p>
    <w:p w:rsidR="005503A8" w:rsidRDefault="005503A8" w:rsidP="005503A8"/>
    <w:p w:rsidR="005503A8" w:rsidRDefault="005503A8" w:rsidP="005503A8">
      <w:pPr>
        <w:pStyle w:val="Heading4"/>
      </w:pPr>
      <w:r>
        <w:t>Text: The United States federal government should:</w:t>
      </w:r>
    </w:p>
    <w:p w:rsidR="005503A8" w:rsidRDefault="005503A8" w:rsidP="005503A8">
      <w:pPr>
        <w:pStyle w:val="ListParagraph"/>
        <w:numPr>
          <w:ilvl w:val="0"/>
          <w:numId w:val="2"/>
        </w:numPr>
      </w:pPr>
      <w:r>
        <w:t>ratify the United Nations Convention on the Rights of the Child</w:t>
      </w:r>
    </w:p>
    <w:p w:rsidR="005503A8" w:rsidRDefault="005503A8" w:rsidP="005503A8">
      <w:pPr>
        <w:pStyle w:val="ListParagraph"/>
        <w:numPr>
          <w:ilvl w:val="0"/>
          <w:numId w:val="2"/>
        </w:numPr>
      </w:pPr>
      <w:proofErr w:type="gramStart"/>
      <w:r>
        <w:t>increase</w:t>
      </w:r>
      <w:proofErr w:type="gramEnd"/>
      <w:r>
        <w:t xml:space="preserve"> efforts to fully develop green diplomacy, specifically USAID’s Global Climate Change Program and the Asia-Pacific Partnership.</w:t>
      </w:r>
    </w:p>
    <w:p w:rsidR="005503A8" w:rsidRDefault="005503A8" w:rsidP="005503A8">
      <w:pPr>
        <w:pStyle w:val="ListParagraph"/>
        <w:numPr>
          <w:ilvl w:val="0"/>
          <w:numId w:val="2"/>
        </w:numPr>
      </w:pPr>
      <w:proofErr w:type="gramStart"/>
      <w:r>
        <w:t>should</w:t>
      </w:r>
      <w:proofErr w:type="gramEnd"/>
      <w:r>
        <w:t xml:space="preserve"> fund international charities. </w:t>
      </w:r>
    </w:p>
    <w:p w:rsidR="005503A8" w:rsidRDefault="005503A8" w:rsidP="005503A8">
      <w:pPr>
        <w:pStyle w:val="ListParagraph"/>
        <w:numPr>
          <w:ilvl w:val="0"/>
          <w:numId w:val="2"/>
        </w:numPr>
      </w:pPr>
      <w:proofErr w:type="gramStart"/>
      <w:r>
        <w:t>should</w:t>
      </w:r>
      <w:proofErr w:type="gramEnd"/>
      <w:r>
        <w:t xml:space="preserve"> establish the USA-World trust, institute reforms to increase interagency cooperation and streamlining for public diplomacy, establish interagency commands for reconstruction and development and appoint a Deputy National Security Advisor for Outreach.</w:t>
      </w:r>
    </w:p>
    <w:p w:rsidR="005503A8" w:rsidRDefault="005503A8" w:rsidP="005503A8">
      <w:pPr>
        <w:pStyle w:val="ListParagraph"/>
        <w:numPr>
          <w:ilvl w:val="0"/>
          <w:numId w:val="2"/>
        </w:numPr>
      </w:pPr>
      <w:proofErr w:type="gramStart"/>
      <w:r>
        <w:t>increase</w:t>
      </w:r>
      <w:proofErr w:type="gramEnd"/>
      <w:r>
        <w:t xml:space="preserve"> military international humanitarian assistance to those who were directly harmed as a result of  nations, organizations, or persons who planned, authorized, committed, or aided the terrorist attacks that occurred on September 11, 2001, or harbored such organizations or persons.</w:t>
      </w:r>
    </w:p>
    <w:p w:rsidR="005503A8" w:rsidRDefault="005503A8" w:rsidP="005503A8">
      <w:pPr>
        <w:pStyle w:val="Heading4"/>
      </w:pPr>
      <w:r>
        <w:t>Obama should sign an executive order ending the use of the Guantánamo Bay military base as a detention facility</w:t>
      </w:r>
    </w:p>
    <w:p w:rsidR="005503A8" w:rsidRDefault="005503A8" w:rsidP="005503A8"/>
    <w:p w:rsidR="005503A8" w:rsidRDefault="005503A8" w:rsidP="005503A8"/>
    <w:p w:rsidR="005503A8" w:rsidRPr="00395966" w:rsidRDefault="005503A8" w:rsidP="005503A8">
      <w:pPr>
        <w:pStyle w:val="Heading4"/>
      </w:pPr>
      <w:r w:rsidRPr="00395966">
        <w:t>CRC</w:t>
      </w:r>
      <w:r>
        <w:t xml:space="preserve"> solves narcissism</w:t>
      </w:r>
    </w:p>
    <w:p w:rsidR="005503A8" w:rsidRPr="00395966" w:rsidRDefault="005503A8" w:rsidP="005503A8">
      <w:r w:rsidRPr="00395966">
        <w:rPr>
          <w:rStyle w:val="StyleStyleBold12pt"/>
        </w:rPr>
        <w:t>Starr 2008</w:t>
      </w:r>
      <w:r>
        <w:t xml:space="preserve"> - </w:t>
      </w:r>
      <w:r w:rsidRPr="00395966">
        <w:t>Penny Starr. 11.24.08. “‘</w:t>
      </w:r>
      <w:r w:rsidRPr="00395966">
        <w:rPr>
          <w:rStyle w:val="StyleBoldUnderline"/>
          <w:highlight w:val="green"/>
        </w:rPr>
        <w:t>Narcissistic Sovereignty’ Has Kept U.S. from Ratifying U.N. Treaty on Children’s Rights</w:t>
      </w:r>
      <w:r w:rsidRPr="00395966">
        <w:t xml:space="preserve">” CNSnews.com. </w:t>
      </w:r>
      <w:proofErr w:type="gramStart"/>
      <w:r w:rsidRPr="00395966">
        <w:t>Senior Staff Writer.</w:t>
      </w:r>
      <w:proofErr w:type="gramEnd"/>
      <w:r w:rsidRPr="00395966">
        <w:t xml:space="preserve"> </w:t>
      </w:r>
      <w:hyperlink r:id="rId14" w:history="1">
        <w:r w:rsidRPr="00395966">
          <w:rPr>
            <w:rStyle w:val="Hyperlink"/>
          </w:rPr>
          <w:t>http://www.cnsnews.com/public/Content/article.aspx?RsrcID=39799</w:t>
        </w:r>
      </w:hyperlink>
    </w:p>
    <w:p w:rsidR="005503A8" w:rsidRDefault="005503A8" w:rsidP="005503A8">
      <w:r w:rsidRPr="005B0C0A">
        <w:rPr>
          <w:bCs/>
        </w:rPr>
        <w:t>Washington, D.C. (CNSNews.com)</w:t>
      </w:r>
      <w:r>
        <w:t xml:space="preserve"> – </w:t>
      </w:r>
      <w:r w:rsidRPr="0087081F">
        <w:rPr>
          <w:rStyle w:val="underlinedChar"/>
          <w:highlight w:val="yellow"/>
        </w:rPr>
        <w:t>Advocates</w:t>
      </w:r>
      <w:r w:rsidRPr="0023565A">
        <w:rPr>
          <w:rStyle w:val="underlinedChar"/>
        </w:rPr>
        <w:t xml:space="preserve"> for a United Nations treaty on children’s rights </w:t>
      </w:r>
      <w:r w:rsidRPr="0087081F">
        <w:rPr>
          <w:rStyle w:val="underlinedChar"/>
          <w:highlight w:val="yellow"/>
        </w:rPr>
        <w:t>blamed American arrogance</w:t>
      </w:r>
      <w:r w:rsidRPr="0023565A">
        <w:rPr>
          <w:rStyle w:val="underlinedChar"/>
        </w:rPr>
        <w:t xml:space="preserve"> for it not being ratified by the United States</w:t>
      </w:r>
      <w:r>
        <w:t xml:space="preserve">, but critics charge signing onto the Convention on the Rights of the Child could mean international law trumping U.S. state and federal laws and the rights of parents to make decisions about raising and educating their children. </w:t>
      </w:r>
      <w:r w:rsidRPr="0023565A">
        <w:rPr>
          <w:rStyle w:val="underlinedChar"/>
        </w:rPr>
        <w:t>The treaty, adopted by the United Na</w:t>
      </w:r>
      <w:r w:rsidRPr="0091630D">
        <w:rPr>
          <w:rStyle w:val="underlinedChar"/>
        </w:rPr>
        <w:t>tions on Nov. 20, 1989</w:t>
      </w:r>
      <w:r w:rsidRPr="0023565A">
        <w:rPr>
          <w:rStyle w:val="underlinedChar"/>
        </w:rPr>
        <w:t xml:space="preserve">, has been ratified by 193 countries. </w:t>
      </w:r>
      <w:r w:rsidRPr="0087081F">
        <w:rPr>
          <w:rStyle w:val="underlinedChar"/>
          <w:highlight w:val="yellow"/>
        </w:rPr>
        <w:t xml:space="preserve">The </w:t>
      </w:r>
      <w:smartTag w:uri="urn:schemas-microsoft-com:office:smarttags" w:element="country-region">
        <w:r w:rsidRPr="0087081F">
          <w:rPr>
            <w:rStyle w:val="underlinedChar"/>
            <w:highlight w:val="yellow"/>
          </w:rPr>
          <w:t>U</w:t>
        </w:r>
        <w:r w:rsidRPr="0023565A">
          <w:rPr>
            <w:rStyle w:val="underlinedChar"/>
          </w:rPr>
          <w:t xml:space="preserve">nited </w:t>
        </w:r>
        <w:r w:rsidRPr="0087081F">
          <w:rPr>
            <w:rStyle w:val="underlinedChar"/>
            <w:highlight w:val="yellow"/>
          </w:rPr>
          <w:t>St</w:t>
        </w:r>
        <w:r w:rsidRPr="0023565A">
          <w:rPr>
            <w:rStyle w:val="underlinedChar"/>
          </w:rPr>
          <w:t>ates</w:t>
        </w:r>
      </w:smartTag>
      <w:r w:rsidRPr="0023565A">
        <w:rPr>
          <w:rStyle w:val="underlinedChar"/>
        </w:rPr>
        <w:t xml:space="preserve"> </w:t>
      </w:r>
      <w:r w:rsidRPr="0087081F">
        <w:rPr>
          <w:rStyle w:val="underlinedChar"/>
          <w:highlight w:val="yellow"/>
        </w:rPr>
        <w:t xml:space="preserve">and </w:t>
      </w:r>
      <w:smartTag w:uri="urn:schemas-microsoft-com:office:smarttags" w:element="place">
        <w:smartTag w:uri="urn:schemas-microsoft-com:office:smarttags" w:element="country-region">
          <w:r w:rsidRPr="0087081F">
            <w:rPr>
              <w:rStyle w:val="underlinedChar"/>
              <w:highlight w:val="yellow"/>
            </w:rPr>
            <w:t>Somalia</w:t>
          </w:r>
        </w:smartTag>
      </w:smartTag>
      <w:r w:rsidRPr="0087081F">
        <w:rPr>
          <w:rStyle w:val="underlinedChar"/>
          <w:highlight w:val="yellow"/>
        </w:rPr>
        <w:t xml:space="preserve"> are the two countries that have not ratified it</w:t>
      </w:r>
      <w:r w:rsidRPr="0023565A">
        <w:rPr>
          <w:rStyle w:val="underlinedChar"/>
        </w:rPr>
        <w:t>,</w:t>
      </w:r>
      <w:r>
        <w:t xml:space="preserve"> groups that support ratification said at a press conference at the Capitol on Thursday. “It might sound dismissive, </w:t>
      </w:r>
      <w:r w:rsidRPr="0023565A">
        <w:rPr>
          <w:rStyle w:val="underlinedChar"/>
        </w:rPr>
        <w:t>b</w:t>
      </w:r>
      <w:r w:rsidRPr="0091630D">
        <w:rPr>
          <w:rStyle w:val="underlinedChar"/>
        </w:rPr>
        <w:t xml:space="preserve">ut I think </w:t>
      </w:r>
      <w:r w:rsidRPr="0087081F">
        <w:rPr>
          <w:rStyle w:val="underlinedChar"/>
          <w:highlight w:val="yellow"/>
        </w:rPr>
        <w:t>it has</w:t>
      </w:r>
      <w:r w:rsidRPr="0023565A">
        <w:rPr>
          <w:rStyle w:val="underlinedChar"/>
        </w:rPr>
        <w:t xml:space="preserve"> something </w:t>
      </w:r>
      <w:r w:rsidRPr="0087081F">
        <w:rPr>
          <w:rStyle w:val="underlinedChar"/>
          <w:highlight w:val="yellow"/>
        </w:rPr>
        <w:t>to do with</w:t>
      </w:r>
      <w:r w:rsidRPr="0023565A">
        <w:rPr>
          <w:rStyle w:val="underlinedChar"/>
        </w:rPr>
        <w:t xml:space="preserve"> what I would call, and some other people call, </w:t>
      </w:r>
      <w:r w:rsidRPr="0087081F">
        <w:rPr>
          <w:rStyle w:val="underlinedChar"/>
          <w:highlight w:val="yellow"/>
        </w:rPr>
        <w:t>narcissistic sovereignty</w:t>
      </w:r>
      <w:r>
        <w:t xml:space="preserve">,” Harold Cook, a non-governmental organization representative at the U.N. and a fellow with the American Psychological Association, told CNSNews.com.  But critics say national self-determination is at the heart of why the treaty should not be ratified. “This would be one of the most invasive things we could do as far as the sovereignty of our nation,” Michael Smith, president of the Homeschool Legal Defense Association, told CNSNews.com. Smith said that if Congress ratifies the treaty, it would give the United Nations authority to object to federal and state laws that it thinks violate the treaty and give Congress the power to pass laws to make the country comply with its tenants – a fact advocates do not deny. </w:t>
      </w:r>
      <w:r w:rsidRPr="0023565A">
        <w:rPr>
          <w:rStyle w:val="underlinedChar"/>
        </w:rPr>
        <w:t>“Every national government in the world, except the United States, has developed in response to the Convention of the Rights of the Child official detailed national reports on how children are</w:t>
      </w:r>
      <w:r w:rsidRPr="0091630D">
        <w:rPr>
          <w:rStyle w:val="underlinedChar"/>
        </w:rPr>
        <w:t xml:space="preserve"> </w:t>
      </w:r>
      <w:proofErr w:type="spellStart"/>
      <w:r w:rsidRPr="0091630D">
        <w:rPr>
          <w:rStyle w:val="underlinedChar"/>
        </w:rPr>
        <w:t>fairing</w:t>
      </w:r>
      <w:proofErr w:type="spellEnd"/>
      <w:r w:rsidRPr="0091630D">
        <w:rPr>
          <w:rStyle w:val="underlinedChar"/>
        </w:rPr>
        <w:t xml:space="preserve"> in their country,”</w:t>
      </w:r>
      <w:r>
        <w:t xml:space="preserve"> Howard Davidson, director of the American Bar Association Center for Children and the Law, said at the press conference.  </w:t>
      </w:r>
      <w:r w:rsidRPr="0023565A">
        <w:rPr>
          <w:rStyle w:val="underlinedChar"/>
        </w:rPr>
        <w:t xml:space="preserve">“And child protection and </w:t>
      </w:r>
      <w:r w:rsidRPr="0023565A">
        <w:rPr>
          <w:rStyle w:val="underlinedChar"/>
        </w:rPr>
        <w:lastRenderedPageBreak/>
        <w:t>advocacy watchdog groups have been able to react to those reports by doing their</w:t>
      </w:r>
      <w:r w:rsidRPr="0091630D">
        <w:rPr>
          <w:rStyle w:val="underlinedChar"/>
        </w:rPr>
        <w:t xml:space="preserve"> own shadow reporting to the international committee on the rights of the child</w:t>
      </w:r>
      <w:r>
        <w:t>,” Davidson added.</w:t>
      </w:r>
    </w:p>
    <w:p w:rsidR="005503A8" w:rsidRDefault="005503A8" w:rsidP="005503A8"/>
    <w:p w:rsidR="005503A8" w:rsidRDefault="005503A8" w:rsidP="005503A8">
      <w:pPr>
        <w:pStyle w:val="Heading4"/>
      </w:pPr>
      <w:r>
        <w:t xml:space="preserve">Closing </w:t>
      </w:r>
      <w:proofErr w:type="spellStart"/>
      <w:r>
        <w:t>gitmo</w:t>
      </w:r>
      <w:proofErr w:type="spellEnd"/>
      <w:r>
        <w:t xml:space="preserve"> heals US soft power</w:t>
      </w:r>
    </w:p>
    <w:p w:rsidR="005503A8" w:rsidRPr="00395966" w:rsidRDefault="005503A8" w:rsidP="005503A8">
      <w:proofErr w:type="spellStart"/>
      <w:proofErr w:type="gramStart"/>
      <w:r w:rsidRPr="00395966">
        <w:rPr>
          <w:rStyle w:val="StyleStyleBold12pt"/>
        </w:rPr>
        <w:t>Brouwer</w:t>
      </w:r>
      <w:proofErr w:type="spellEnd"/>
      <w:r w:rsidRPr="00395966">
        <w:rPr>
          <w:rStyle w:val="StyleStyleBold12pt"/>
        </w:rPr>
        <w:t xml:space="preserve"> 2009</w:t>
      </w:r>
      <w:r>
        <w:t xml:space="preserve"> - </w:t>
      </w:r>
      <w:r w:rsidRPr="00395966">
        <w:t xml:space="preserve">Melinda </w:t>
      </w:r>
      <w:proofErr w:type="spellStart"/>
      <w:r w:rsidRPr="00395966">
        <w:t>Brouwer</w:t>
      </w:r>
      <w:proofErr w:type="spellEnd"/>
      <w:r w:rsidRPr="00395966">
        <w:t>, 6.29.09.</w:t>
      </w:r>
      <w:proofErr w:type="gramEnd"/>
      <w:r w:rsidRPr="00395966">
        <w:t xml:space="preserve"> </w:t>
      </w:r>
      <w:proofErr w:type="gramStart"/>
      <w:r w:rsidRPr="00395966">
        <w:t xml:space="preserve">“The roots of </w:t>
      </w:r>
      <w:proofErr w:type="spellStart"/>
      <w:r w:rsidRPr="00395966">
        <w:t>Obamamania</w:t>
      </w:r>
      <w:proofErr w:type="spellEnd"/>
      <w:r w:rsidRPr="00395966">
        <w:t>.”</w:t>
      </w:r>
      <w:proofErr w:type="gramEnd"/>
      <w:r w:rsidRPr="00395966">
        <w:t xml:space="preserve"> </w:t>
      </w:r>
      <w:proofErr w:type="gramStart"/>
      <w:r w:rsidRPr="00395966">
        <w:t>Public Diplomacy.</w:t>
      </w:r>
      <w:proofErr w:type="gramEnd"/>
      <w:r w:rsidRPr="00395966">
        <w:t xml:space="preserve"> Melinda Brower holds a </w:t>
      </w:r>
      <w:proofErr w:type="spellStart"/>
      <w:r w:rsidRPr="00395966">
        <w:t>Masters</w:t>
      </w:r>
      <w:proofErr w:type="spellEnd"/>
      <w:r w:rsidRPr="00395966">
        <w:t xml:space="preserve"> degree in Global Politics from the London School of Economics and Political Science. She received her bachelor's degree in Political Science and Spanish at the University of Wisconsin-Madison. She received a graduate diploma in International Relations from the University of Chile during her tenure as a Rotary Ambassadorial Scholar. She has worked on Capitol Hill, at the State Department, for Foreign Policy magazine and the American Academy of Diplomacy. She presently works for an internationally focused non-profit research organization in Washington, DC. </w:t>
      </w:r>
      <w:hyperlink r:id="rId15" w:history="1">
        <w:r w:rsidRPr="00395966">
          <w:rPr>
            <w:rStyle w:val="Hyperlink"/>
          </w:rPr>
          <w:t>http://publicdiplomacy.foreignpolicyblogs.com/2008/06/29/the-roots-of-obamanaia/</w:t>
        </w:r>
      </w:hyperlink>
    </w:p>
    <w:p w:rsidR="005503A8" w:rsidRDefault="005503A8" w:rsidP="005503A8">
      <w:pPr>
        <w:pStyle w:val="tiny"/>
      </w:pPr>
      <w:r>
        <w:t xml:space="preserve">  “Any new administration must work under the assumption that whatever honeymoon the outside world will have with a “non-George Bush” in the White House will be short-lived. </w:t>
      </w:r>
      <w:r w:rsidRPr="0023565A">
        <w:rPr>
          <w:rStyle w:val="underlinedChar"/>
        </w:rPr>
        <w:t xml:space="preserve">Though </w:t>
      </w:r>
      <w:r w:rsidRPr="0087081F">
        <w:rPr>
          <w:rStyle w:val="StyleBoldUnderline"/>
          <w:highlight w:val="yellow"/>
        </w:rPr>
        <w:t>Obama</w:t>
      </w:r>
      <w:r w:rsidRPr="0023565A">
        <w:rPr>
          <w:rStyle w:val="underlinedChar"/>
        </w:rPr>
        <w:t xml:space="preserve"> is</w:t>
      </w:r>
      <w:r w:rsidRPr="0091630D">
        <w:rPr>
          <w:rStyle w:val="underlinedChar"/>
        </w:rPr>
        <w:t xml:space="preserve"> generally well liked overseas, foreign leaders and publics do </w:t>
      </w:r>
      <w:proofErr w:type="spellStart"/>
      <w:r w:rsidRPr="0091630D">
        <w:rPr>
          <w:rStyle w:val="underlinedChar"/>
        </w:rPr>
        <w:t>harbour</w:t>
      </w:r>
      <w:proofErr w:type="spellEnd"/>
      <w:r w:rsidRPr="0091630D">
        <w:rPr>
          <w:rStyle w:val="underlinedChar"/>
        </w:rPr>
        <w:t xml:space="preserve"> concerns about his experience and prejudices about his ethnic background. In an era of instant communication - and revelations - no national leader today</w:t>
      </w:r>
      <w:r w:rsidRPr="00C23769">
        <w:rPr>
          <w:rStyle w:val="underline"/>
        </w:rPr>
        <w:t xml:space="preserve"> can expect permanent world popularity</w:t>
      </w:r>
      <w:r>
        <w:t xml:space="preserve">.  The new administration should also not give overseas audiences the false hope that its arrival on the world scene will mean a sudden, drastic departure from the policies of Bush, despite his low reputation at home and abroad. </w:t>
      </w:r>
      <w:r w:rsidRPr="0023565A">
        <w:rPr>
          <w:rStyle w:val="underlinedChar"/>
        </w:rPr>
        <w:t>The American politica</w:t>
      </w:r>
      <w:r w:rsidRPr="0091630D">
        <w:rPr>
          <w:rStyle w:val="underlinedChar"/>
        </w:rPr>
        <w:t>l system, which leads presidential candidates to adopt “centrist” positions, leaves the options for restructuring American foreign policy limited.</w:t>
      </w:r>
      <w:r>
        <w:t xml:space="preserve"> This includes </w:t>
      </w:r>
      <w:smartTag w:uri="urn:schemas-microsoft-com:office:smarttags" w:element="place">
        <w:smartTag w:uri="urn:schemas-microsoft-com:office:smarttags" w:element="country-region">
          <w:r>
            <w:t>Iraq</w:t>
          </w:r>
        </w:smartTag>
      </w:smartTag>
      <w:r>
        <w:t xml:space="preserve">, a fiasco that will take years to settle.  </w:t>
      </w:r>
      <w:r w:rsidRPr="0023565A">
        <w:rPr>
          <w:rStyle w:val="underlinedChar"/>
        </w:rPr>
        <w:t>While not pretending to offer a totally revampe</w:t>
      </w:r>
      <w:r w:rsidRPr="0091630D">
        <w:rPr>
          <w:rStyle w:val="underlinedChar"/>
        </w:rPr>
        <w:t xml:space="preserve">d foreign policy, the upcoming administration </w:t>
      </w:r>
      <w:r w:rsidRPr="0087081F">
        <w:rPr>
          <w:rStyle w:val="underlinedChar"/>
          <w:highlight w:val="yellow"/>
        </w:rPr>
        <w:t>should</w:t>
      </w:r>
      <w:r w:rsidRPr="0091630D">
        <w:rPr>
          <w:rStyle w:val="underlinedChar"/>
        </w:rPr>
        <w:t xml:space="preserve">, however, </w:t>
      </w:r>
      <w:r w:rsidRPr="0087081F">
        <w:rPr>
          <w:rStyle w:val="underlinedChar"/>
          <w:highlight w:val="yellow"/>
        </w:rPr>
        <w:t xml:space="preserve">immediately focus on </w:t>
      </w:r>
      <w:r w:rsidRPr="0087081F">
        <w:rPr>
          <w:rStyle w:val="underlinedChar"/>
        </w:rPr>
        <w:t>results</w:t>
      </w:r>
      <w:r w:rsidRPr="0091630D">
        <w:rPr>
          <w:rStyle w:val="underlinedChar"/>
        </w:rPr>
        <w:t xml:space="preserve">-oriented overseas initiatives </w:t>
      </w:r>
      <w:r w:rsidRPr="00C23769">
        <w:t>(</w:t>
      </w:r>
      <w:r w:rsidRPr="0023565A">
        <w:rPr>
          <w:rStyle w:val="underlinedChar"/>
        </w:rPr>
        <w:t xml:space="preserve">such as </w:t>
      </w:r>
      <w:r w:rsidRPr="0087081F">
        <w:rPr>
          <w:rStyle w:val="underlinedChar"/>
          <w:highlight w:val="yellow"/>
        </w:rPr>
        <w:t>closing Guantanamo</w:t>
      </w:r>
      <w:r w:rsidRPr="0087081F">
        <w:rPr>
          <w:highlight w:val="yellow"/>
        </w:rPr>
        <w:t>,</w:t>
      </w:r>
      <w:r>
        <w:t xml:space="preserve"> allowing far more Iraqi refugees into the US and making US embassies appear less like fortresses) </w:t>
      </w:r>
      <w:r w:rsidRPr="0087081F">
        <w:rPr>
          <w:rStyle w:val="underlinedChar"/>
          <w:highlight w:val="yellow"/>
        </w:rPr>
        <w:t>that would win the approval of world foreign opinion</w:t>
      </w:r>
      <w:r w:rsidRPr="0091630D">
        <w:rPr>
          <w:rStyle w:val="underlinedChar"/>
        </w:rPr>
        <w:t xml:space="preserve">. </w:t>
      </w:r>
      <w:r w:rsidRPr="0087081F">
        <w:rPr>
          <w:rStyle w:val="underlinedChar"/>
          <w:highlight w:val="yellow"/>
        </w:rPr>
        <w:t>Unconditional</w:t>
      </w:r>
      <w:r w:rsidRPr="0023565A">
        <w:rPr>
          <w:rStyle w:val="underlinedChar"/>
        </w:rPr>
        <w:t xml:space="preserve"> overseas </w:t>
      </w:r>
      <w:r w:rsidRPr="0087081F">
        <w:rPr>
          <w:rStyle w:val="underlinedChar"/>
          <w:highlight w:val="yellow"/>
        </w:rPr>
        <w:t>disaster-relief assistance</w:t>
      </w:r>
      <w:r w:rsidRPr="0023565A">
        <w:rPr>
          <w:rStyle w:val="underlinedChar"/>
        </w:rPr>
        <w:t xml:space="preserve">, including for food, </w:t>
      </w:r>
      <w:r w:rsidRPr="0087081F">
        <w:rPr>
          <w:rStyle w:val="underlinedChar"/>
          <w:highlight w:val="yellow"/>
        </w:rPr>
        <w:t>should be given the highest priority,</w:t>
      </w:r>
      <w:r w:rsidRPr="0023565A">
        <w:rPr>
          <w:rStyle w:val="underlinedChar"/>
        </w:rPr>
        <w:t xml:space="preserve"> making sure such aid is not a one-shot, made-for-US-TV publicity stunt, but a </w:t>
      </w:r>
      <w:r w:rsidRPr="0087081F">
        <w:rPr>
          <w:rStyle w:val="underlinedChar"/>
          <w:highlight w:val="yellow"/>
        </w:rPr>
        <w:t>firm commitment to help countries</w:t>
      </w:r>
      <w:r w:rsidRPr="0091630D">
        <w:rPr>
          <w:rStyle w:val="underlinedChar"/>
        </w:rPr>
        <w:t xml:space="preserve"> in distress for as long as America </w:t>
      </w:r>
      <w:proofErr w:type="spellStart"/>
      <w:r w:rsidRPr="0091630D">
        <w:rPr>
          <w:rStyle w:val="underlinedChar"/>
        </w:rPr>
        <w:t>can</w:t>
      </w:r>
      <w:r w:rsidRPr="0023565A">
        <w:rPr>
          <w:rStyle w:val="underlinedChar"/>
        </w:rPr>
        <w:t>.”This</w:t>
      </w:r>
      <w:proofErr w:type="spellEnd"/>
      <w:r w:rsidRPr="0023565A">
        <w:rPr>
          <w:rStyle w:val="underlinedChar"/>
        </w:rPr>
        <w:t xml:space="preserve"> is a very important and sobering reminder of what challenges lies ahead for the next president</w:t>
      </w:r>
      <w:r>
        <w:t xml:space="preserve">–whether he be Obama or McCain. Brown goes on to give important advice for how </w:t>
      </w:r>
      <w:r w:rsidRPr="0087081F">
        <w:rPr>
          <w:rStyle w:val="underlinedChar"/>
          <w:highlight w:val="yellow"/>
        </w:rPr>
        <w:t>to restore American's “soft power</w:t>
      </w:r>
      <w:r>
        <w:t xml:space="preserve">” in the next administration.  But his comments that Obama might be “leading the world on” to think a new President will be a fix-all for the </w:t>
      </w:r>
      <w:smartTag w:uri="urn:schemas-microsoft-com:office:smarttags" w:element="place">
        <w:smartTag w:uri="urn:schemas-microsoft-com:office:smarttags" w:element="country-region">
          <w:r>
            <w:t>US</w:t>
          </w:r>
        </w:smartTag>
      </w:smartTag>
      <w:r>
        <w:t xml:space="preserve">’ image woes leads me to ponder what the world really expects from the next President. </w:t>
      </w:r>
      <w:r w:rsidRPr="0023565A">
        <w:rPr>
          <w:rStyle w:val="underlinedChar"/>
        </w:rPr>
        <w:t>Is the “</w:t>
      </w:r>
      <w:proofErr w:type="spellStart"/>
      <w:r w:rsidRPr="0023565A">
        <w:rPr>
          <w:rStyle w:val="underlinedChar"/>
        </w:rPr>
        <w:t>Obamania</w:t>
      </w:r>
      <w:proofErr w:type="spellEnd"/>
      <w:r w:rsidRPr="0023565A">
        <w:rPr>
          <w:rStyle w:val="underlinedChar"/>
        </w:rPr>
        <w:t xml:space="preserve">” </w:t>
      </w:r>
      <w:r w:rsidRPr="0091630D">
        <w:rPr>
          <w:rStyle w:val="underlinedChar"/>
        </w:rPr>
        <w:t xml:space="preserve">from abroad spiked by Obama's policies or his symbolism? If the latter case is true, Obama's foreign supporters might not be as </w:t>
      </w:r>
      <w:proofErr w:type="spellStart"/>
      <w:r w:rsidRPr="0091630D">
        <w:rPr>
          <w:rStyle w:val="underlinedChar"/>
        </w:rPr>
        <w:t>dissappointed</w:t>
      </w:r>
      <w:proofErr w:type="spellEnd"/>
      <w:r w:rsidRPr="0091630D">
        <w:rPr>
          <w:rStyle w:val="underlinedChar"/>
        </w:rPr>
        <w:t xml:space="preserve"> as those in </w:t>
      </w:r>
      <w:smartTag w:uri="urn:schemas-microsoft-com:office:smarttags" w:element="place">
        <w:smartTag w:uri="urn:schemas-microsoft-com:office:smarttags" w:element="country-region">
          <w:r w:rsidRPr="0091630D">
            <w:rPr>
              <w:rStyle w:val="underlinedChar"/>
            </w:rPr>
            <w:t>America</w:t>
          </w:r>
        </w:smartTag>
      </w:smartTag>
      <w:r w:rsidRPr="0091630D">
        <w:rPr>
          <w:rStyle w:val="underlinedChar"/>
        </w:rPr>
        <w:t xml:space="preserve"> if he didn't enact these policies. In that case they may not f</w:t>
      </w:r>
      <w:r w:rsidRPr="00506459">
        <w:rPr>
          <w:rStyle w:val="underline"/>
        </w:rPr>
        <w:t>eel that they have been given false hopes after all</w:t>
      </w:r>
      <w:r>
        <w:t xml:space="preserve">, since they were paying attention to the person, not the policies, all along.   It all comes down to this: are global publics more impressed when the </w:t>
      </w:r>
      <w:smartTag w:uri="urn:schemas-microsoft-com:office:smarttags" w:element="country-region">
        <w:r>
          <w:t>US</w:t>
        </w:r>
      </w:smartTag>
      <w:r>
        <w:t xml:space="preserve"> implements foreign policies they deem responsible, or when the </w:t>
      </w:r>
      <w:smartTag w:uri="urn:schemas-microsoft-com:office:smarttags" w:element="place">
        <w:smartTag w:uri="urn:schemas-microsoft-com:office:smarttags" w:element="country-region">
          <w:r>
            <w:t>US</w:t>
          </w:r>
        </w:smartTag>
      </w:smartTag>
      <w:r>
        <w:t xml:space="preserve"> simply elects a leader they deem responsible? How do we differentiate how much the world likes Obama for who he is, rather than what he stands to change? Furthermore, how can we tell how much the world loves Obama simply because he represents break from the past?</w:t>
      </w:r>
    </w:p>
    <w:p w:rsidR="005503A8" w:rsidRDefault="005503A8" w:rsidP="005503A8">
      <w:pPr>
        <w:pStyle w:val="Heading1"/>
      </w:pPr>
      <w:r>
        <w:lastRenderedPageBreak/>
        <w:t>1NC</w:t>
      </w:r>
    </w:p>
    <w:p w:rsidR="005503A8" w:rsidRDefault="005503A8" w:rsidP="005503A8">
      <w:pPr>
        <w:pStyle w:val="Heading4"/>
      </w:pPr>
      <w:r>
        <w:t>US winning the war on terror- no WMD attacks</w:t>
      </w:r>
    </w:p>
    <w:p w:rsidR="005503A8" w:rsidRDefault="005503A8" w:rsidP="005503A8">
      <w:r w:rsidRPr="00E87177">
        <w:rPr>
          <w:rStyle w:val="StyleStyleBold12pt"/>
        </w:rPr>
        <w:t>Oswald 5/30,</w:t>
      </w:r>
      <w:r>
        <w:t xml:space="preserve"> Rachel Oswald, staff editor for the National Journal and the Global Security Newswire, “Despite WMD fears, terrorists are focused on conventional attacks,” May 30, 2013, </w:t>
      </w:r>
      <w:hyperlink r:id="rId16" w:history="1">
        <w:r>
          <w:rPr>
            <w:rStyle w:val="Hyperlink"/>
          </w:rPr>
          <w:t>http://www.nationaljournal.com/nationalsecurity/despite-wmd-fears-terrorists-are-focused-on-conventional-attacks-20130417?page=1&amp;utm_source=feedly</w:t>
        </w:r>
      </w:hyperlink>
    </w:p>
    <w:p w:rsidR="005503A8" w:rsidRDefault="005503A8" w:rsidP="005503A8"/>
    <w:p w:rsidR="005503A8" w:rsidRPr="0099400E" w:rsidRDefault="005503A8" w:rsidP="005503A8">
      <w:pPr>
        <w:rPr>
          <w:sz w:val="16"/>
        </w:rPr>
      </w:pPr>
      <w:r w:rsidRPr="0099400E">
        <w:rPr>
          <w:sz w:val="16"/>
        </w:rPr>
        <w:t xml:space="preserve">WASHINGTON – </w:t>
      </w:r>
      <w:r w:rsidRPr="009D0F8F">
        <w:rPr>
          <w:rStyle w:val="StyleBoldUnderline"/>
          <w:highlight w:val="cyan"/>
        </w:rPr>
        <w:t>The U</w:t>
      </w:r>
      <w:r w:rsidRPr="00091AB0">
        <w:rPr>
          <w:rStyle w:val="StyleBoldUnderline"/>
        </w:rPr>
        <w:t xml:space="preserve">nited </w:t>
      </w:r>
      <w:r w:rsidRPr="009D0F8F">
        <w:rPr>
          <w:rStyle w:val="StyleBoldUnderline"/>
          <w:highlight w:val="cyan"/>
        </w:rPr>
        <w:t>S</w:t>
      </w:r>
      <w:r w:rsidRPr="00091AB0">
        <w:rPr>
          <w:rStyle w:val="StyleBoldUnderline"/>
        </w:rPr>
        <w:t xml:space="preserve">tates </w:t>
      </w:r>
      <w:r w:rsidRPr="009D0F8F">
        <w:rPr>
          <w:rStyle w:val="StyleBoldUnderline"/>
          <w:highlight w:val="cyan"/>
        </w:rPr>
        <w:t xml:space="preserve">has spent billions of dollars to prevent </w:t>
      </w:r>
      <w:r w:rsidRPr="0099400E">
        <w:rPr>
          <w:rStyle w:val="StyleBoldUnderline"/>
          <w:highlight w:val="cyan"/>
        </w:rPr>
        <w:t>terrorists from obtaining</w:t>
      </w:r>
      <w:r w:rsidRPr="00091AB0">
        <w:rPr>
          <w:rStyle w:val="StyleBoldUnderline"/>
        </w:rPr>
        <w:t xml:space="preserve"> a </w:t>
      </w:r>
      <w:r w:rsidRPr="0099400E">
        <w:rPr>
          <w:rStyle w:val="StyleBoldUnderline"/>
          <w:highlight w:val="cyan"/>
        </w:rPr>
        <w:t>w</w:t>
      </w:r>
      <w:r w:rsidRPr="00091AB0">
        <w:rPr>
          <w:rStyle w:val="StyleBoldUnderline"/>
        </w:rPr>
        <w:t xml:space="preserve">eapon of </w:t>
      </w:r>
      <w:r w:rsidRPr="0099400E">
        <w:rPr>
          <w:rStyle w:val="StyleBoldUnderline"/>
          <w:highlight w:val="cyan"/>
        </w:rPr>
        <w:t>m</w:t>
      </w:r>
      <w:r w:rsidRPr="00091AB0">
        <w:rPr>
          <w:rStyle w:val="StyleBoldUnderline"/>
        </w:rPr>
        <w:t xml:space="preserve">ass </w:t>
      </w:r>
      <w:r w:rsidRPr="0099400E">
        <w:rPr>
          <w:rStyle w:val="StyleBoldUnderline"/>
          <w:highlight w:val="cyan"/>
        </w:rPr>
        <w:t>d</w:t>
      </w:r>
      <w:r w:rsidRPr="00091AB0">
        <w:rPr>
          <w:rStyle w:val="StyleBoldUnderline"/>
        </w:rPr>
        <w:t xml:space="preserve">estruction </w:t>
      </w:r>
      <w:r w:rsidRPr="0099400E">
        <w:rPr>
          <w:sz w:val="16"/>
        </w:rPr>
        <w:t xml:space="preserve">even as this week’s </w:t>
      </w:r>
      <w:hyperlink r:id="rId17" w:tgtFrame="_blank" w:history="1">
        <w:r w:rsidRPr="0099400E">
          <w:rPr>
            <w:rStyle w:val="Hyperlink"/>
            <w:sz w:val="16"/>
          </w:rPr>
          <w:t>bombings in Boston</w:t>
        </w:r>
      </w:hyperlink>
      <w:r w:rsidRPr="0099400E">
        <w:rPr>
          <w:sz w:val="16"/>
        </w:rPr>
        <w:t xml:space="preserve"> further show that a nuclear weapon or lethal </w:t>
      </w:r>
      <w:proofErr w:type="spellStart"/>
      <w:r w:rsidRPr="0099400E">
        <w:rPr>
          <w:sz w:val="16"/>
        </w:rPr>
        <w:t>bioagent</w:t>
      </w:r>
      <w:proofErr w:type="spellEnd"/>
      <w:r w:rsidRPr="0099400E">
        <w:rPr>
          <w:sz w:val="16"/>
        </w:rPr>
        <w:t xml:space="preserve"> is not necessary for causing significant harm.</w:t>
      </w:r>
      <w:r w:rsidRPr="0099400E">
        <w:rPr>
          <w:sz w:val="12"/>
        </w:rPr>
        <w:t>¶</w:t>
      </w:r>
      <w:r w:rsidRPr="0099400E">
        <w:rPr>
          <w:sz w:val="16"/>
        </w:rPr>
        <w:t xml:space="preserve"> </w:t>
      </w:r>
      <w:r w:rsidRPr="00091AB0">
        <w:rPr>
          <w:rStyle w:val="StyleBoldUnderline"/>
        </w:rPr>
        <w:t xml:space="preserve">Organized group </w:t>
      </w:r>
      <w:r w:rsidRPr="009D0F8F">
        <w:rPr>
          <w:rStyle w:val="StyleBoldUnderline"/>
          <w:highlight w:val="cyan"/>
        </w:rPr>
        <w:t>plots against the U.S</w:t>
      </w:r>
      <w:r w:rsidRPr="00091AB0">
        <w:rPr>
          <w:rStyle w:val="StyleBoldUnderline"/>
        </w:rPr>
        <w:t>. homeland</w:t>
      </w:r>
      <w:r w:rsidRPr="0099400E">
        <w:rPr>
          <w:sz w:val="16"/>
        </w:rPr>
        <w:t xml:space="preserve"> since Sept. 11, 2001 </w:t>
      </w:r>
      <w:r w:rsidRPr="009D0F8F">
        <w:rPr>
          <w:rStyle w:val="StyleBoldUnderline"/>
          <w:highlight w:val="cyan"/>
        </w:rPr>
        <w:t>have all involved conventional means of attack</w:t>
      </w:r>
      <w:r w:rsidRPr="0099400E">
        <w:rPr>
          <w:sz w:val="16"/>
        </w:rPr>
        <w:t xml:space="preserve">. Beyond that have been a handful of instances in which individuals used the postal system to deliver disease materials -- notably </w:t>
      </w:r>
      <w:hyperlink r:id="rId18" w:tgtFrame="_blank" w:history="1">
        <w:r w:rsidRPr="0099400E">
          <w:rPr>
            <w:rStyle w:val="Hyperlink"/>
            <w:sz w:val="16"/>
          </w:rPr>
          <w:t>this week’s ricin letters</w:t>
        </w:r>
      </w:hyperlink>
      <w:r w:rsidRPr="0099400E">
        <w:rPr>
          <w:sz w:val="16"/>
        </w:rPr>
        <w:t xml:space="preserve"> to President Obama and at least one senator and the 2001 anthrax mailings.</w:t>
      </w:r>
      <w:r w:rsidRPr="0099400E">
        <w:rPr>
          <w:sz w:val="12"/>
        </w:rPr>
        <w:t>¶</w:t>
      </w:r>
      <w:r w:rsidRPr="0099400E">
        <w:rPr>
          <w:sz w:val="16"/>
        </w:rPr>
        <w:t xml:space="preserve"> </w:t>
      </w:r>
      <w:r w:rsidRPr="00091AB0">
        <w:rPr>
          <w:rStyle w:val="StyleBoldUnderline"/>
        </w:rPr>
        <w:t xml:space="preserve">Terrorism </w:t>
      </w:r>
      <w:r w:rsidRPr="0099400E">
        <w:rPr>
          <w:rStyle w:val="StyleBoldUnderline"/>
        </w:rPr>
        <w:t>experts offer a range of reasons for why al-Qaida</w:t>
      </w:r>
      <w:r w:rsidRPr="00091AB0">
        <w:rPr>
          <w:rStyle w:val="StyleBoldUnderline"/>
        </w:rPr>
        <w:t xml:space="preserve"> or other </w:t>
      </w:r>
      <w:r w:rsidRPr="0099400E">
        <w:rPr>
          <w:rStyle w:val="StyleBoldUnderline"/>
          <w:highlight w:val="cyan"/>
        </w:rPr>
        <w:t xml:space="preserve">violent militants have </w:t>
      </w:r>
      <w:r w:rsidRPr="009D0F8F">
        <w:rPr>
          <w:rStyle w:val="StyleBoldUnderline"/>
          <w:highlight w:val="cyan"/>
        </w:rPr>
        <w:t xml:space="preserve">never met their goal of carrying out a </w:t>
      </w:r>
      <w:r w:rsidRPr="0099400E">
        <w:rPr>
          <w:rStyle w:val="StyleBoldUnderline"/>
        </w:rPr>
        <w:t>biological, chemical</w:t>
      </w:r>
      <w:r w:rsidRPr="009D0F8F">
        <w:rPr>
          <w:rStyle w:val="StyleBoldUnderline"/>
          <w:highlight w:val="cyan"/>
        </w:rPr>
        <w:t xml:space="preserve">, nuclear </w:t>
      </w:r>
      <w:r w:rsidRPr="0099400E">
        <w:rPr>
          <w:rStyle w:val="StyleBoldUnderline"/>
        </w:rPr>
        <w:t xml:space="preserve">or radiological </w:t>
      </w:r>
      <w:r w:rsidRPr="009D0F8F">
        <w:rPr>
          <w:rStyle w:val="StyleBoldUnderline"/>
          <w:highlight w:val="cyan"/>
        </w:rPr>
        <w:t>attack</w:t>
      </w:r>
      <w:r w:rsidRPr="00091AB0">
        <w:rPr>
          <w:rStyle w:val="StyleBoldUnderline"/>
        </w:rPr>
        <w:t xml:space="preserve"> on the United States or another </w:t>
      </w:r>
      <w:r w:rsidRPr="0099400E">
        <w:rPr>
          <w:rStyle w:val="StyleBoldUnderline"/>
        </w:rPr>
        <w:t xml:space="preserve">nation. </w:t>
      </w:r>
      <w:r w:rsidRPr="0099400E">
        <w:rPr>
          <w:sz w:val="16"/>
        </w:rPr>
        <w:t>These include:</w:t>
      </w:r>
      <w:r w:rsidRPr="0099400E">
        <w:rPr>
          <w:sz w:val="12"/>
        </w:rPr>
        <w:t>¶</w:t>
      </w:r>
      <w:r w:rsidRPr="0099400E">
        <w:rPr>
          <w:sz w:val="16"/>
        </w:rPr>
        <w:t xml:space="preserve"> -- substantive efforts by the United States and partner nations to secure the most lethal WMD materials;</w:t>
      </w:r>
      <w:r w:rsidRPr="0099400E">
        <w:rPr>
          <w:sz w:val="12"/>
        </w:rPr>
        <w:t>¶</w:t>
      </w:r>
      <w:r w:rsidRPr="0099400E">
        <w:rPr>
          <w:sz w:val="16"/>
        </w:rPr>
        <w:t xml:space="preserve"> -- improved border security and visa checks that deny entry to possible foreign-born terrorists;</w:t>
      </w:r>
      <w:r w:rsidRPr="0099400E">
        <w:rPr>
          <w:sz w:val="12"/>
        </w:rPr>
        <w:t>¶</w:t>
      </w:r>
      <w:r w:rsidRPr="0099400E">
        <w:rPr>
          <w:sz w:val="16"/>
        </w:rPr>
        <w:t xml:space="preserve"> -- a lack of imagination and drive on the part of would-be terrorists to pursue the kind of novel but technically difficult attacks that could lead to widespread dispersal of unconventional materials;</w:t>
      </w:r>
      <w:r w:rsidRPr="0099400E">
        <w:rPr>
          <w:sz w:val="12"/>
        </w:rPr>
        <w:t>¶</w:t>
      </w:r>
      <w:r w:rsidRPr="0099400E">
        <w:rPr>
          <w:sz w:val="16"/>
        </w:rPr>
        <w:t xml:space="preserve"> -- a general haplessness on the part of the native-born U.S. extremists who have pursued WMD attacks, specifically involving </w:t>
      </w:r>
      <w:proofErr w:type="spellStart"/>
      <w:r w:rsidRPr="0099400E">
        <w:rPr>
          <w:sz w:val="16"/>
        </w:rPr>
        <w:t>weaponized</w:t>
      </w:r>
      <w:proofErr w:type="spellEnd"/>
      <w:r w:rsidRPr="0099400E">
        <w:rPr>
          <w:sz w:val="16"/>
        </w:rPr>
        <w:t xml:space="preserve"> pathogens;</w:t>
      </w:r>
      <w:r w:rsidRPr="0099400E">
        <w:rPr>
          <w:sz w:val="12"/>
        </w:rPr>
        <w:t>¶</w:t>
      </w:r>
      <w:r w:rsidRPr="0099400E">
        <w:rPr>
          <w:sz w:val="16"/>
        </w:rPr>
        <w:t xml:space="preserve"> -- </w:t>
      </w:r>
      <w:r w:rsidRPr="0099400E">
        <w:rPr>
          <w:rStyle w:val="StyleBoldUnderline"/>
        </w:rPr>
        <w:t>elimination of most of al-Qaida’s original leadership, notably those members with the most experience orchestrating large-scale attacks abroad; and</w:t>
      </w:r>
      <w:r w:rsidRPr="0099400E">
        <w:rPr>
          <w:sz w:val="12"/>
        </w:rPr>
        <w:t>¶</w:t>
      </w:r>
      <w:r w:rsidRPr="0099400E">
        <w:rPr>
          <w:sz w:val="16"/>
        </w:rPr>
        <w:t xml:space="preserve"> -- </w:t>
      </w:r>
      <w:r w:rsidRPr="0099400E">
        <w:rPr>
          <w:rStyle w:val="StyleBoldUnderline"/>
        </w:rPr>
        <w:t>the Arab Spring</w:t>
      </w:r>
      <w:r w:rsidRPr="0099400E">
        <w:rPr>
          <w:sz w:val="16"/>
        </w:rPr>
        <w:t xml:space="preserve"> uprisings have likely drawn down the pool of terrorists with the proper training and focus to organize WMD attacks abroad as they have opted instead to join movements to overthrow governments in places such as Syria and Yemen.</w:t>
      </w:r>
      <w:r w:rsidRPr="0099400E">
        <w:rPr>
          <w:sz w:val="12"/>
        </w:rPr>
        <w:t>¶</w:t>
      </w:r>
      <w:r w:rsidRPr="0099400E">
        <w:rPr>
          <w:sz w:val="16"/>
        </w:rPr>
        <w:t xml:space="preserve"> “</w:t>
      </w:r>
      <w:r w:rsidRPr="0099400E">
        <w:rPr>
          <w:rStyle w:val="StyleBoldUnderline"/>
          <w:highlight w:val="cyan"/>
          <w:bdr w:val="single" w:sz="4" w:space="0" w:color="auto"/>
        </w:rPr>
        <w:t>We killed a lot of people</w:t>
      </w:r>
      <w:r w:rsidRPr="009D0F8F">
        <w:rPr>
          <w:rStyle w:val="StyleBoldUnderline"/>
          <w:highlight w:val="cyan"/>
        </w:rPr>
        <w:t>.</w:t>
      </w:r>
      <w:r w:rsidRPr="00091AB0">
        <w:rPr>
          <w:rStyle w:val="StyleBoldUnderline"/>
        </w:rPr>
        <w:t xml:space="preserve"> That was one thing</w:t>
      </w:r>
      <w:r w:rsidRPr="0099400E">
        <w:rPr>
          <w:sz w:val="16"/>
        </w:rPr>
        <w:t xml:space="preserve">,” </w:t>
      </w:r>
      <w:r w:rsidRPr="0099400E">
        <w:rPr>
          <w:rStyle w:val="StyleBoldUnderline"/>
          <w:highlight w:val="cyan"/>
        </w:rPr>
        <w:t xml:space="preserve">said </w:t>
      </w:r>
      <w:r w:rsidRPr="00091AB0">
        <w:rPr>
          <w:rStyle w:val="StyleBoldUnderline"/>
        </w:rPr>
        <w:t xml:space="preserve">Randall Larsen, </w:t>
      </w:r>
      <w:r w:rsidRPr="0099400E">
        <w:rPr>
          <w:rStyle w:val="StyleBoldUnderline"/>
          <w:highlight w:val="cyan"/>
        </w:rPr>
        <w:t xml:space="preserve">founding director of the Bipartisan WMD Terrorism Research Center, </w:t>
      </w:r>
      <w:r w:rsidRPr="00091AB0">
        <w:rPr>
          <w:rStyle w:val="StyleBoldUnderline"/>
        </w:rPr>
        <w:t>referring to the deaths in recent years of al-Qaida chief Osama bin Laden and any number of his direct or philosophical adherents</w:t>
      </w:r>
      <w:r w:rsidRPr="0099400E">
        <w:rPr>
          <w:sz w:val="16"/>
        </w:rPr>
        <w:t>.</w:t>
      </w:r>
      <w:r w:rsidRPr="0099400E">
        <w:rPr>
          <w:sz w:val="12"/>
        </w:rPr>
        <w:t>¶</w:t>
      </w:r>
      <w:r w:rsidRPr="0099400E">
        <w:rPr>
          <w:sz w:val="16"/>
        </w:rPr>
        <w:t xml:space="preserve"> </w:t>
      </w:r>
      <w:r w:rsidRPr="009D0F8F">
        <w:rPr>
          <w:rStyle w:val="StyleBoldUnderline"/>
          <w:highlight w:val="cyan"/>
        </w:rPr>
        <w:t>Bin Laden</w:t>
      </w:r>
      <w:r w:rsidRPr="00091AB0">
        <w:rPr>
          <w:rStyle w:val="StyleBoldUnderline"/>
        </w:rPr>
        <w:t xml:space="preserve"> is known to have </w:t>
      </w:r>
      <w:r w:rsidRPr="009D0F8F">
        <w:rPr>
          <w:rStyle w:val="StyleBoldUnderline"/>
          <w:highlight w:val="cyan"/>
        </w:rPr>
        <w:t>exhorted his followers to seek w</w:t>
      </w:r>
      <w:r w:rsidRPr="00091AB0">
        <w:rPr>
          <w:rStyle w:val="StyleBoldUnderline"/>
        </w:rPr>
        <w:t xml:space="preserve">eapons of </w:t>
      </w:r>
      <w:r w:rsidRPr="009D0F8F">
        <w:rPr>
          <w:rStyle w:val="StyleBoldUnderline"/>
          <w:highlight w:val="cyan"/>
        </w:rPr>
        <w:t>m</w:t>
      </w:r>
      <w:r w:rsidRPr="00091AB0">
        <w:rPr>
          <w:rStyle w:val="StyleBoldUnderline"/>
        </w:rPr>
        <w:t xml:space="preserve">ass </w:t>
      </w:r>
      <w:r w:rsidRPr="009D0F8F">
        <w:rPr>
          <w:rStyle w:val="StyleBoldUnderline"/>
          <w:highlight w:val="cyan"/>
        </w:rPr>
        <w:t>d</w:t>
      </w:r>
      <w:r w:rsidRPr="00091AB0">
        <w:rPr>
          <w:rStyle w:val="StyleBoldUnderline"/>
        </w:rPr>
        <w:t xml:space="preserve">estruction </w:t>
      </w:r>
      <w:r w:rsidRPr="009D0F8F">
        <w:rPr>
          <w:rStyle w:val="StyleBoldUnderline"/>
          <w:highlight w:val="cyan"/>
        </w:rPr>
        <w:t>for use in attacks against the West.</w:t>
      </w:r>
      <w:r w:rsidRPr="0099400E">
        <w:rPr>
          <w:sz w:val="16"/>
        </w:rPr>
        <w:t xml:space="preserve"> Leading al-Qaida propagandist Anwar al-</w:t>
      </w:r>
      <w:proofErr w:type="spellStart"/>
      <w:r w:rsidRPr="0099400E">
        <w:rPr>
          <w:sz w:val="16"/>
        </w:rPr>
        <w:t>Awlaki</w:t>
      </w:r>
      <w:proofErr w:type="spellEnd"/>
      <w:r w:rsidRPr="0099400E">
        <w:rPr>
          <w:sz w:val="16"/>
        </w:rPr>
        <w:t xml:space="preserve"> of the group’s Yemen affiliate, who was killed in a 2011 U.S. drone strike, used his Inspire magazine to </w:t>
      </w:r>
      <w:hyperlink r:id="rId19" w:tgtFrame="_blank" w:history="1">
        <w:r w:rsidRPr="0099400E">
          <w:rPr>
            <w:rStyle w:val="Hyperlink"/>
            <w:sz w:val="16"/>
          </w:rPr>
          <w:t>encourage sympathizers</w:t>
        </w:r>
      </w:hyperlink>
      <w:r w:rsidRPr="0099400E">
        <w:rPr>
          <w:sz w:val="16"/>
        </w:rPr>
        <w:t xml:space="preserve"> to develop and carry out their own chemical and biological attacks.</w:t>
      </w:r>
      <w:r w:rsidRPr="0099400E">
        <w:rPr>
          <w:sz w:val="12"/>
        </w:rPr>
        <w:t>¶</w:t>
      </w:r>
      <w:r w:rsidRPr="0099400E">
        <w:rPr>
          <w:sz w:val="16"/>
        </w:rPr>
        <w:t xml:space="preserve"> Al-Qaida also had separate efforts in </w:t>
      </w:r>
      <w:hyperlink r:id="rId20" w:tgtFrame="_blank" w:history="1">
        <w:r w:rsidRPr="0099400E">
          <w:rPr>
            <w:rStyle w:val="Hyperlink"/>
            <w:sz w:val="16"/>
          </w:rPr>
          <w:t>Afghanistan</w:t>
        </w:r>
      </w:hyperlink>
      <w:r w:rsidRPr="0099400E">
        <w:rPr>
          <w:sz w:val="16"/>
        </w:rPr>
        <w:t xml:space="preserve"> and </w:t>
      </w:r>
      <w:hyperlink r:id="rId21" w:tgtFrame="_blank" w:history="1">
        <w:r w:rsidRPr="0099400E">
          <w:rPr>
            <w:rStyle w:val="Hyperlink"/>
            <w:sz w:val="16"/>
          </w:rPr>
          <w:t>Malaysia</w:t>
        </w:r>
      </w:hyperlink>
      <w:r w:rsidRPr="0099400E">
        <w:rPr>
          <w:sz w:val="16"/>
        </w:rPr>
        <w:t xml:space="preserve"> that worked on developing anthrax for use in attacks before they were broken up or abandoned following the September 2001 attacks.</w:t>
      </w:r>
      <w:r w:rsidRPr="0099400E">
        <w:rPr>
          <w:sz w:val="12"/>
        </w:rPr>
        <w:t>¶</w:t>
      </w:r>
      <w:r w:rsidRPr="0099400E">
        <w:rPr>
          <w:sz w:val="16"/>
        </w:rPr>
        <w:t xml:space="preserve"> In the last decade, </w:t>
      </w:r>
      <w:r w:rsidRPr="00091AB0">
        <w:rPr>
          <w:rStyle w:val="StyleBoldUnderline"/>
        </w:rPr>
        <w:t>th</w:t>
      </w:r>
      <w:r w:rsidRPr="0099400E">
        <w:rPr>
          <w:rStyle w:val="StyleBoldUnderline"/>
          <w:highlight w:val="cyan"/>
        </w:rPr>
        <w:t>e technological means to carry out new kinds of improvised WMD attacks</w:t>
      </w:r>
      <w:r w:rsidRPr="00091AB0">
        <w:rPr>
          <w:rStyle w:val="StyleBoldUnderline"/>
        </w:rPr>
        <w:t xml:space="preserve"> such as those involving </w:t>
      </w:r>
      <w:hyperlink r:id="rId22" w:tgtFrame="_blank" w:history="1">
        <w:r w:rsidRPr="00091AB0">
          <w:rPr>
            <w:rStyle w:val="StyleBoldUnderline"/>
          </w:rPr>
          <w:t>laboratory-engineered pathogens</w:t>
        </w:r>
      </w:hyperlink>
      <w:r w:rsidRPr="00091AB0">
        <w:rPr>
          <w:rStyle w:val="StyleBoldUnderline"/>
        </w:rPr>
        <w:t xml:space="preserve"> </w:t>
      </w:r>
      <w:r w:rsidRPr="0099400E">
        <w:rPr>
          <w:rStyle w:val="StyleBoldUnderline"/>
          <w:highlight w:val="cyan"/>
        </w:rPr>
        <w:t>has become much more available</w:t>
      </w:r>
      <w:r w:rsidRPr="0099400E">
        <w:rPr>
          <w:sz w:val="16"/>
        </w:rPr>
        <w:t>. However, it can take some time for bad actors to recognize how these new technologies can open the doorway to heretofore unseen massively disruptive terrorist attacks, according to Larsen.</w:t>
      </w:r>
      <w:r w:rsidRPr="0099400E">
        <w:rPr>
          <w:sz w:val="12"/>
        </w:rPr>
        <w:t>¶</w:t>
      </w:r>
      <w:r w:rsidRPr="0099400E">
        <w:rPr>
          <w:sz w:val="16"/>
        </w:rPr>
        <w:t xml:space="preserve"> Passenger airplanes were flying across the United States for decades before any terrorists realized that they would make a highly destructive improvised weapon when flown at high speeds into skyscrapers filled with thousands of people, Larsen noted.</w:t>
      </w:r>
      <w:r w:rsidRPr="0099400E">
        <w:rPr>
          <w:sz w:val="12"/>
        </w:rPr>
        <w:t>¶</w:t>
      </w:r>
      <w:r w:rsidRPr="0099400E">
        <w:rPr>
          <w:sz w:val="16"/>
        </w:rPr>
        <w:t xml:space="preserve"> A 2012 analysis by terrorism experts at the New America Foundation detailed a number of disrupted unconventional weapon plots against the country that </w:t>
      </w:r>
      <w:proofErr w:type="spellStart"/>
      <w:r w:rsidRPr="0099400E">
        <w:rPr>
          <w:sz w:val="16"/>
        </w:rPr>
        <w:t>counterintuitively</w:t>
      </w:r>
      <w:proofErr w:type="spellEnd"/>
      <w:r w:rsidRPr="0099400E">
        <w:rPr>
          <w:sz w:val="16"/>
        </w:rPr>
        <w:t xml:space="preserve"> were much more likely to involve home-grown antigovernment groups and lone-wolf actors than Muslim extremists. "</w:t>
      </w:r>
      <w:r w:rsidRPr="00091AB0">
        <w:rPr>
          <w:rStyle w:val="StyleBoldUnderline"/>
        </w:rPr>
        <w:t xml:space="preserve">In the past decade, </w:t>
      </w:r>
      <w:r w:rsidRPr="009D0F8F">
        <w:rPr>
          <w:rStyle w:val="StyleBoldUnderline"/>
          <w:highlight w:val="cyan"/>
        </w:rPr>
        <w:t>there is no evidence that jihadist extremists in the United States have acquired or attempted to acquire material to construct CBRN weapons</w:t>
      </w:r>
      <w:r w:rsidRPr="0099400E">
        <w:rPr>
          <w:sz w:val="16"/>
        </w:rPr>
        <w:t>," according to authors Peter Bergen and Jennifer Rowland.</w:t>
      </w:r>
      <w:r w:rsidRPr="0099400E">
        <w:rPr>
          <w:sz w:val="12"/>
        </w:rPr>
        <w:t>¶</w:t>
      </w:r>
      <w:r w:rsidRPr="0099400E">
        <w:rPr>
          <w:sz w:val="16"/>
        </w:rPr>
        <w:t xml:space="preserve"> </w:t>
      </w:r>
      <w:r w:rsidRPr="00091AB0">
        <w:rPr>
          <w:rStyle w:val="StyleBoldUnderline"/>
        </w:rPr>
        <w:t xml:space="preserve">They documented a </w:t>
      </w:r>
      <w:hyperlink r:id="rId23" w:tgtFrame="_blank" w:history="1">
        <w:r w:rsidRPr="00091AB0">
          <w:rPr>
            <w:rStyle w:val="StyleBoldUnderline"/>
          </w:rPr>
          <w:t>number of failed domestic plots</w:t>
        </w:r>
      </w:hyperlink>
      <w:r w:rsidRPr="00091AB0">
        <w:rPr>
          <w:rStyle w:val="StyleBoldUnderline"/>
        </w:rPr>
        <w:t>, often involving cyanide or ricin</w:t>
      </w:r>
      <w:r w:rsidRPr="0099400E">
        <w:rPr>
          <w:sz w:val="16"/>
        </w:rPr>
        <w:t xml:space="preserve">. Only former Army microbiologist Bruce </w:t>
      </w:r>
      <w:proofErr w:type="spellStart"/>
      <w:r w:rsidRPr="0099400E">
        <w:rPr>
          <w:sz w:val="16"/>
        </w:rPr>
        <w:t>Ivins</w:t>
      </w:r>
      <w:proofErr w:type="spellEnd"/>
      <w:r w:rsidRPr="0099400E">
        <w:rPr>
          <w:sz w:val="16"/>
        </w:rPr>
        <w:t xml:space="preserve"> was successful in actually carrying out such an effort, killing five people with anthrax spores in 2001.</w:t>
      </w:r>
      <w:r w:rsidRPr="0099400E">
        <w:rPr>
          <w:sz w:val="12"/>
        </w:rPr>
        <w:t>¶</w:t>
      </w:r>
      <w:r w:rsidRPr="0099400E">
        <w:rPr>
          <w:sz w:val="16"/>
        </w:rPr>
        <w:t xml:space="preserve"> “</w:t>
      </w:r>
      <w:r w:rsidRPr="009D0F8F">
        <w:rPr>
          <w:rStyle w:val="StyleBoldUnderline"/>
        </w:rPr>
        <w:t>Right-wing and left-wing extremist groups</w:t>
      </w:r>
      <w:r w:rsidRPr="00091AB0">
        <w:rPr>
          <w:rStyle w:val="StyleBoldUnderline"/>
        </w:rPr>
        <w:t xml:space="preserve"> and individuals have been far more likely to acquire toxins and to assemble the makings of radiological weapons than al-Qaida sympathizers</w:t>
      </w:r>
      <w:r w:rsidRPr="0099400E">
        <w:rPr>
          <w:sz w:val="16"/>
        </w:rPr>
        <w:t>,” they said.</w:t>
      </w:r>
    </w:p>
    <w:p w:rsidR="005503A8" w:rsidRDefault="005503A8" w:rsidP="005503A8"/>
    <w:p w:rsidR="005503A8" w:rsidRPr="00816FB7" w:rsidRDefault="005503A8" w:rsidP="005503A8">
      <w:pPr>
        <w:pStyle w:val="Heading4"/>
      </w:pPr>
      <w:r>
        <w:t>AUMF revisions crush counter-terror- crushes flexibility, announces our vulnerabilities, and snowballs</w:t>
      </w:r>
    </w:p>
    <w:p w:rsidR="005503A8" w:rsidRDefault="005503A8" w:rsidP="005503A8">
      <w:pPr>
        <w:rPr>
          <w:sz w:val="16"/>
          <w:szCs w:val="16"/>
        </w:rPr>
      </w:pPr>
      <w:r w:rsidRPr="00073920">
        <w:rPr>
          <w:rStyle w:val="StyleStyleBold12pt"/>
        </w:rPr>
        <w:t>Corn, 13</w:t>
      </w:r>
      <w:r>
        <w:t xml:space="preserve"> </w:t>
      </w:r>
      <w:r w:rsidRPr="00816FB7">
        <w:rPr>
          <w:sz w:val="16"/>
          <w:szCs w:val="16"/>
        </w:rPr>
        <w:t>Geoffrey, Professor of Law and Presidential Research Professor, Testimony at the Hearing of the Senate Armed Services Committee Subject: "The Law of Armed Conflict, the Use of Military Force, and the 2001 Authorization for Use of Military Force" May 16</w:t>
      </w:r>
      <w:r w:rsidRPr="00816FB7">
        <w:rPr>
          <w:sz w:val="16"/>
          <w:szCs w:val="16"/>
          <w:vertAlign w:val="superscript"/>
        </w:rPr>
        <w:t>th</w:t>
      </w:r>
      <w:r w:rsidRPr="00816FB7">
        <w:rPr>
          <w:sz w:val="16"/>
          <w:szCs w:val="16"/>
        </w:rPr>
        <w:t xml:space="preserve">, Federal News Service, </w:t>
      </w:r>
      <w:proofErr w:type="spellStart"/>
      <w:r w:rsidRPr="00816FB7">
        <w:rPr>
          <w:sz w:val="16"/>
          <w:szCs w:val="16"/>
        </w:rPr>
        <w:t>Nexis</w:t>
      </w:r>
      <w:proofErr w:type="spellEnd"/>
    </w:p>
    <w:p w:rsidR="005503A8" w:rsidRPr="00816FB7" w:rsidRDefault="005503A8" w:rsidP="005503A8">
      <w:pPr>
        <w:rPr>
          <w:sz w:val="16"/>
          <w:szCs w:val="16"/>
        </w:rPr>
      </w:pPr>
    </w:p>
    <w:p w:rsidR="005503A8" w:rsidRDefault="005503A8" w:rsidP="005503A8">
      <w:pPr>
        <w:rPr>
          <w:sz w:val="16"/>
        </w:rPr>
      </w:pPr>
      <w:r w:rsidRPr="002E0DD9">
        <w:rPr>
          <w:sz w:val="16"/>
        </w:rPr>
        <w:t xml:space="preserve">Because I do not believe there is inconsistency between the nature of U.S. operations to date and these inherent limitations, </w:t>
      </w:r>
      <w:r w:rsidRPr="002E0DD9">
        <w:rPr>
          <w:u w:val="single"/>
        </w:rPr>
        <w:t xml:space="preserve">I </w:t>
      </w:r>
      <w:proofErr w:type="gramStart"/>
      <w:r w:rsidRPr="002E0DD9">
        <w:rPr>
          <w:u w:val="single"/>
        </w:rPr>
        <w:t>do  not</w:t>
      </w:r>
      <w:proofErr w:type="gramEnd"/>
      <w:r w:rsidRPr="002E0DD9">
        <w:rPr>
          <w:u w:val="single"/>
        </w:rPr>
        <w:t xml:space="preserve"> believe it is necessary at this point</w:t>
      </w:r>
      <w:r w:rsidRPr="002E0DD9">
        <w:rPr>
          <w:sz w:val="16"/>
        </w:rPr>
        <w:t xml:space="preserve"> in time </w:t>
      </w:r>
      <w:r w:rsidRPr="002E0DD9">
        <w:rPr>
          <w:u w:val="single"/>
        </w:rPr>
        <w:t>to modify the  AUMF</w:t>
      </w:r>
      <w:r w:rsidRPr="002E0DD9">
        <w:rPr>
          <w:sz w:val="16"/>
        </w:rPr>
        <w:t xml:space="preserve">. Instead, I believe that Congress should continue to engage  in oversight to remain fully apprised of the strategic, operational,  and at times tactical </w:t>
      </w:r>
      <w:proofErr w:type="spellStart"/>
      <w:r w:rsidRPr="002E0DD9">
        <w:rPr>
          <w:sz w:val="16"/>
        </w:rPr>
        <w:t>decisionmaking</w:t>
      </w:r>
      <w:proofErr w:type="spellEnd"/>
      <w:r w:rsidRPr="002E0DD9">
        <w:rPr>
          <w:sz w:val="16"/>
        </w:rPr>
        <w:t xml:space="preserve"> processes that result in the  employment of U.S. combat power pursuant to the statute, enabling Congress to ensure that such use falls within the scope of an  authorization targeted at al Qaeda, intended to protect the Nation  from future terrorist attacks, and that these operations reflect unquestioned commitment to the principles of international law that  regulate the use of military force during any armed conflict.  I believe </w:t>
      </w:r>
      <w:r w:rsidRPr="002E0DD9">
        <w:rPr>
          <w:u w:val="single"/>
        </w:rPr>
        <w:t xml:space="preserve">the AUMF effectively addresses the belligerent </w:t>
      </w:r>
      <w:proofErr w:type="gramStart"/>
      <w:r w:rsidRPr="002E0DD9">
        <w:rPr>
          <w:u w:val="single"/>
        </w:rPr>
        <w:t>threat</w:t>
      </w:r>
      <w:r w:rsidRPr="002E0DD9">
        <w:rPr>
          <w:sz w:val="16"/>
        </w:rPr>
        <w:t xml:space="preserve">  against</w:t>
      </w:r>
      <w:proofErr w:type="gramEnd"/>
      <w:r w:rsidRPr="002E0DD9">
        <w:rPr>
          <w:sz w:val="16"/>
        </w:rPr>
        <w:t xml:space="preserve"> the United States </w:t>
      </w:r>
      <w:r w:rsidRPr="002E0DD9">
        <w:rPr>
          <w:u w:val="single"/>
        </w:rPr>
        <w:t>posed by terrorist groups</w:t>
      </w:r>
      <w:r w:rsidRPr="002E0DD9">
        <w:rPr>
          <w:sz w:val="16"/>
        </w:rPr>
        <w:t xml:space="preserve">. I </w:t>
      </w:r>
      <w:proofErr w:type="gramStart"/>
      <w:r w:rsidRPr="002E0DD9">
        <w:rPr>
          <w:sz w:val="16"/>
        </w:rPr>
        <w:t>emphasize  the</w:t>
      </w:r>
      <w:proofErr w:type="gramEnd"/>
      <w:r w:rsidRPr="002E0DD9">
        <w:rPr>
          <w:sz w:val="16"/>
        </w:rPr>
        <w:t xml:space="preserve"> term ‘‘belligerent’’ for an important reason. It is obvious </w:t>
      </w:r>
      <w:proofErr w:type="gramStart"/>
      <w:r w:rsidRPr="002E0DD9">
        <w:rPr>
          <w:sz w:val="16"/>
        </w:rPr>
        <w:t>that  the</w:t>
      </w:r>
      <w:proofErr w:type="gramEnd"/>
      <w:r w:rsidRPr="002E0DD9">
        <w:rPr>
          <w:sz w:val="16"/>
        </w:rPr>
        <w:t xml:space="preserve"> AUMF has granted authority to use the Nation’s military  power against threats falling within its scope. Therefore, only </w:t>
      </w:r>
      <w:proofErr w:type="gramStart"/>
      <w:r w:rsidRPr="002E0DD9">
        <w:rPr>
          <w:sz w:val="16"/>
        </w:rPr>
        <w:t>those  organizations</w:t>
      </w:r>
      <w:proofErr w:type="gramEnd"/>
      <w:r w:rsidRPr="002E0DD9">
        <w:rPr>
          <w:sz w:val="16"/>
        </w:rPr>
        <w:t xml:space="preserve"> that pose a risk of sufficient magnitude to justify invoking the authority associated with armed conflict should be included within that scope as a result of their affiliation with al  Qaeda. Determining what groups properly fall within this scope is</w:t>
      </w:r>
      <w:proofErr w:type="gramStart"/>
      <w:r w:rsidRPr="002E0DD9">
        <w:rPr>
          <w:sz w:val="16"/>
        </w:rPr>
        <w:t>,  therefore</w:t>
      </w:r>
      <w:proofErr w:type="gramEnd"/>
      <w:r w:rsidRPr="002E0DD9">
        <w:rPr>
          <w:sz w:val="16"/>
        </w:rPr>
        <w:t xml:space="preserve">, both critical and challenging.  </w:t>
      </w:r>
      <w:r w:rsidRPr="00073920">
        <w:rPr>
          <w:highlight w:val="cyan"/>
          <w:u w:val="single"/>
        </w:rPr>
        <w:t xml:space="preserve">The AUMF provides the President with the </w:t>
      </w:r>
      <w:r w:rsidRPr="002E0DD9">
        <w:rPr>
          <w:u w:val="single"/>
        </w:rPr>
        <w:t xml:space="preserve">necessary </w:t>
      </w:r>
      <w:proofErr w:type="gramStart"/>
      <w:r w:rsidRPr="00073920">
        <w:rPr>
          <w:highlight w:val="cyan"/>
          <w:u w:val="single"/>
          <w:bdr w:val="single" w:sz="4" w:space="0" w:color="auto"/>
        </w:rPr>
        <w:t>flexibility</w:t>
      </w:r>
      <w:r w:rsidRPr="00073920">
        <w:rPr>
          <w:highlight w:val="cyan"/>
          <w:u w:val="single"/>
        </w:rPr>
        <w:t xml:space="preserve">  to</w:t>
      </w:r>
      <w:proofErr w:type="gramEnd"/>
      <w:r w:rsidRPr="00073920">
        <w:rPr>
          <w:highlight w:val="cyan"/>
          <w:u w:val="single"/>
        </w:rPr>
        <w:t xml:space="preserve"> tailor U.S. operations to the evolving nature of this unconventional enemy, maximizing the efficacy of U.S. efforts to deny al  Qaeda</w:t>
      </w:r>
      <w:r w:rsidRPr="002E0DD9">
        <w:rPr>
          <w:sz w:val="16"/>
        </w:rPr>
        <w:t xml:space="preserve"> the </w:t>
      </w:r>
      <w:r w:rsidRPr="00073920">
        <w:rPr>
          <w:highlight w:val="cyan"/>
          <w:u w:val="single"/>
        </w:rPr>
        <w:t>freedom of action</w:t>
      </w:r>
      <w:r w:rsidRPr="00073920">
        <w:rPr>
          <w:sz w:val="16"/>
          <w:highlight w:val="cyan"/>
        </w:rPr>
        <w:t xml:space="preserve"> </w:t>
      </w:r>
      <w:r w:rsidRPr="002E0DD9">
        <w:rPr>
          <w:sz w:val="16"/>
        </w:rPr>
        <w:t xml:space="preserve">they possessed in Afghanistan prior to  Operation Enduring Freedom.  In reaction to this evolution, the United States has employed  combat power against what the prior panel referred to as associated forces or co-belligerents of al Qaeda, belligerent groups assessed to adhere to the overall terrorist objectives of the organization and engage in hostilities alongside al Qaeda directed against  the United States or its interests.  The focused on shared ideology, tactics, and indicia of connection  between high-level group leaders seems both logical and legitimate  for including these offshoots of al Qaeda within the scope of the  AUMF as co-belligerents, a determination that, based on publicly  available information, has to date been limited to groups seeking  the sanctuary of the Afghanistan-Pakistan border areas, Yemen, or  Somalia.  </w:t>
      </w:r>
      <w:r w:rsidRPr="00073920">
        <w:rPr>
          <w:rStyle w:val="Emphasis"/>
          <w:b w:val="0"/>
          <w:bdr w:val="none" w:sz="0" w:space="0" w:color="auto"/>
        </w:rPr>
        <w:t>If Congress does</w:t>
      </w:r>
      <w:r w:rsidRPr="00073920">
        <w:rPr>
          <w:sz w:val="16"/>
        </w:rPr>
        <w:t>, however, choose to</w:t>
      </w:r>
      <w:r w:rsidRPr="00073920">
        <w:rPr>
          <w:rStyle w:val="Emphasis"/>
          <w:b w:val="0"/>
          <w:bdr w:val="none" w:sz="0" w:space="0" w:color="auto"/>
        </w:rPr>
        <w:t xml:space="preserve"> revise the AUMF</w:t>
      </w:r>
      <w:r w:rsidRPr="00073920">
        <w:rPr>
          <w:sz w:val="16"/>
        </w:rPr>
        <w:t>, I do not believe that the revision should incorporate</w:t>
      </w:r>
      <w:r w:rsidRPr="00073920">
        <w:rPr>
          <w:b/>
          <w:sz w:val="16"/>
        </w:rPr>
        <w:t xml:space="preserve"> </w:t>
      </w:r>
      <w:r w:rsidRPr="00073920">
        <w:rPr>
          <w:rStyle w:val="Emphasis"/>
          <w:b w:val="0"/>
          <w:highlight w:val="cyan"/>
          <w:bdr w:val="none" w:sz="0" w:space="0" w:color="auto"/>
        </w:rPr>
        <w:t xml:space="preserve">an exclusive list of </w:t>
      </w:r>
      <w:r w:rsidRPr="00073920">
        <w:rPr>
          <w:rStyle w:val="Emphasis"/>
          <w:b w:val="0"/>
          <w:bdr w:val="none" w:sz="0" w:space="0" w:color="auto"/>
        </w:rPr>
        <w:t>defined co-</w:t>
      </w:r>
      <w:r w:rsidRPr="00073920">
        <w:rPr>
          <w:rStyle w:val="Emphasis"/>
          <w:b w:val="0"/>
          <w:highlight w:val="cyan"/>
          <w:bdr w:val="none" w:sz="0" w:space="0" w:color="auto"/>
        </w:rPr>
        <w:t xml:space="preserve">belligerent groups, a geographic scope limitation, or </w:t>
      </w:r>
      <w:r w:rsidRPr="00073920">
        <w:rPr>
          <w:rStyle w:val="Emphasis"/>
          <w:b w:val="0"/>
          <w:bdr w:val="none" w:sz="0" w:space="0" w:color="auto"/>
        </w:rPr>
        <w:t xml:space="preserve">some </w:t>
      </w:r>
      <w:r w:rsidRPr="00073920">
        <w:rPr>
          <w:rStyle w:val="Emphasis"/>
          <w:b w:val="0"/>
          <w:highlight w:val="cyan"/>
          <w:bdr w:val="none" w:sz="0" w:space="0" w:color="auto"/>
        </w:rPr>
        <w:t xml:space="preserve">external oversight </w:t>
      </w:r>
      <w:r w:rsidRPr="00073920">
        <w:rPr>
          <w:rStyle w:val="Emphasis"/>
          <w:b w:val="0"/>
          <w:bdr w:val="none" w:sz="0" w:space="0" w:color="auto"/>
        </w:rPr>
        <w:t>of targeting decisions</w:t>
      </w:r>
      <w:r w:rsidRPr="00073920">
        <w:rPr>
          <w:b/>
          <w:sz w:val="16"/>
        </w:rPr>
        <w:t xml:space="preserve">, </w:t>
      </w:r>
      <w:r w:rsidRPr="00073920">
        <w:rPr>
          <w:sz w:val="16"/>
        </w:rPr>
        <w:t>all of which</w:t>
      </w:r>
      <w:r w:rsidRPr="00073920">
        <w:rPr>
          <w:rStyle w:val="Emphasis"/>
          <w:bdr w:val="none" w:sz="0" w:space="0" w:color="auto"/>
        </w:rPr>
        <w:t xml:space="preserve"> </w:t>
      </w:r>
      <w:r w:rsidRPr="00073920">
        <w:rPr>
          <w:rStyle w:val="Emphasis"/>
          <w:b w:val="0"/>
          <w:highlight w:val="cyan"/>
          <w:bdr w:val="none" w:sz="0" w:space="0" w:color="auto"/>
        </w:rPr>
        <w:t xml:space="preserve">would undermine </w:t>
      </w:r>
      <w:r w:rsidRPr="00073920">
        <w:rPr>
          <w:rStyle w:val="Emphasis"/>
          <w:b w:val="0"/>
          <w:bdr w:val="none" w:sz="0" w:space="0" w:color="auto"/>
        </w:rPr>
        <w:t xml:space="preserve">the efficacy of </w:t>
      </w:r>
      <w:r w:rsidRPr="00073920">
        <w:rPr>
          <w:rStyle w:val="Emphasis"/>
          <w:b w:val="0"/>
          <w:highlight w:val="cyan"/>
          <w:bdr w:val="none" w:sz="0" w:space="0" w:color="auto"/>
        </w:rPr>
        <w:t xml:space="preserve">U.S. operations </w:t>
      </w:r>
      <w:r w:rsidRPr="00073920">
        <w:rPr>
          <w:rStyle w:val="Emphasis"/>
          <w:b w:val="0"/>
          <w:highlight w:val="cyan"/>
          <w:bdr w:val="single" w:sz="4" w:space="0" w:color="auto"/>
        </w:rPr>
        <w:t>by signaling to the enemy limits on U.S.</w:t>
      </w:r>
      <w:r w:rsidRPr="00073920">
        <w:rPr>
          <w:rStyle w:val="Emphasis"/>
          <w:b w:val="0"/>
          <w:highlight w:val="cyan"/>
          <w:bdr w:val="none" w:sz="0" w:space="0" w:color="auto"/>
        </w:rPr>
        <w:t xml:space="preserve"> </w:t>
      </w:r>
      <w:r w:rsidRPr="00073920">
        <w:rPr>
          <w:rStyle w:val="Emphasis"/>
          <w:b w:val="0"/>
          <w:bdr w:val="none" w:sz="0" w:space="0" w:color="auto"/>
        </w:rPr>
        <w:t xml:space="preserve">operational and </w:t>
      </w:r>
      <w:r w:rsidRPr="00073920">
        <w:rPr>
          <w:rStyle w:val="Emphasis"/>
          <w:b w:val="0"/>
          <w:highlight w:val="cyan"/>
          <w:bdr w:val="single" w:sz="4" w:space="0" w:color="auto"/>
        </w:rPr>
        <w:t>tactical reach</w:t>
      </w:r>
      <w:r w:rsidRPr="00073920">
        <w:rPr>
          <w:b/>
          <w:u w:val="single"/>
        </w:rPr>
        <w:t>.</w:t>
      </w:r>
      <w:r w:rsidRPr="00073920">
        <w:rPr>
          <w:u w:val="single"/>
        </w:rPr>
        <w:t xml:space="preserve">  </w:t>
      </w:r>
      <w:r w:rsidRPr="00F520CB">
        <w:rPr>
          <w:highlight w:val="cyan"/>
          <w:u w:val="single"/>
        </w:rPr>
        <w:t>It is a</w:t>
      </w:r>
      <w:r w:rsidRPr="002E0DD9">
        <w:rPr>
          <w:u w:val="single"/>
        </w:rPr>
        <w:t xml:space="preserve">n operational and </w:t>
      </w:r>
      <w:r w:rsidRPr="00F520CB">
        <w:rPr>
          <w:highlight w:val="cyan"/>
          <w:u w:val="single"/>
        </w:rPr>
        <w:t xml:space="preserve">tactical axiom that </w:t>
      </w:r>
      <w:r w:rsidRPr="002E0DD9">
        <w:rPr>
          <w:u w:val="single"/>
        </w:rPr>
        <w:t xml:space="preserve">insurgent and </w:t>
      </w:r>
      <w:r w:rsidRPr="00F520CB">
        <w:rPr>
          <w:highlight w:val="cyan"/>
          <w:u w:val="single"/>
        </w:rPr>
        <w:t>non</w:t>
      </w:r>
      <w:proofErr w:type="gramStart"/>
      <w:r w:rsidRPr="00F520CB">
        <w:rPr>
          <w:highlight w:val="cyan"/>
          <w:u w:val="single"/>
        </w:rPr>
        <w:t>-  state</w:t>
      </w:r>
      <w:proofErr w:type="gramEnd"/>
      <w:r w:rsidRPr="00F520CB">
        <w:rPr>
          <w:highlight w:val="cyan"/>
          <w:u w:val="single"/>
        </w:rPr>
        <w:t xml:space="preserve"> threats rarely seek </w:t>
      </w:r>
      <w:r w:rsidRPr="002E0DD9">
        <w:rPr>
          <w:u w:val="single"/>
        </w:rPr>
        <w:t xml:space="preserve">the proverbial </w:t>
      </w:r>
      <w:r w:rsidRPr="00F520CB">
        <w:rPr>
          <w:highlight w:val="cyan"/>
          <w:u w:val="single"/>
        </w:rPr>
        <w:t xml:space="preserve">toe-to-toe confrontation  </w:t>
      </w:r>
      <w:r w:rsidRPr="002E0DD9">
        <w:rPr>
          <w:u w:val="single"/>
        </w:rPr>
        <w:t>with clearly superior military forces. Al Qaeda is no different</w:t>
      </w:r>
      <w:r w:rsidRPr="002E0DD9">
        <w:rPr>
          <w:sz w:val="16"/>
        </w:rPr>
        <w:t xml:space="preserve">. Indeed, their attempts to engage in such tactics in the initial </w:t>
      </w:r>
      <w:proofErr w:type="gramStart"/>
      <w:r w:rsidRPr="002E0DD9">
        <w:rPr>
          <w:sz w:val="16"/>
        </w:rPr>
        <w:t>phases  of</w:t>
      </w:r>
      <w:proofErr w:type="gramEnd"/>
      <w:r w:rsidRPr="002E0DD9">
        <w:rPr>
          <w:sz w:val="16"/>
        </w:rPr>
        <w:t xml:space="preserve"> Operation Enduring Freedom proved disastrous. </w:t>
      </w:r>
      <w:proofErr w:type="gramStart"/>
      <w:r w:rsidRPr="002E0DD9">
        <w:rPr>
          <w:sz w:val="16"/>
        </w:rPr>
        <w:t xml:space="preserve">Incorporating  </w:t>
      </w:r>
      <w:r w:rsidRPr="002E0DD9">
        <w:rPr>
          <w:u w:val="single"/>
        </w:rPr>
        <w:t>such</w:t>
      </w:r>
      <w:proofErr w:type="gramEnd"/>
      <w:r w:rsidRPr="002E0DD9">
        <w:rPr>
          <w:u w:val="single"/>
        </w:rPr>
        <w:t xml:space="preserve"> </w:t>
      </w:r>
      <w:r w:rsidRPr="00F520CB">
        <w:rPr>
          <w:highlight w:val="cyan"/>
          <w:u w:val="single"/>
        </w:rPr>
        <w:t xml:space="preserve">limitations </w:t>
      </w:r>
      <w:r w:rsidRPr="00F520CB">
        <w:rPr>
          <w:sz w:val="16"/>
          <w:szCs w:val="16"/>
        </w:rPr>
        <w:t>in</w:t>
      </w:r>
      <w:r w:rsidRPr="00F520CB">
        <w:rPr>
          <w:highlight w:val="cyan"/>
          <w:u w:val="single"/>
        </w:rPr>
        <w:t xml:space="preserve">to </w:t>
      </w:r>
      <w:r w:rsidRPr="00F520CB">
        <w:rPr>
          <w:sz w:val="16"/>
          <w:szCs w:val="16"/>
        </w:rPr>
        <w:t xml:space="preserve">the </w:t>
      </w:r>
      <w:r w:rsidRPr="00F520CB">
        <w:rPr>
          <w:highlight w:val="cyan"/>
          <w:u w:val="single"/>
        </w:rPr>
        <w:t>AUMF would</w:t>
      </w:r>
      <w:r w:rsidRPr="002E0DD9">
        <w:rPr>
          <w:sz w:val="16"/>
        </w:rPr>
        <w:t xml:space="preserve">, therefore, </w:t>
      </w:r>
      <w:r w:rsidRPr="00F520CB">
        <w:rPr>
          <w:highlight w:val="cyan"/>
          <w:u w:val="single"/>
        </w:rPr>
        <w:t xml:space="preserve">be inconsistent  with </w:t>
      </w:r>
      <w:r w:rsidRPr="002E0DD9">
        <w:rPr>
          <w:u w:val="single"/>
        </w:rPr>
        <w:t>the operational objective of seizi</w:t>
      </w:r>
      <w:r>
        <w:rPr>
          <w:u w:val="single"/>
        </w:rPr>
        <w:t xml:space="preserve">ng and </w:t>
      </w:r>
      <w:r w:rsidRPr="00F520CB">
        <w:rPr>
          <w:highlight w:val="cyan"/>
          <w:u w:val="single"/>
        </w:rPr>
        <w:t xml:space="preserve">retaining the initiative against </w:t>
      </w:r>
      <w:r w:rsidRPr="002E0DD9">
        <w:rPr>
          <w:u w:val="single"/>
        </w:rPr>
        <w:t xml:space="preserve">this </w:t>
      </w:r>
      <w:r w:rsidRPr="00F520CB">
        <w:rPr>
          <w:highlight w:val="cyan"/>
          <w:u w:val="single"/>
        </w:rPr>
        <w:t xml:space="preserve">unconventional enemy </w:t>
      </w:r>
      <w:r>
        <w:rPr>
          <w:u w:val="single"/>
        </w:rPr>
        <w:t>and the strategic objective of</w:t>
      </w:r>
      <w:r w:rsidRPr="002E0DD9">
        <w:rPr>
          <w:u w:val="single"/>
        </w:rPr>
        <w:t xml:space="preserve"> preventing future terrorist attacks against the United States</w:t>
      </w:r>
      <w:r w:rsidRPr="002E0DD9">
        <w:rPr>
          <w:sz w:val="16"/>
        </w:rPr>
        <w:t xml:space="preserve">. Finally, I believe to </w:t>
      </w:r>
      <w:r w:rsidRPr="002E0DD9">
        <w:rPr>
          <w:u w:val="single"/>
        </w:rPr>
        <w:t xml:space="preserve">target </w:t>
      </w:r>
      <w:proofErr w:type="spellStart"/>
      <w:r w:rsidRPr="002E0DD9">
        <w:rPr>
          <w:u w:val="single"/>
        </w:rPr>
        <w:t>decisionmaking</w:t>
      </w:r>
      <w:proofErr w:type="spellEnd"/>
      <w:r w:rsidRPr="002E0DD9">
        <w:rPr>
          <w:sz w:val="16"/>
        </w:rPr>
        <w:t xml:space="preserve"> during armed </w:t>
      </w:r>
      <w:proofErr w:type="gramStart"/>
      <w:r w:rsidRPr="002E0DD9">
        <w:rPr>
          <w:sz w:val="16"/>
        </w:rPr>
        <w:t xml:space="preserve">conflict  </w:t>
      </w:r>
      <w:r w:rsidRPr="002E0DD9">
        <w:rPr>
          <w:u w:val="single"/>
        </w:rPr>
        <w:t>is</w:t>
      </w:r>
      <w:proofErr w:type="gramEnd"/>
      <w:r w:rsidRPr="002E0DD9">
        <w:rPr>
          <w:u w:val="single"/>
        </w:rPr>
        <w:t xml:space="preserve"> a quintessential command function and that </w:t>
      </w:r>
      <w:r w:rsidRPr="00F520CB">
        <w:rPr>
          <w:highlight w:val="cyan"/>
          <w:u w:val="single"/>
        </w:rPr>
        <w:t>the President</w:t>
      </w:r>
      <w:r w:rsidRPr="002E0DD9">
        <w:rPr>
          <w:u w:val="single"/>
        </w:rPr>
        <w:t>, acting in his own capacity</w:t>
      </w:r>
      <w:r w:rsidRPr="002E0DD9">
        <w:rPr>
          <w:sz w:val="16"/>
        </w:rPr>
        <w:t xml:space="preserve"> or through subordinate officers, </w:t>
      </w:r>
      <w:r w:rsidRPr="00F520CB">
        <w:rPr>
          <w:highlight w:val="cyan"/>
          <w:u w:val="single"/>
        </w:rPr>
        <w:t>should  make these decisions</w:t>
      </w:r>
      <w:r w:rsidRPr="002E0DD9">
        <w:rPr>
          <w:sz w:val="16"/>
        </w:rPr>
        <w:t xml:space="preserve">. He and his subordinates bear an </w:t>
      </w:r>
      <w:proofErr w:type="gramStart"/>
      <w:r w:rsidRPr="002E0DD9">
        <w:rPr>
          <w:sz w:val="16"/>
        </w:rPr>
        <w:t>obligation  to</w:t>
      </w:r>
      <w:proofErr w:type="gramEnd"/>
      <w:r w:rsidRPr="002E0DD9">
        <w:rPr>
          <w:sz w:val="16"/>
        </w:rPr>
        <w:t xml:space="preserve"> ensure compliance with the Law of Armed Conflict and other  principles of international law when employing U.S. combat power.  Every subordinate officer in the chain of command is sworn to uphold and defend the constitution which, by implication, also requires compliance with this law. I believe the level of commitment to ensuring such compliance </w:t>
      </w:r>
      <w:proofErr w:type="gramStart"/>
      <w:r w:rsidRPr="002E0DD9">
        <w:rPr>
          <w:sz w:val="16"/>
        </w:rPr>
        <w:t>in  structure</w:t>
      </w:r>
      <w:proofErr w:type="gramEnd"/>
      <w:r w:rsidRPr="002E0DD9">
        <w:rPr>
          <w:sz w:val="16"/>
        </w:rPr>
        <w:t xml:space="preserve">, process, education, training, and internal oversight is  more significant today than at any time in our Nation’s history. </w:t>
      </w:r>
      <w:proofErr w:type="gramStart"/>
      <w:r w:rsidRPr="002E0DD9">
        <w:rPr>
          <w:sz w:val="16"/>
        </w:rPr>
        <w:t>As  one</w:t>
      </w:r>
      <w:proofErr w:type="gramEnd"/>
      <w:r w:rsidRPr="002E0DD9">
        <w:rPr>
          <w:sz w:val="16"/>
        </w:rPr>
        <w:t xml:space="preserve"> familiar with all these aspects of the compliance process, I am  discouraged by the common assertion that there is insufficient  oversight for targeting decisions.  Furthermore, I believe few people better understand the immense moral burden associated with a decision to order lethal attack than experienced military leaders who never take these decisions lightly. If our confidence in these leaders to make sound military decisions is sufficient to entrust to them the lives of our </w:t>
      </w:r>
      <w:proofErr w:type="gramStart"/>
      <w:r w:rsidRPr="002E0DD9">
        <w:rPr>
          <w:sz w:val="16"/>
        </w:rPr>
        <w:t>sons  and</w:t>
      </w:r>
      <w:proofErr w:type="gramEnd"/>
      <w:r w:rsidRPr="002E0DD9">
        <w:rPr>
          <w:sz w:val="16"/>
        </w:rPr>
        <w:t xml:space="preserve"> daughters—and on this point, again I must admit my self-interest as my son is a second-year cadet in the U.S. Air Force Academy and my brother is a serving colonel in the United States  Army—I believe it must be sufficient to judge when and how to employ lethal combat power against an enemy. These leaders </w:t>
      </w:r>
      <w:proofErr w:type="gramStart"/>
      <w:r w:rsidRPr="002E0DD9">
        <w:rPr>
          <w:sz w:val="16"/>
        </w:rPr>
        <w:t>spend  their</w:t>
      </w:r>
      <w:proofErr w:type="gramEnd"/>
      <w:r w:rsidRPr="002E0DD9">
        <w:rPr>
          <w:sz w:val="16"/>
        </w:rPr>
        <w:t xml:space="preserve"> entire professional careers immersed in the operational,  moral, ethical, and legal aspects of employing combat power. I </w:t>
      </w:r>
      <w:proofErr w:type="gramStart"/>
      <w:r w:rsidRPr="002E0DD9">
        <w:rPr>
          <w:sz w:val="16"/>
        </w:rPr>
        <w:t>just  do</w:t>
      </w:r>
      <w:proofErr w:type="gramEnd"/>
      <w:r w:rsidRPr="002E0DD9">
        <w:rPr>
          <w:sz w:val="16"/>
        </w:rPr>
        <w:t xml:space="preserve"> not believe some external oversight mechanism or a Federal  judge is more competent to make these extremely difficult and weighty judgments as the people that this Nation entrusts for that  responsibility.  Finally, I would like to make one comment on the very hotly discussed issue of associated forces and the scope of the AUMF. In </w:t>
      </w:r>
      <w:proofErr w:type="gramStart"/>
      <w:r w:rsidRPr="002E0DD9">
        <w:rPr>
          <w:sz w:val="16"/>
        </w:rPr>
        <w:t>my  view</w:t>
      </w:r>
      <w:proofErr w:type="gramEnd"/>
      <w:r w:rsidRPr="002E0DD9">
        <w:rPr>
          <w:sz w:val="16"/>
        </w:rPr>
        <w:t xml:space="preserve">, when the administration refers to an associated or affiliated  force, it is referring to a process of mutation that this organization  undergoes. Obviously, we are dealing with an enemy that is </w:t>
      </w:r>
      <w:proofErr w:type="gramStart"/>
      <w:r w:rsidRPr="002E0DD9">
        <w:rPr>
          <w:sz w:val="16"/>
        </w:rPr>
        <w:t>going  to</w:t>
      </w:r>
      <w:proofErr w:type="gramEnd"/>
      <w:r w:rsidRPr="002E0DD9">
        <w:rPr>
          <w:sz w:val="16"/>
        </w:rPr>
        <w:t xml:space="preserve"> seek every asymmetrical tactic to avoid the capability of the  United States to disrupt or disable its operations. Part of that tactic, I think is to recruit and grow affiliated organizations.  I certainly understand the logic of wanting to include those organizations within the scope of a revised AUMF. My concern </w:t>
      </w:r>
      <w:proofErr w:type="gramStart"/>
      <w:r w:rsidRPr="002E0DD9">
        <w:rPr>
          <w:sz w:val="16"/>
        </w:rPr>
        <w:t>echoes  that</w:t>
      </w:r>
      <w:proofErr w:type="gramEnd"/>
      <w:r w:rsidRPr="002E0DD9">
        <w:rPr>
          <w:sz w:val="16"/>
        </w:rPr>
        <w:t xml:space="preserve"> of Senator Inhofe, which is </w:t>
      </w:r>
      <w:r w:rsidRPr="002E0DD9">
        <w:rPr>
          <w:u w:val="single"/>
        </w:rPr>
        <w:t xml:space="preserve">the risk is </w:t>
      </w:r>
      <w:r w:rsidRPr="00F520CB">
        <w:rPr>
          <w:highlight w:val="cyan"/>
          <w:u w:val="single"/>
        </w:rPr>
        <w:t>if you open that Pandora’s box</w:t>
      </w:r>
      <w:r w:rsidRPr="00A46705">
        <w:rPr>
          <w:highlight w:val="cyan"/>
          <w:u w:val="single"/>
        </w:rPr>
        <w:t xml:space="preserve">, what other </w:t>
      </w:r>
      <w:r w:rsidRPr="00F520CB">
        <w:rPr>
          <w:highlight w:val="cyan"/>
          <w:u w:val="single"/>
        </w:rPr>
        <w:t xml:space="preserve">changes </w:t>
      </w:r>
      <w:r w:rsidRPr="002E0DD9">
        <w:rPr>
          <w:u w:val="single"/>
        </w:rPr>
        <w:t xml:space="preserve">to this authority </w:t>
      </w:r>
      <w:r w:rsidRPr="00F520CB">
        <w:rPr>
          <w:highlight w:val="cyan"/>
          <w:u w:val="single"/>
        </w:rPr>
        <w:t>might be included</w:t>
      </w:r>
      <w:r w:rsidRPr="00F520CB">
        <w:rPr>
          <w:sz w:val="16"/>
          <w:highlight w:val="cyan"/>
        </w:rPr>
        <w:t xml:space="preserve">  </w:t>
      </w:r>
      <w:r w:rsidRPr="002E0DD9">
        <w:rPr>
          <w:sz w:val="16"/>
        </w:rPr>
        <w:t xml:space="preserve">in the statute </w:t>
      </w:r>
      <w:r w:rsidRPr="00F520CB">
        <w:rPr>
          <w:highlight w:val="cyan"/>
          <w:u w:val="single"/>
        </w:rPr>
        <w:t>which</w:t>
      </w:r>
      <w:r w:rsidRPr="00F520CB">
        <w:rPr>
          <w:sz w:val="16"/>
          <w:highlight w:val="cyan"/>
        </w:rPr>
        <w:t xml:space="preserve"> </w:t>
      </w:r>
      <w:r w:rsidRPr="002E0DD9">
        <w:rPr>
          <w:sz w:val="16"/>
        </w:rPr>
        <w:t xml:space="preserve">I believe </w:t>
      </w:r>
      <w:r w:rsidRPr="00F520CB">
        <w:rPr>
          <w:highlight w:val="cyan"/>
          <w:u w:val="single"/>
        </w:rPr>
        <w:t xml:space="preserve">could denigrate </w:t>
      </w:r>
      <w:r w:rsidRPr="002E0DD9">
        <w:rPr>
          <w:u w:val="single"/>
        </w:rPr>
        <w:t xml:space="preserve">or limit the effectiveness of U.S. </w:t>
      </w:r>
      <w:r w:rsidRPr="00F520CB">
        <w:rPr>
          <w:highlight w:val="cyan"/>
          <w:u w:val="single"/>
        </w:rPr>
        <w:t>military operations</w:t>
      </w:r>
      <w:r w:rsidRPr="002E0DD9">
        <w:rPr>
          <w:sz w:val="16"/>
        </w:rPr>
        <w:t xml:space="preserve">. And so while I believe </w:t>
      </w:r>
      <w:proofErr w:type="gramStart"/>
      <w:r w:rsidRPr="002E0DD9">
        <w:rPr>
          <w:sz w:val="16"/>
        </w:rPr>
        <w:t>Congress  absolutely</w:t>
      </w:r>
      <w:proofErr w:type="gramEnd"/>
      <w:r w:rsidRPr="002E0DD9">
        <w:rPr>
          <w:sz w:val="16"/>
        </w:rPr>
        <w:t xml:space="preserve"> has an important function to ensure that the use of force  under the statute is consistent with the underlying principles that  frame the enactment of the AUMF, which is to defeat al Qaeda as  an entity in the corporate sense and protect the United States from  future terrorist attacks, I do not believe at this point in time it is  necessary to modify the statute. </w:t>
      </w:r>
    </w:p>
    <w:p w:rsidR="005503A8" w:rsidRDefault="005503A8" w:rsidP="005503A8"/>
    <w:p w:rsidR="005503A8" w:rsidRDefault="005503A8" w:rsidP="005503A8">
      <w:pPr>
        <w:pStyle w:val="Heading4"/>
      </w:pPr>
      <w:r>
        <w:t>T</w:t>
      </w:r>
      <w:r w:rsidRPr="000C2838">
        <w:t>errorism causes extinction</w:t>
      </w:r>
      <w:r>
        <w:t>- retaliation</w:t>
      </w:r>
    </w:p>
    <w:p w:rsidR="005503A8" w:rsidRDefault="005503A8" w:rsidP="005503A8">
      <w:proofErr w:type="spellStart"/>
      <w:r w:rsidRPr="000C2838">
        <w:rPr>
          <w:rStyle w:val="StyleStyleBold12pt"/>
        </w:rPr>
        <w:t>Ayson</w:t>
      </w:r>
      <w:proofErr w:type="spellEnd"/>
      <w:r w:rsidRPr="000C2838">
        <w:rPr>
          <w:rStyle w:val="StyleStyleBold12pt"/>
        </w:rPr>
        <w:t xml:space="preserve"> 10</w:t>
      </w:r>
      <w:r w:rsidRPr="000C2838">
        <w:t xml:space="preserve"> </w:t>
      </w:r>
      <w:r>
        <w:t xml:space="preserve">- Professor of Strategic Studies and Director of the Centre for Strategic Studies: New Zealand at the Victoria University of Wellington </w:t>
      </w:r>
      <w:r w:rsidRPr="000C2838">
        <w:t>(Robert, July. “After a Terrorist Nuclear Attack: Envisaging Catalytic Effects.” Studies in Conflict &amp; Terrorism, V</w:t>
      </w:r>
      <w:r>
        <w:t xml:space="preserve">ol. 33, Issue 7. </w:t>
      </w:r>
      <w:proofErr w:type="spellStart"/>
      <w:proofErr w:type="gramStart"/>
      <w:r>
        <w:t>InformaWorld</w:t>
      </w:r>
      <w:proofErr w:type="spellEnd"/>
      <w:r>
        <w:t>.)</w:t>
      </w:r>
      <w:proofErr w:type="gramEnd"/>
    </w:p>
    <w:p w:rsidR="005503A8" w:rsidRPr="000C2838" w:rsidRDefault="005503A8" w:rsidP="005503A8"/>
    <w:p w:rsidR="005503A8" w:rsidRDefault="005503A8" w:rsidP="005503A8">
      <w:pPr>
        <w:rPr>
          <w:sz w:val="14"/>
        </w:rPr>
      </w:pPr>
      <w:r w:rsidRPr="0045418F">
        <w:rPr>
          <w:sz w:val="14"/>
        </w:rPr>
        <w:lastRenderedPageBreak/>
        <w:t xml:space="preserve">But these two nuclear worlds—a non-state actor nuclear attack and a catastrophic interstate nuclear exchange—are not necessarily separable. It is just possible that </w:t>
      </w:r>
      <w:r w:rsidRPr="0045418F">
        <w:rPr>
          <w:rStyle w:val="StyleBoldUnderline"/>
          <w:highlight w:val="green"/>
          <w:bdr w:val="single" w:sz="4" w:space="0" w:color="auto"/>
        </w:rPr>
        <w:t>some sort of terrorist attack</w:t>
      </w:r>
      <w:r w:rsidRPr="0045418F">
        <w:rPr>
          <w:sz w:val="14"/>
        </w:rPr>
        <w:t>, and especially an act of nuclear terrorism,</w:t>
      </w:r>
      <w:r w:rsidRPr="0045418F">
        <w:rPr>
          <w:rStyle w:val="StyleBoldUnderline"/>
        </w:rPr>
        <w:t xml:space="preserve"> </w:t>
      </w:r>
      <w:r w:rsidRPr="00116F0F">
        <w:rPr>
          <w:rStyle w:val="StyleBoldUnderline"/>
          <w:highlight w:val="green"/>
        </w:rPr>
        <w:t>could precipitate</w:t>
      </w:r>
      <w:r w:rsidRPr="00116F0F">
        <w:rPr>
          <w:rStyle w:val="StyleBoldUnderline"/>
        </w:rPr>
        <w:t xml:space="preserve"> a chain of events leading to a massive exchange of nuclear weapons between two or more</w:t>
      </w:r>
      <w:r w:rsidRPr="0045418F">
        <w:rPr>
          <w:sz w:val="14"/>
        </w:rPr>
        <w:t xml:space="preserve"> of the </w:t>
      </w:r>
      <w:r w:rsidRPr="00116F0F">
        <w:rPr>
          <w:rStyle w:val="StyleBoldUnderline"/>
        </w:rPr>
        <w:t>states</w:t>
      </w:r>
      <w:r w:rsidRPr="0045418F">
        <w:rPr>
          <w:sz w:val="14"/>
        </w:rPr>
        <w:t xml:space="preserve"> that possess them. In this context, today’s and tomorrow’s terrorist groups might assume the place allotted during the early Cold War years to new state possessors of small nuclear arsenals who were seen as </w:t>
      </w:r>
      <w:r w:rsidRPr="00116F0F">
        <w:rPr>
          <w:rStyle w:val="StyleBoldUnderline"/>
        </w:rPr>
        <w:t xml:space="preserve">raising the risks of a </w:t>
      </w:r>
      <w:r w:rsidRPr="00116F0F">
        <w:rPr>
          <w:rStyle w:val="Emphasis"/>
          <w:highlight w:val="green"/>
        </w:rPr>
        <w:t>catalytic nuclear war</w:t>
      </w:r>
      <w:r w:rsidRPr="00116F0F">
        <w:rPr>
          <w:rStyle w:val="StyleBoldUnderline"/>
        </w:rPr>
        <w:t xml:space="preserve"> </w:t>
      </w:r>
      <w:r w:rsidRPr="00116F0F">
        <w:rPr>
          <w:rStyle w:val="StyleBoldUnderline"/>
          <w:highlight w:val="green"/>
        </w:rPr>
        <w:t>between</w:t>
      </w:r>
      <w:r w:rsidRPr="00116F0F">
        <w:rPr>
          <w:rStyle w:val="StyleBoldUnderline"/>
        </w:rPr>
        <w:t xml:space="preserve"> the </w:t>
      </w:r>
      <w:r w:rsidRPr="00116F0F">
        <w:rPr>
          <w:rStyle w:val="StyleBoldUnderline"/>
          <w:highlight w:val="green"/>
        </w:rPr>
        <w:t>superpowers</w:t>
      </w:r>
      <w:r w:rsidRPr="00116F0F">
        <w:rPr>
          <w:rStyle w:val="StyleBoldUnderline"/>
        </w:rPr>
        <w:t xml:space="preserve"> started by third parties</w:t>
      </w:r>
      <w:r w:rsidRPr="0045418F">
        <w:rPr>
          <w:sz w:val="14"/>
        </w:rPr>
        <w:t>.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45418F">
        <w:rPr>
          <w:sz w:val="14"/>
        </w:rPr>
        <w:t>,40</w:t>
      </w:r>
      <w:proofErr w:type="gramEnd"/>
      <w:r w:rsidRPr="0045418F">
        <w:rPr>
          <w:sz w:val="14"/>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if the act of nuclear terrorism came as a complete surprise, and American officials refused to believe that a terrorist group was fully responsible (or responsible at all) suspicion would shift immediately to state possessors. Ruling out Western ally countries like the United Kingdom and France, and probably Israel and India as well, authorities in Washington would be left with a very short list consisting of North Korea, perhaps Iran if its program continues, and possibly Pakistan. But </w:t>
      </w:r>
      <w:r w:rsidRPr="00116F0F">
        <w:rPr>
          <w:rStyle w:val="StyleBoldUnderline"/>
        </w:rPr>
        <w:t>at what stage would Russia and China be</w:t>
      </w:r>
      <w:r w:rsidRPr="0045418F">
        <w:rPr>
          <w:sz w:val="14"/>
        </w:rPr>
        <w:t xml:space="preserve"> definitely </w:t>
      </w:r>
      <w:r w:rsidRPr="00116F0F">
        <w:rPr>
          <w:rStyle w:val="StyleBoldUnderline"/>
        </w:rPr>
        <w:t>ruled out</w:t>
      </w:r>
      <w:r w:rsidRPr="0045418F">
        <w:rPr>
          <w:sz w:val="14"/>
        </w:rPr>
        <w:t xml:space="preserve"> in this high stakes game of nuclear </w:t>
      </w:r>
      <w:proofErr w:type="spellStart"/>
      <w:r w:rsidRPr="0045418F">
        <w:rPr>
          <w:sz w:val="14"/>
        </w:rPr>
        <w:t>Cluedo</w:t>
      </w:r>
      <w:proofErr w:type="spellEnd"/>
      <w:r w:rsidRPr="0045418F">
        <w:rPr>
          <w:sz w:val="14"/>
        </w:rPr>
        <w:t>? In particular</w:t>
      </w:r>
      <w:r w:rsidRPr="00116F0F">
        <w:rPr>
          <w:rStyle w:val="StyleBoldUnderline"/>
        </w:rPr>
        <w:t xml:space="preserve">, </w:t>
      </w:r>
      <w:r w:rsidRPr="00116F0F">
        <w:rPr>
          <w:rStyle w:val="StyleBoldUnderline"/>
          <w:highlight w:val="green"/>
        </w:rPr>
        <w:t xml:space="preserve">if the act </w:t>
      </w:r>
      <w:r w:rsidRPr="0045418F">
        <w:rPr>
          <w:sz w:val="14"/>
        </w:rPr>
        <w:t>of nuclear terrorism</w:t>
      </w:r>
      <w:r w:rsidRPr="00116F0F">
        <w:rPr>
          <w:rStyle w:val="StyleBoldUnderline"/>
        </w:rPr>
        <w:t xml:space="preserve"> </w:t>
      </w:r>
      <w:r w:rsidRPr="00116F0F">
        <w:rPr>
          <w:rStyle w:val="StyleBoldUnderline"/>
          <w:highlight w:val="green"/>
        </w:rPr>
        <w:t>occurred against a backdrop of existing tension</w:t>
      </w:r>
      <w:r w:rsidRPr="00116F0F">
        <w:rPr>
          <w:rStyle w:val="StyleBoldUnderline"/>
        </w:rPr>
        <w:t xml:space="preserve"> </w:t>
      </w:r>
      <w:r w:rsidRPr="0045418F">
        <w:rPr>
          <w:sz w:val="14"/>
        </w:rPr>
        <w:t>in Washington’s relations</w:t>
      </w:r>
      <w:r w:rsidRPr="00116F0F">
        <w:rPr>
          <w:rStyle w:val="StyleBoldUnderline"/>
        </w:rPr>
        <w:t xml:space="preserve"> </w:t>
      </w:r>
      <w:r w:rsidRPr="00116F0F">
        <w:rPr>
          <w:rStyle w:val="StyleBoldUnderline"/>
          <w:highlight w:val="green"/>
        </w:rPr>
        <w:t>with Russia</w:t>
      </w:r>
      <w:r w:rsidRPr="00116F0F">
        <w:rPr>
          <w:rStyle w:val="StyleBoldUnderline"/>
        </w:rPr>
        <w:t xml:space="preserve"> and/</w:t>
      </w:r>
      <w:r w:rsidRPr="00116F0F">
        <w:rPr>
          <w:rStyle w:val="StyleBoldUnderline"/>
          <w:highlight w:val="green"/>
        </w:rPr>
        <w:t>or China</w:t>
      </w:r>
      <w:r w:rsidRPr="0045418F">
        <w:rPr>
          <w:sz w:val="14"/>
        </w:rPr>
        <w:t xml:space="preserve">, and at a time when threats had already been traded between these major powers, </w:t>
      </w:r>
      <w:r w:rsidRPr="00116F0F">
        <w:rPr>
          <w:rStyle w:val="StyleBoldUnderline"/>
          <w:highlight w:val="green"/>
        </w:rPr>
        <w:t xml:space="preserve">would </w:t>
      </w:r>
      <w:r w:rsidRPr="00116F0F">
        <w:rPr>
          <w:rStyle w:val="StyleBoldUnderline"/>
        </w:rPr>
        <w:t xml:space="preserve">officials and </w:t>
      </w:r>
      <w:r w:rsidRPr="00116F0F">
        <w:rPr>
          <w:rStyle w:val="StyleBoldUnderline"/>
          <w:highlight w:val="green"/>
        </w:rPr>
        <w:t xml:space="preserve">political leaders not be tempted to </w:t>
      </w:r>
      <w:r w:rsidRPr="00116F0F">
        <w:rPr>
          <w:rStyle w:val="Emphasis"/>
          <w:highlight w:val="green"/>
        </w:rPr>
        <w:t>assume the worst</w:t>
      </w:r>
      <w:r w:rsidRPr="0045418F">
        <w:rPr>
          <w:sz w:val="14"/>
        </w:rPr>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45418F">
        <w:rPr>
          <w:rStyle w:val="StyleBoldUnderline"/>
          <w:highlight w:val="green"/>
        </w:rPr>
        <w:t xml:space="preserve">Washington’s </w:t>
      </w:r>
      <w:r w:rsidRPr="00116F0F">
        <w:rPr>
          <w:rStyle w:val="StyleBoldUnderline"/>
        </w:rPr>
        <w:t xml:space="preserve">early </w:t>
      </w:r>
      <w:r w:rsidRPr="0045418F">
        <w:rPr>
          <w:rStyle w:val="StyleBoldUnderline"/>
          <w:highlight w:val="green"/>
        </w:rPr>
        <w:t>response</w:t>
      </w:r>
      <w:r w:rsidRPr="0045418F">
        <w:rPr>
          <w:sz w:val="14"/>
          <w:highlight w:val="green"/>
        </w:rPr>
        <w:t xml:space="preserve"> </w:t>
      </w:r>
      <w:r w:rsidRPr="0045418F">
        <w:rPr>
          <w:sz w:val="14"/>
        </w:rPr>
        <w:t xml:space="preserve">to a terrorist nuclear attack on its own soil </w:t>
      </w:r>
      <w:r w:rsidRPr="0045418F">
        <w:rPr>
          <w:rStyle w:val="StyleBoldUnderline"/>
          <w:highlight w:val="green"/>
        </w:rPr>
        <w:t>might</w:t>
      </w:r>
      <w:r w:rsidRPr="0045418F">
        <w:rPr>
          <w:sz w:val="14"/>
          <w:highlight w:val="green"/>
        </w:rPr>
        <w:t xml:space="preserve"> </w:t>
      </w:r>
      <w:r w:rsidRPr="0045418F">
        <w:rPr>
          <w:sz w:val="14"/>
        </w:rPr>
        <w:t xml:space="preserve">also </w:t>
      </w:r>
      <w:r w:rsidRPr="0045418F">
        <w:rPr>
          <w:rStyle w:val="StyleBoldUnderline"/>
          <w:highlight w:val="green"/>
        </w:rPr>
        <w:t xml:space="preserve">raise the possibility of </w:t>
      </w:r>
      <w:r w:rsidRPr="00116F0F">
        <w:rPr>
          <w:rStyle w:val="StyleBoldUnderline"/>
        </w:rPr>
        <w:t>an unwanted</w:t>
      </w:r>
      <w:r w:rsidRPr="0045418F">
        <w:rPr>
          <w:sz w:val="14"/>
        </w:rPr>
        <w:t xml:space="preserve"> (and nuclear aided) </w:t>
      </w:r>
      <w:r w:rsidRPr="0045418F">
        <w:rPr>
          <w:rStyle w:val="StyleBoldUnderline"/>
          <w:highlight w:val="green"/>
        </w:rPr>
        <w:t>confrontation</w:t>
      </w:r>
      <w:r w:rsidRPr="0045418F">
        <w:rPr>
          <w:sz w:val="14"/>
          <w:highlight w:val="green"/>
        </w:rPr>
        <w:t xml:space="preserve"> </w:t>
      </w:r>
      <w:r w:rsidRPr="0045418F">
        <w:rPr>
          <w:sz w:val="14"/>
        </w:rPr>
        <w:t xml:space="preserve">with Russia and/or China. For example, </w:t>
      </w:r>
      <w:r w:rsidRPr="0045418F">
        <w:rPr>
          <w:u w:val="single"/>
        </w:rPr>
        <w:t>in the noise and confusion during the immediate aftermath</w:t>
      </w:r>
      <w:r w:rsidRPr="0045418F">
        <w:rPr>
          <w:sz w:val="14"/>
        </w:rPr>
        <w:t xml:space="preserve"> of the terrorist nuclear attack, </w:t>
      </w:r>
      <w:r w:rsidRPr="00116F0F">
        <w:rPr>
          <w:rStyle w:val="StyleBoldUnderline"/>
          <w:highlight w:val="green"/>
        </w:rPr>
        <w:t>the</w:t>
      </w:r>
      <w:r w:rsidRPr="00116F0F">
        <w:rPr>
          <w:rStyle w:val="StyleBoldUnderline"/>
        </w:rPr>
        <w:t xml:space="preserve"> U.S. </w:t>
      </w:r>
      <w:r w:rsidRPr="0045418F">
        <w:rPr>
          <w:rStyle w:val="StyleBoldUnderline"/>
          <w:highlight w:val="green"/>
        </w:rPr>
        <w:t>president might</w:t>
      </w:r>
      <w:r w:rsidRPr="00116F0F">
        <w:rPr>
          <w:rStyle w:val="StyleBoldUnderline"/>
        </w:rPr>
        <w:t xml:space="preserve"> be expected to </w:t>
      </w:r>
      <w:r w:rsidRPr="00116F0F">
        <w:rPr>
          <w:rStyle w:val="StyleBoldUnderline"/>
          <w:highlight w:val="green"/>
        </w:rPr>
        <w:t>place the country’s</w:t>
      </w:r>
      <w:r w:rsidRPr="0045418F">
        <w:rPr>
          <w:sz w:val="14"/>
        </w:rPr>
        <w:t xml:space="preserve"> armed forces, including its </w:t>
      </w:r>
      <w:r w:rsidRPr="00116F0F">
        <w:rPr>
          <w:rStyle w:val="StyleBoldUnderline"/>
          <w:highlight w:val="green"/>
        </w:rPr>
        <w:t>nuclear arsenal, on a high</w:t>
      </w:r>
      <w:r w:rsidRPr="0045418F">
        <w:rPr>
          <w:sz w:val="14"/>
          <w:szCs w:val="14"/>
        </w:rPr>
        <w:t>er</w:t>
      </w:r>
      <w:r w:rsidRPr="00116F0F">
        <w:rPr>
          <w:rStyle w:val="StyleBoldUnderline"/>
        </w:rPr>
        <w:t xml:space="preserve"> stage of </w:t>
      </w:r>
      <w:r w:rsidRPr="00116F0F">
        <w:rPr>
          <w:rStyle w:val="StyleBoldUnderline"/>
          <w:highlight w:val="green"/>
        </w:rPr>
        <w:t>alert</w:t>
      </w:r>
      <w:r w:rsidRPr="0045418F">
        <w:rPr>
          <w:sz w:val="14"/>
        </w:rPr>
        <w:t xml:space="preserve">. In such a tense environment, when careful planning runs up against the friction of reality, </w:t>
      </w:r>
      <w:r w:rsidRPr="00116F0F">
        <w:rPr>
          <w:rStyle w:val="StyleBoldUnderline"/>
        </w:rPr>
        <w:t xml:space="preserve">it is </w:t>
      </w:r>
      <w:r w:rsidRPr="0045418F">
        <w:rPr>
          <w:sz w:val="14"/>
        </w:rPr>
        <w:t xml:space="preserve">just </w:t>
      </w:r>
      <w:r w:rsidRPr="00116F0F">
        <w:rPr>
          <w:rStyle w:val="StyleBoldUnderline"/>
        </w:rPr>
        <w:t xml:space="preserve">possible that </w:t>
      </w:r>
      <w:r w:rsidRPr="00116F0F">
        <w:rPr>
          <w:rStyle w:val="StyleBoldUnderline"/>
          <w:highlight w:val="green"/>
        </w:rPr>
        <w:t>Moscow</w:t>
      </w:r>
      <w:r w:rsidRPr="00116F0F">
        <w:rPr>
          <w:rStyle w:val="StyleBoldUnderline"/>
        </w:rPr>
        <w:t xml:space="preserve"> and/</w:t>
      </w:r>
      <w:r w:rsidRPr="00116F0F">
        <w:rPr>
          <w:rStyle w:val="StyleBoldUnderline"/>
          <w:highlight w:val="green"/>
        </w:rPr>
        <w:t xml:space="preserve">or China might </w:t>
      </w:r>
      <w:r w:rsidRPr="0045418F">
        <w:rPr>
          <w:rStyle w:val="StyleBoldUnderline"/>
        </w:rPr>
        <w:t xml:space="preserve">mistakenly </w:t>
      </w:r>
      <w:r w:rsidRPr="00116F0F">
        <w:rPr>
          <w:rStyle w:val="StyleBoldUnderline"/>
          <w:highlight w:val="green"/>
        </w:rPr>
        <w:t xml:space="preserve">read this </w:t>
      </w:r>
      <w:r w:rsidRPr="0045418F">
        <w:rPr>
          <w:rStyle w:val="StyleBoldUnderline"/>
          <w:highlight w:val="green"/>
        </w:rPr>
        <w:t xml:space="preserve">as </w:t>
      </w:r>
      <w:r w:rsidRPr="00116F0F">
        <w:rPr>
          <w:rStyle w:val="StyleBoldUnderline"/>
        </w:rPr>
        <w:t xml:space="preserve">a sign of U.S. </w:t>
      </w:r>
      <w:r w:rsidRPr="0045418F">
        <w:rPr>
          <w:rStyle w:val="StyleBoldUnderline"/>
          <w:highlight w:val="green"/>
        </w:rPr>
        <w:t>intention</w:t>
      </w:r>
      <w:r w:rsidRPr="0045418F">
        <w:rPr>
          <w:sz w:val="14"/>
        </w:rPr>
        <w:t xml:space="preserve">s </w:t>
      </w:r>
      <w:r w:rsidRPr="0045418F">
        <w:rPr>
          <w:rStyle w:val="StyleBoldUnderline"/>
          <w:highlight w:val="green"/>
        </w:rPr>
        <w:t>to use force</w:t>
      </w:r>
      <w:r w:rsidRPr="0045418F">
        <w:rPr>
          <w:sz w:val="14"/>
          <w:highlight w:val="green"/>
        </w:rPr>
        <w:t xml:space="preserve"> </w:t>
      </w:r>
      <w:r w:rsidRPr="0045418F">
        <w:rPr>
          <w:sz w:val="14"/>
        </w:rPr>
        <w:t xml:space="preserve">(and possibly nuclear force) against them. In that situation, the </w:t>
      </w:r>
      <w:r w:rsidRPr="00116F0F">
        <w:rPr>
          <w:rStyle w:val="StyleBoldUnderline"/>
          <w:highlight w:val="green"/>
        </w:rPr>
        <w:t>temptations to preempt</w:t>
      </w:r>
      <w:r w:rsidRPr="00116F0F">
        <w:rPr>
          <w:rStyle w:val="StyleBoldUnderline"/>
        </w:rPr>
        <w:t xml:space="preserve"> </w:t>
      </w:r>
      <w:r w:rsidRPr="0045418F">
        <w:rPr>
          <w:sz w:val="14"/>
        </w:rPr>
        <w:t>such actions might</w:t>
      </w:r>
      <w:r w:rsidRPr="00116F0F">
        <w:rPr>
          <w:rStyle w:val="StyleBoldUnderline"/>
        </w:rPr>
        <w:t xml:space="preserve"> </w:t>
      </w:r>
      <w:r w:rsidRPr="00116F0F">
        <w:rPr>
          <w:rStyle w:val="StyleBoldUnderline"/>
          <w:highlight w:val="green"/>
        </w:rPr>
        <w:t>grow</w:t>
      </w:r>
      <w:r w:rsidRPr="0045418F">
        <w:rPr>
          <w:sz w:val="14"/>
        </w:rPr>
        <w:t>, although it must be admitted that any preemption would probably still meet with a devastating response. As part of its initial response to the act of nuclear terrorism (as discussed earlier)</w:t>
      </w:r>
      <w:r w:rsidRPr="0045418F">
        <w:rPr>
          <w:rStyle w:val="apple-converted-space"/>
          <w:color w:val="000000"/>
          <w:sz w:val="14"/>
        </w:rPr>
        <w:t> </w:t>
      </w:r>
      <w:r w:rsidRPr="0045418F">
        <w:rPr>
          <w:sz w:val="14"/>
        </w:rPr>
        <w:t>Washington might decide to order a significant conventional (or nuclear) retaliatory or disarming attack against the leadership of the terrorist group and/or states</w:t>
      </w:r>
      <w:r w:rsidRPr="0045418F">
        <w:rPr>
          <w:rStyle w:val="apple-converted-space"/>
          <w:color w:val="000000"/>
          <w:sz w:val="14"/>
        </w:rPr>
        <w:t> </w:t>
      </w:r>
      <w:r w:rsidRPr="0045418F">
        <w:rPr>
          <w:sz w:val="14"/>
        </w:rPr>
        <w:t>seen to support that group. Depending on the identity and especially the location of these targets,</w:t>
      </w:r>
      <w:r w:rsidRPr="0045418F">
        <w:rPr>
          <w:rStyle w:val="apple-converted-space"/>
          <w:color w:val="000000"/>
          <w:sz w:val="14"/>
        </w:rPr>
        <w:t> </w:t>
      </w:r>
      <w:r w:rsidRPr="0045418F">
        <w:rPr>
          <w:sz w:val="14"/>
        </w:rPr>
        <w:t>Russia and/or China might interpret such action as being far too close for their comfort,</w:t>
      </w:r>
      <w:r w:rsidRPr="0045418F">
        <w:rPr>
          <w:rStyle w:val="apple-converted-space"/>
          <w:color w:val="000000"/>
          <w:sz w:val="14"/>
        </w:rPr>
        <w:t> </w:t>
      </w:r>
      <w:r w:rsidRPr="0045418F">
        <w:rPr>
          <w:sz w:val="14"/>
        </w:rPr>
        <w:t xml:space="preserve">and potentially as an infringement on their spheres of influence and even on their sovereignty. One far-fetched but perhaps not impossible scenario might stem from a judgment in Washington that some of the main aiders and </w:t>
      </w:r>
      <w:proofErr w:type="spellStart"/>
      <w:r w:rsidRPr="0045418F">
        <w:rPr>
          <w:sz w:val="14"/>
        </w:rPr>
        <w:t>abetters</w:t>
      </w:r>
      <w:proofErr w:type="spellEnd"/>
      <w:r w:rsidRPr="0045418F">
        <w:rPr>
          <w:sz w:val="14"/>
        </w:rPr>
        <w:t xml:space="preserve"> of the terrorist action resided somewhere such as Chechnya, perhaps in connection with what Allison claims is the “Chechen insurgents’ … long-standing interest in all things nuclear.”42 American </w:t>
      </w:r>
      <w:proofErr w:type="gramStart"/>
      <w:r w:rsidRPr="0045418F">
        <w:rPr>
          <w:sz w:val="14"/>
        </w:rPr>
        <w:t>pressure</w:t>
      </w:r>
      <w:proofErr w:type="gramEnd"/>
      <w:r w:rsidRPr="0045418F">
        <w:rPr>
          <w:sz w:val="14"/>
        </w:rPr>
        <w:t xml:space="preserve"> on that part of the world would almost certainly raise alarms in Moscow that might require a degree of advanced consultation from Washington that the latter found itself unable or unwilling to provide.</w:t>
      </w:r>
      <w:r w:rsidRPr="0045418F">
        <w:rPr>
          <w:rStyle w:val="apple-converted-space"/>
          <w:color w:val="000000"/>
          <w:sz w:val="14"/>
        </w:rPr>
        <w:t> </w:t>
      </w:r>
      <w:r w:rsidRPr="0045418F">
        <w:rPr>
          <w:sz w:val="14"/>
        </w:rPr>
        <w:t>There is also the question of how other nuclear-armed states respond</w:t>
      </w:r>
      <w:r w:rsidRPr="0045418F">
        <w:rPr>
          <w:rStyle w:val="apple-converted-space"/>
          <w:color w:val="000000"/>
          <w:sz w:val="14"/>
        </w:rPr>
        <w:t> </w:t>
      </w:r>
      <w:r w:rsidRPr="0045418F">
        <w:rPr>
          <w:sz w:val="14"/>
        </w:rPr>
        <w:t xml:space="preserve">to the act of nuclear terrorism on another member of that special club. It could reasonably be expected that following a nuclear terrorist attack on the United States, </w:t>
      </w:r>
      <w:proofErr w:type="spellStart"/>
      <w:r w:rsidRPr="0045418F">
        <w:rPr>
          <w:sz w:val="14"/>
        </w:rPr>
        <w:t>bothRussia</w:t>
      </w:r>
      <w:proofErr w:type="spellEnd"/>
      <w:r w:rsidRPr="0045418F">
        <w:rPr>
          <w:sz w:val="14"/>
        </w:rPr>
        <w:t xml:space="preserve"> and China would extend immediate sympathy and support</w:t>
      </w:r>
      <w:r w:rsidRPr="0045418F">
        <w:rPr>
          <w:rStyle w:val="apple-converted-space"/>
          <w:color w:val="000000"/>
          <w:sz w:val="14"/>
        </w:rPr>
        <w:t> </w:t>
      </w:r>
      <w:r w:rsidRPr="0045418F">
        <w:rPr>
          <w:sz w:val="14"/>
        </w:rPr>
        <w:t>to Washington and would work alongside the United States in the Security Council. But there is just a chance, albeit a slim one, where the support of Russia and/or China is less automatic in some cases than in others. For example,</w:t>
      </w:r>
      <w:r w:rsidRPr="0045418F">
        <w:rPr>
          <w:rStyle w:val="apple-converted-space"/>
          <w:color w:val="000000"/>
          <w:sz w:val="14"/>
        </w:rPr>
        <w:t> </w:t>
      </w:r>
      <w:r w:rsidRPr="0045418F">
        <w:rPr>
          <w:sz w:val="14"/>
        </w:rPr>
        <w:t>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w:t>
      </w:r>
    </w:p>
    <w:p w:rsidR="005503A8" w:rsidRDefault="005503A8" w:rsidP="005503A8"/>
    <w:p w:rsidR="005503A8" w:rsidRDefault="005503A8" w:rsidP="005503A8">
      <w:pPr>
        <w:pStyle w:val="Heading1"/>
      </w:pPr>
      <w:r>
        <w:lastRenderedPageBreak/>
        <w:t>1NC</w:t>
      </w:r>
    </w:p>
    <w:p w:rsidR="005503A8" w:rsidRPr="009A36C9" w:rsidRDefault="005503A8" w:rsidP="005503A8">
      <w:pPr>
        <w:pStyle w:val="Heading4"/>
      </w:pPr>
      <w:r>
        <w:t xml:space="preserve">The plan </w:t>
      </w:r>
      <w:r w:rsidRPr="00984B14">
        <w:rPr>
          <w:u w:val="single"/>
        </w:rPr>
        <w:t>uniquely decimate</w:t>
      </w:r>
      <w:r>
        <w:rPr>
          <w:u w:val="single"/>
        </w:rPr>
        <w:t>s</w:t>
      </w:r>
      <w:r>
        <w:t xml:space="preserve"> Obama</w:t>
      </w:r>
      <w:r>
        <w:rPr>
          <w:rFonts w:eastAsia="Malgun Gothic" w:hint="eastAsia"/>
          <w:lang w:eastAsia="ko-KR"/>
        </w:rPr>
        <w:t xml:space="preserve"> and the military</w:t>
      </w:r>
      <w:r>
        <w:t xml:space="preserve">’s ability to </w:t>
      </w:r>
      <w:r>
        <w:rPr>
          <w:u w:val="single"/>
        </w:rPr>
        <w:t>calm</w:t>
      </w:r>
      <w:r w:rsidRPr="009F4A15">
        <w:rPr>
          <w:u w:val="single"/>
        </w:rPr>
        <w:t xml:space="preserve"> alliances</w:t>
      </w:r>
      <w:r>
        <w:t xml:space="preserve"> and </w:t>
      </w:r>
      <w:r w:rsidRPr="009F4A15">
        <w:rPr>
          <w:u w:val="single"/>
        </w:rPr>
        <w:t>deter enemies</w:t>
      </w:r>
      <w:r>
        <w:t xml:space="preserve"> ---- makes terrorism and global nuclear war more likely</w:t>
      </w:r>
    </w:p>
    <w:p w:rsidR="005503A8" w:rsidRDefault="005503A8" w:rsidP="005503A8"/>
    <w:p w:rsidR="005503A8" w:rsidRDefault="005503A8" w:rsidP="005503A8">
      <w:r w:rsidRPr="00D063CA">
        <w:rPr>
          <w:rStyle w:val="StyleStyleBold12pt"/>
          <w:szCs w:val="20"/>
          <w:u w:val="single"/>
        </w:rPr>
        <w:t>WAXMAN 2013</w:t>
      </w:r>
      <w:r>
        <w:t xml:space="preserve"> - </w:t>
      </w:r>
      <w:r w:rsidRPr="00223077">
        <w:t>law professor at Columbia Law School</w:t>
      </w:r>
      <w:r>
        <w:t xml:space="preserve">, </w:t>
      </w:r>
      <w:r w:rsidRPr="00223077">
        <w:t xml:space="preserve">co-chairs the Roger </w:t>
      </w:r>
      <w:proofErr w:type="spellStart"/>
      <w:r w:rsidRPr="00223077">
        <w:t>Hertog</w:t>
      </w:r>
      <w:proofErr w:type="spellEnd"/>
      <w:r w:rsidRPr="00223077">
        <w:t xml:space="preserve"> Program on Law and National Security</w:t>
      </w:r>
      <w:r>
        <w:t xml:space="preserve"> (Matthew Waxman, “The Constitutional Power to Threaten War,” </w:t>
      </w:r>
      <w:r w:rsidRPr="00223077">
        <w:t>August 27, 2013</w:t>
      </w:r>
      <w:r>
        <w:t xml:space="preserve">, </w:t>
      </w:r>
      <w:r w:rsidRPr="00223077">
        <w:t>http://papers.ssrn.com/sol3/papers.cfm?abstract_id=2316777</w:t>
      </w:r>
      <w:r>
        <w:t>)</w:t>
      </w:r>
    </w:p>
    <w:p w:rsidR="005503A8" w:rsidRDefault="005503A8" w:rsidP="005503A8"/>
    <w:p w:rsidR="005503A8" w:rsidRPr="008E50C7" w:rsidRDefault="005503A8" w:rsidP="005503A8">
      <w:pPr>
        <w:rPr>
          <w:sz w:val="12"/>
        </w:rPr>
      </w:pPr>
      <w:r w:rsidRPr="001E2705">
        <w:rPr>
          <w:sz w:val="12"/>
        </w:rPr>
        <w:t xml:space="preserve">As a prescriptive matter, Part II also shows that examination of threatened force and the credibility requirements for its effectiveness calls into question many orthodoxies of the policy advantages and risks attendant to various allocations of legal war powers, including the existing one and proposed reforms.23 Most functional arguments about war powers focus on fighting wars or hostile engagements, but that is not all – or even predominantly – what the United States does with its military power. Much of the time it seeks to avert such clashes while achieving its foreign policy objectives: to bargain, coerce, deter.24 The President’s flexibility to use force in turn affects decision-making about threatening it, with major implications for securing peace or dragging the United States into conflicts. Moreover, </w:t>
      </w:r>
      <w:r w:rsidRPr="001E2705">
        <w:rPr>
          <w:rStyle w:val="StyleBoldUnderline"/>
        </w:rPr>
        <w:t xml:space="preserve">constitutional </w:t>
      </w:r>
      <w:r w:rsidRPr="00B01AD9">
        <w:rPr>
          <w:rStyle w:val="StyleBoldUnderline"/>
          <w:highlight w:val="green"/>
        </w:rPr>
        <w:t xml:space="preserve">war power </w:t>
      </w:r>
      <w:r w:rsidRPr="00B01AD9">
        <w:rPr>
          <w:rStyle w:val="StyleBoldUnderline"/>
          <w:highlight w:val="green"/>
          <w:bdr w:val="single" w:sz="4" w:space="0" w:color="auto"/>
        </w:rPr>
        <w:t xml:space="preserve">allocations </w:t>
      </w:r>
      <w:r w:rsidRPr="00796CA9">
        <w:rPr>
          <w:rStyle w:val="StyleBoldUnderline"/>
        </w:rPr>
        <w:t xml:space="preserve">affect potential conflicts not only because they may </w:t>
      </w:r>
      <w:r w:rsidRPr="00B01AD9">
        <w:rPr>
          <w:rStyle w:val="StyleBoldUnderline"/>
          <w:highlight w:val="green"/>
          <w:bdr w:val="single" w:sz="4" w:space="0" w:color="auto"/>
        </w:rPr>
        <w:t>constrain U.S. actions</w:t>
      </w:r>
      <w:r w:rsidRPr="00B01AD9">
        <w:rPr>
          <w:rStyle w:val="StyleBoldUnderline"/>
          <w:highlight w:val="green"/>
        </w:rPr>
        <w:t xml:space="preserve"> </w:t>
      </w:r>
      <w:r w:rsidRPr="00796CA9">
        <w:rPr>
          <w:rStyle w:val="StyleBoldUnderline"/>
        </w:rPr>
        <w:t xml:space="preserve">but </w:t>
      </w:r>
      <w:r w:rsidRPr="00B01AD9">
        <w:rPr>
          <w:rStyle w:val="StyleBoldUnderline"/>
          <w:highlight w:val="green"/>
        </w:rPr>
        <w:t xml:space="preserve">because they </w:t>
      </w:r>
      <w:r w:rsidRPr="00D7444C">
        <w:rPr>
          <w:rStyle w:val="StyleBoldUnderline"/>
        </w:rPr>
        <w:t xml:space="preserve">may </w:t>
      </w:r>
      <w:r w:rsidRPr="00D7444C">
        <w:rPr>
          <w:sz w:val="12"/>
        </w:rPr>
        <w:t>send</w:t>
      </w:r>
      <w:r w:rsidRPr="00D7444C">
        <w:rPr>
          <w:rStyle w:val="StyleBoldUnderline"/>
          <w:sz w:val="12"/>
          <w:bdr w:val="single" w:sz="4" w:space="0" w:color="auto"/>
        </w:rPr>
        <w:t xml:space="preserve"> </w:t>
      </w:r>
      <w:r w:rsidRPr="00B01AD9">
        <w:rPr>
          <w:rStyle w:val="StyleBoldUnderline"/>
          <w:highlight w:val="green"/>
          <w:bdr w:val="single" w:sz="4" w:space="0" w:color="auto"/>
        </w:rPr>
        <w:t>signal</w:t>
      </w:r>
      <w:r w:rsidRPr="00D7444C">
        <w:rPr>
          <w:sz w:val="12"/>
        </w:rPr>
        <w:t>s</w:t>
      </w:r>
      <w:r w:rsidRPr="00B01AD9">
        <w:rPr>
          <w:rStyle w:val="StyleBoldUnderline"/>
          <w:highlight w:val="green"/>
        </w:rPr>
        <w:t xml:space="preserve"> </w:t>
      </w:r>
      <w:r w:rsidRPr="00B01AD9">
        <w:rPr>
          <w:rStyle w:val="StyleBoldUnderline"/>
          <w:highlight w:val="green"/>
          <w:bdr w:val="single" w:sz="4" w:space="0" w:color="auto"/>
        </w:rPr>
        <w:t>and shape</w:t>
      </w:r>
      <w:r w:rsidRPr="00B01AD9">
        <w:rPr>
          <w:rStyle w:val="StyleBoldUnderline"/>
          <w:highlight w:val="green"/>
        </w:rPr>
        <w:t xml:space="preserve"> </w:t>
      </w:r>
      <w:r w:rsidRPr="009A36C9">
        <w:rPr>
          <w:sz w:val="14"/>
        </w:rPr>
        <w:t>other states’</w:t>
      </w:r>
      <w:r w:rsidRPr="009A36C9">
        <w:rPr>
          <w:rStyle w:val="StyleBoldUnderline"/>
          <w:sz w:val="14"/>
        </w:rPr>
        <w:t xml:space="preserve"> </w:t>
      </w:r>
      <w:r w:rsidRPr="001E2705">
        <w:rPr>
          <w:rStyle w:val="StyleBoldUnderline"/>
        </w:rPr>
        <w:t xml:space="preserve">(including </w:t>
      </w:r>
      <w:r w:rsidRPr="00B01AD9">
        <w:rPr>
          <w:rStyle w:val="StyleBoldUnderline"/>
          <w:highlight w:val="green"/>
        </w:rPr>
        <w:t>adversaries’) expectations</w:t>
      </w:r>
      <w:r w:rsidRPr="001E2705">
        <w:rPr>
          <w:rStyle w:val="StyleBoldUnderline"/>
        </w:rPr>
        <w:t xml:space="preserve"> of U.S. actions.</w:t>
      </w:r>
      <w:r w:rsidRPr="001E2705">
        <w:rPr>
          <w:sz w:val="12"/>
        </w:rPr>
        <w:t xml:space="preserve">25 That is, most analysis of war-powers law is inward-looking, focused on audiences internal to the U.S. government and polity, but thinking about threatened force prompts us to look outward, at how </w:t>
      </w:r>
      <w:r w:rsidRPr="001E2705">
        <w:rPr>
          <w:rStyle w:val="StyleBoldUnderline"/>
        </w:rPr>
        <w:t>war-powers law affects external perceptions among adversaries and allies</w:t>
      </w:r>
      <w:r w:rsidRPr="001E2705">
        <w:rPr>
          <w:sz w:val="12"/>
        </w:rPr>
        <w:t>. Here, extant political science and strategic studies offer few clear conclusions, but they point the way toward more sophisticated and realistic policy assessment of legal doctrine and proposed reform.</w:t>
      </w:r>
      <w:r>
        <w:rPr>
          <w:sz w:val="12"/>
        </w:rPr>
        <w:t xml:space="preserve"> </w:t>
      </w:r>
      <w:r w:rsidRPr="001E2705">
        <w:rPr>
          <w:sz w:val="12"/>
        </w:rPr>
        <w:t>More generally, as explained in Part III, analysis of threatened force and war powers exposes an under-appreciated relationship between constitutional doctrine and grand strategy. Instead of proposing a functionally optimal allocation of legal powers, as legal scholars are often tempted to do, this Article in the end denies the tenability of any such claim. Having identified new spaces of war and peace powers that legal scholars need to take account of in understanding how those powers are really exercised, this Article also highlights the extent to which any normative account of the proper distribution of authority over this area depends on many matters that cannot be predicted in advance or expected to remain constant.26 Instead of proposing a policy-optimal solution, this Article concludes that the allocation of constitutional war powers is – and should be –geopolitically and strategically contingent; the actual and effective balance between presidential and congressional powers over war and peace in practice necessarily depends on fundamental assumptions and shifting policy choices about how best to secure U.S. interests against potential threats.27</w:t>
      </w:r>
      <w:r>
        <w:rPr>
          <w:sz w:val="12"/>
        </w:rPr>
        <w:t xml:space="preserve"> </w:t>
      </w:r>
      <w:r w:rsidRPr="001E2705">
        <w:rPr>
          <w:sz w:val="12"/>
        </w:rPr>
        <w:t>I. Constitutional War Powers and Threats of Force</w:t>
      </w:r>
      <w:r>
        <w:rPr>
          <w:sz w:val="12"/>
        </w:rPr>
        <w:t xml:space="preserve"> </w:t>
      </w:r>
      <w:r w:rsidRPr="001E2705">
        <w:rPr>
          <w:sz w:val="12"/>
        </w:rPr>
        <w:t>Decisions to go to war or to send military forces into hostilities are immensely consequential, so it is no surprise that debates about constitutional war powers occupy so much space. But one of the most common and important ways that the United States uses its military power is by threatening war or force – and the constitutional dimensions of that activity receive almost no scrutiny or even theoretical investigation.</w:t>
      </w:r>
      <w:r>
        <w:rPr>
          <w:sz w:val="12"/>
        </w:rPr>
        <w:t xml:space="preserve"> </w:t>
      </w:r>
      <w:r w:rsidRPr="001E2705">
        <w:rPr>
          <w:sz w:val="12"/>
        </w:rPr>
        <w:t>A. War Powers Doctrine and Debates</w:t>
      </w:r>
      <w:r>
        <w:rPr>
          <w:sz w:val="12"/>
        </w:rPr>
        <w:t xml:space="preserve"> </w:t>
      </w:r>
      <w:r w:rsidRPr="001E2705">
        <w:rPr>
          <w:sz w:val="12"/>
        </w:rPr>
        <w:t>The Constitution grants Congress the powers to create military forces and to “declare war,”28 which the Supreme Court early on made clear includes the power to authorize limited uses of force short of full-blown war.29 The Constitution then vests the President with executive power and designates him commander in chief of the armed forces,30 and it has been well-accepted since the Founding that these powers include unilateral authority to repel invasions if the United States is attacked.31</w:t>
      </w:r>
      <w:r>
        <w:rPr>
          <w:sz w:val="12"/>
        </w:rPr>
        <w:t xml:space="preserve"> </w:t>
      </w:r>
      <w:r w:rsidRPr="001E2705">
        <w:rPr>
          <w:sz w:val="12"/>
        </w:rPr>
        <w:t>Although there is nearly universal acceptance of these basic starting points, there is little legal agreement about how the Constitution allocates responsibility for the vast bulk of cases in which the United States has actually resorted to force. The United States has declared war or been invaded only a handful of times in its history, but it has used force – sometimes large-scale force – hundreds of other times.32 Views split over questions like when, if ever, the President may use force to deal with aggression against third parties and how much unilateral discretion the President has to use limited force short of full-blown war. For many lawyers and legal scholars, at least one important methodological tool for resolving such questions is to look at historical practice, and especially the extent to which the political branches acquiesced in common practices.33</w:t>
      </w:r>
      <w:r>
        <w:rPr>
          <w:sz w:val="12"/>
        </w:rPr>
        <w:t xml:space="preserve"> </w:t>
      </w:r>
      <w:r w:rsidRPr="001E2705">
        <w:rPr>
          <w:sz w:val="12"/>
        </w:rPr>
        <w:t>Interpretation of that historical practice for constitutional purposes again divides legal scholars, but most would agree at least descriptively on some basic parts of that history. In particular, most scholars assess that from the Founding era through World War II, Presidents and Congresses alike recognized through their behavior and statements that except in certain narrow types of contingencies, congressional authorization was required for large-scale military operations against other states and international actors, even as many Presidents pushed and sometimes crossed those boundaries.34</w:t>
      </w:r>
      <w:r>
        <w:rPr>
          <w:sz w:val="12"/>
        </w:rPr>
        <w:t xml:space="preserve"> </w:t>
      </w:r>
      <w:r w:rsidRPr="001E2705">
        <w:rPr>
          <w:rStyle w:val="StyleBoldUnderline"/>
        </w:rPr>
        <w:t xml:space="preserve">Whatever constitutional constraints on presidential use of force existed prior to World War II, however, </w:t>
      </w:r>
      <w:r w:rsidRPr="00B01AD9">
        <w:rPr>
          <w:rStyle w:val="StyleBoldUnderline"/>
          <w:highlight w:val="green"/>
        </w:rPr>
        <w:t xml:space="preserve">most </w:t>
      </w:r>
      <w:r w:rsidRPr="00B01AD9">
        <w:rPr>
          <w:rStyle w:val="StyleBoldUnderline"/>
          <w:highlight w:val="green"/>
          <w:bdr w:val="single" w:sz="4" w:space="0" w:color="auto"/>
        </w:rPr>
        <w:t>scholars</w:t>
      </w:r>
      <w:r w:rsidRPr="002B4D75">
        <w:rPr>
          <w:rStyle w:val="StyleBoldUnderline"/>
          <w:bdr w:val="single" w:sz="4" w:space="0" w:color="auto"/>
        </w:rPr>
        <w:t xml:space="preserve"> </w:t>
      </w:r>
      <w:r w:rsidRPr="001E2705">
        <w:rPr>
          <w:rStyle w:val="StyleBoldUnderline"/>
        </w:rPr>
        <w:t xml:space="preserve">also </w:t>
      </w:r>
      <w:r w:rsidRPr="00B01AD9">
        <w:rPr>
          <w:rStyle w:val="StyleBoldUnderline"/>
          <w:highlight w:val="green"/>
        </w:rPr>
        <w:t xml:space="preserve">note that </w:t>
      </w:r>
      <w:r w:rsidRPr="00EF5D67">
        <w:rPr>
          <w:rStyle w:val="StyleBoldUnderline"/>
        </w:rPr>
        <w:t>the President asserted much more extensive unilateral powers to use force during and</w:t>
      </w:r>
      <w:r w:rsidRPr="00B01AD9">
        <w:rPr>
          <w:rStyle w:val="StyleBoldUnderline"/>
          <w:highlight w:val="green"/>
        </w:rPr>
        <w:t xml:space="preserve"> after the Cold War</w:t>
      </w:r>
      <w:r w:rsidRPr="00EF5D67">
        <w:rPr>
          <w:sz w:val="12"/>
        </w:rPr>
        <w:t>, and many trace the turning point to the 1950 Korean War.35 Congress did not declare war in that instance, nor did it expressly authorize U.S. participation.36 From that point forward, presidents have asserted broad unilateral authority to use force to address threats to U.S. interests, including threats to U.S. allies, and that neither Congress nor courts pushed back much against this expanding power.37</w:t>
      </w:r>
      <w:r w:rsidRPr="00EF5D67">
        <w:rPr>
          <w:sz w:val="4"/>
        </w:rPr>
        <w:t xml:space="preserve"> </w:t>
      </w:r>
      <w:r w:rsidRPr="001E2705">
        <w:rPr>
          <w:sz w:val="12"/>
        </w:rPr>
        <w:t xml:space="preserve">Concerns about expansive presidential war-making authority spiked during the Vietnam War. In the wind-down of that conflict, Congress passed – over President Nixon’s veto – the War Powers Resolution,38 which stated its purpose as to ensure the constitutional Founders’ original vision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situations.”39 Since then, </w:t>
      </w:r>
      <w:proofErr w:type="spellStart"/>
      <w:r w:rsidRPr="001E2705">
        <w:rPr>
          <w:sz w:val="12"/>
        </w:rPr>
        <w:t>presidentialists</w:t>
      </w:r>
      <w:proofErr w:type="spellEnd"/>
      <w:r w:rsidRPr="001E2705">
        <w:rPr>
          <w:sz w:val="12"/>
        </w:rPr>
        <w:t xml:space="preserve"> have argued that </w:t>
      </w:r>
      <w:r w:rsidRPr="00B01AD9">
        <w:rPr>
          <w:rStyle w:val="StyleBoldUnderline"/>
          <w:highlight w:val="green"/>
        </w:rPr>
        <w:t xml:space="preserve">the President </w:t>
      </w:r>
      <w:r w:rsidRPr="00B01AD9">
        <w:rPr>
          <w:rStyle w:val="StyleBoldUnderline"/>
          <w:highlight w:val="green"/>
          <w:bdr w:val="single" w:sz="4" w:space="0" w:color="auto"/>
        </w:rPr>
        <w:t xml:space="preserve">still retains expansive authority </w:t>
      </w:r>
      <w:r w:rsidRPr="00B01AD9">
        <w:rPr>
          <w:rStyle w:val="StyleBoldUnderline"/>
          <w:highlight w:val="green"/>
        </w:rPr>
        <w:t xml:space="preserve">to use force abroad </w:t>
      </w:r>
      <w:r w:rsidRPr="00EF5D67">
        <w:rPr>
          <w:rStyle w:val="StyleBoldUnderline"/>
        </w:rPr>
        <w:t>to protect American interests</w:t>
      </w:r>
      <w:proofErr w:type="gramStart"/>
      <w:r w:rsidRPr="00EF5D67">
        <w:rPr>
          <w:rStyle w:val="StyleBoldUnderline"/>
        </w:rPr>
        <w:t>,</w:t>
      </w:r>
      <w:r w:rsidRPr="00EF5D67">
        <w:rPr>
          <w:sz w:val="12"/>
        </w:rPr>
        <w:t>40</w:t>
      </w:r>
      <w:proofErr w:type="gramEnd"/>
      <w:r w:rsidRPr="001E2705">
        <w:rPr>
          <w:sz w:val="12"/>
        </w:rPr>
        <w:t xml:space="preserve"> and </w:t>
      </w:r>
      <w:proofErr w:type="spellStart"/>
      <w:r w:rsidRPr="001E2705">
        <w:rPr>
          <w:sz w:val="12"/>
        </w:rPr>
        <w:t>congressionalists</w:t>
      </w:r>
      <w:proofErr w:type="spellEnd"/>
      <w:r w:rsidRPr="001E2705">
        <w:rPr>
          <w:sz w:val="12"/>
        </w:rPr>
        <w:t xml:space="preserve"> argue that this authority is tightly circumscribed.41</w:t>
      </w:r>
      <w:r>
        <w:rPr>
          <w:sz w:val="12"/>
        </w:rPr>
        <w:t xml:space="preserve"> </w:t>
      </w:r>
      <w:r w:rsidRPr="001E2705">
        <w:rPr>
          <w:sz w:val="12"/>
        </w:rPr>
        <w:t xml:space="preserve">These constitutional debates have continued through the first decade of the 21st century. Constitutional scholars split, for example, over President Obama’s power to participate in coalition operations against Libya without congressional authorization in 2011, especially after the War Powers Resolution’s 60-day clock expired.42 Some argue that President </w:t>
      </w:r>
      <w:r w:rsidRPr="00B01AD9">
        <w:rPr>
          <w:rStyle w:val="StyleBoldUnderline"/>
          <w:highlight w:val="green"/>
        </w:rPr>
        <w:t>Obama’s use of</w:t>
      </w:r>
      <w:r w:rsidRPr="001E2705">
        <w:rPr>
          <w:rStyle w:val="StyleBoldUnderline"/>
        </w:rPr>
        <w:t xml:space="preserve"> military </w:t>
      </w:r>
      <w:r w:rsidRPr="00B01AD9">
        <w:rPr>
          <w:rStyle w:val="StyleBoldUnderline"/>
          <w:highlight w:val="green"/>
        </w:rPr>
        <w:t>force without</w:t>
      </w:r>
      <w:r w:rsidRPr="001E2705">
        <w:rPr>
          <w:rStyle w:val="StyleBoldUnderline"/>
        </w:rPr>
        <w:t xml:space="preserve"> specific </w:t>
      </w:r>
      <w:r w:rsidRPr="00B01AD9">
        <w:rPr>
          <w:rStyle w:val="StyleBoldUnderline"/>
          <w:highlight w:val="green"/>
        </w:rPr>
        <w:t>congress</w:t>
      </w:r>
      <w:r w:rsidRPr="001E2705">
        <w:rPr>
          <w:sz w:val="12"/>
        </w:rPr>
        <w:t>ional authorization</w:t>
      </w:r>
      <w:r w:rsidRPr="001E2705">
        <w:rPr>
          <w:rStyle w:val="StyleBoldUnderline"/>
        </w:rPr>
        <w:t xml:space="preserve"> in that case </w:t>
      </w:r>
      <w:r w:rsidRPr="00B01AD9">
        <w:rPr>
          <w:rStyle w:val="StyleBoldUnderline"/>
          <w:highlight w:val="green"/>
        </w:rPr>
        <w:t xml:space="preserve">reflects the broad </w:t>
      </w:r>
      <w:r w:rsidRPr="002B4D75">
        <w:rPr>
          <w:rStyle w:val="StyleBoldUnderline"/>
        </w:rPr>
        <w:t xml:space="preserve">constitutional </w:t>
      </w:r>
      <w:r w:rsidRPr="00B01AD9">
        <w:rPr>
          <w:rStyle w:val="StyleBoldUnderline"/>
          <w:highlight w:val="green"/>
        </w:rPr>
        <w:t xml:space="preserve">discretion presidents </w:t>
      </w:r>
      <w:r w:rsidRPr="00C761C6">
        <w:rPr>
          <w:rStyle w:val="StyleBoldUnderline"/>
        </w:rPr>
        <w:t xml:space="preserve">now </w:t>
      </w:r>
      <w:r w:rsidRPr="00B01AD9">
        <w:rPr>
          <w:rStyle w:val="StyleBoldUnderline"/>
          <w:highlight w:val="green"/>
        </w:rPr>
        <w:t>have</w:t>
      </w:r>
      <w:r w:rsidRPr="001E2705">
        <w:rPr>
          <w:rStyle w:val="StyleBoldUnderline"/>
        </w:rPr>
        <w:t xml:space="preserve"> </w:t>
      </w:r>
      <w:r w:rsidRPr="001E2705">
        <w:rPr>
          <w:sz w:val="12"/>
        </w:rPr>
        <w:t>to protect American interests, at least short of full-blown “war”, while others argue that it is the latest in a long record of presidential violations of the Constitution and the War Powers Resolution.43</w:t>
      </w:r>
      <w:r>
        <w:rPr>
          <w:sz w:val="12"/>
        </w:rPr>
        <w:t xml:space="preserve"> </w:t>
      </w:r>
      <w:r w:rsidRPr="001E2705">
        <w:rPr>
          <w:sz w:val="12"/>
        </w:rPr>
        <w:t>B. Threats of Force and Constitutional Powers</w:t>
      </w:r>
      <w:r>
        <w:rPr>
          <w:sz w:val="12"/>
        </w:rPr>
        <w:t xml:space="preserve"> </w:t>
      </w:r>
      <w:r w:rsidRPr="001E2705">
        <w:rPr>
          <w:sz w:val="12"/>
        </w:rPr>
        <w:t xml:space="preserve">These days it is usually taken for granted that – whether or not he can make war unilaterally – the President is constitutionally empowered to threaten the use of force, implicitly or explicitly, through diplomatic means or shows of force. </w:t>
      </w:r>
      <w:r w:rsidRPr="00EF5D67">
        <w:rPr>
          <w:rStyle w:val="StyleBoldUnderline"/>
        </w:rPr>
        <w:t>It is never seriously contested whether the President may declare that United States is contemplating military options in</w:t>
      </w:r>
      <w:r w:rsidRPr="001E2705">
        <w:rPr>
          <w:rStyle w:val="StyleBoldUnderline"/>
        </w:rPr>
        <w:t xml:space="preserve"> response to a crisis, or whether the President may move substantial U.S. military forces to a crisis region or engage in military exercises there.</w:t>
      </w:r>
      <w:r>
        <w:rPr>
          <w:sz w:val="12"/>
        </w:rPr>
        <w:t xml:space="preserve"> </w:t>
      </w:r>
      <w:r w:rsidRPr="001E2705">
        <w:rPr>
          <w:sz w:val="12"/>
        </w:rPr>
        <w:t xml:space="preserve">To take the Libya example just mentioned, is there any constitutional limitation on the President’s authority to move U.S. military forces to the Mediterranean region and prepare them very visibly to strike?44 Or his authority to issue an ultimatum to Libyan leaders that they cease their brutal conduct or else face military action? Would it matter whether such threats were explicit versus implicit, whether they were open and public versus secret, or whether they were just a bluff? If not a constitutional obstacle, could it be argued that the War Powers Resolution’s reporting requirements and limits on operations were triggered by a President’s mere ultimatum or threatening military demonstration, insofar as those moves might constitute a “situation where imminent involvement in hostilities is clearly indicated by the circumstances”? These questions simply are not asked (at least not anymore).45 </w:t>
      </w:r>
      <w:r w:rsidRPr="001E2705">
        <w:rPr>
          <w:rStyle w:val="StyleBoldUnderline"/>
        </w:rPr>
        <w:t xml:space="preserve">If anything, </w:t>
      </w:r>
      <w:r w:rsidRPr="00B01AD9">
        <w:rPr>
          <w:rStyle w:val="StyleBoldUnderline"/>
          <w:highlight w:val="green"/>
        </w:rPr>
        <w:t>most lawyers</w:t>
      </w:r>
      <w:r w:rsidRPr="001E2705">
        <w:rPr>
          <w:rStyle w:val="StyleBoldUnderline"/>
        </w:rPr>
        <w:t xml:space="preserve"> would probably </w:t>
      </w:r>
      <w:r w:rsidRPr="00B01AD9">
        <w:rPr>
          <w:rStyle w:val="StyleBoldUnderline"/>
          <w:highlight w:val="green"/>
        </w:rPr>
        <w:t>conclude that the President’s</w:t>
      </w:r>
      <w:r w:rsidRPr="001E2705">
        <w:rPr>
          <w:rStyle w:val="StyleBoldUnderline"/>
        </w:rPr>
        <w:t xml:space="preserve"> constitutional </w:t>
      </w:r>
      <w:r w:rsidRPr="00B01AD9">
        <w:rPr>
          <w:rStyle w:val="StyleBoldUnderline"/>
          <w:highlight w:val="green"/>
        </w:rPr>
        <w:t>powers</w:t>
      </w:r>
      <w:r w:rsidRPr="001E2705">
        <w:rPr>
          <w:rStyle w:val="StyleBoldUnderline"/>
        </w:rPr>
        <w:t xml:space="preserve"> to threaten war </w:t>
      </w:r>
      <w:r w:rsidRPr="00B01AD9">
        <w:rPr>
          <w:rStyle w:val="StyleBoldUnderline"/>
          <w:highlight w:val="green"/>
        </w:rPr>
        <w:t>are not just expansive but largely beyond Congress’s authority</w:t>
      </w:r>
      <w:r w:rsidRPr="001E2705">
        <w:rPr>
          <w:rStyle w:val="StyleBoldUnderline"/>
        </w:rPr>
        <w:t xml:space="preserve"> to regulate directly</w:t>
      </w:r>
      <w:r w:rsidRPr="001E2705">
        <w:rPr>
          <w:sz w:val="12"/>
        </w:rPr>
        <w:t>.</w:t>
      </w:r>
      <w:r>
        <w:rPr>
          <w:sz w:val="12"/>
        </w:rPr>
        <w:t xml:space="preserve"> </w:t>
      </w:r>
      <w:r w:rsidRPr="00EE3EEA">
        <w:rPr>
          <w:sz w:val="6"/>
        </w:rPr>
        <w:t xml:space="preserve">From a </w:t>
      </w:r>
      <w:r w:rsidRPr="00EE3EEA">
        <w:rPr>
          <w:sz w:val="6"/>
        </w:rPr>
        <w:lastRenderedPageBreak/>
        <w:t>constitutional standpoint, to the extent it is considered at all, the President’s power to threaten force is probably regarded to be at least as broad as his power to use it. One way to look at it is that the power to threaten force is a lesser included element of presidential war powers; the power to threaten to use force is simply a secondary question, the answer to which is bounded by the primary issue of the scope of presidential power to actually use it. If one interprets the President’s defensive war powers very broadly, to include dealing with aggression not only directed against U.S. territories but also against third parties,46 then it might seem easy to conclude that the President can also therefore take steps that stop short of actual armed intervention to deter or prevent such aggression. If, however, one interprets the President’s powers narrowly, for example, to include only limited unilateral authority to repel attacks against U.S. territory</w:t>
      </w:r>
      <w:proofErr w:type="gramStart"/>
      <w:r w:rsidRPr="00EE3EEA">
        <w:rPr>
          <w:sz w:val="6"/>
        </w:rPr>
        <w:t>,47</w:t>
      </w:r>
      <w:proofErr w:type="gramEnd"/>
      <w:r w:rsidRPr="00EE3EEA">
        <w:rPr>
          <w:sz w:val="6"/>
        </w:rPr>
        <w:t xml:space="preserve"> then one might expect objections to arguably excessive presidential power to include his unilateral threats of armed intervention.</w:t>
      </w:r>
      <w:r>
        <w:rPr>
          <w:sz w:val="6"/>
        </w:rPr>
        <w:t xml:space="preserve"> </w:t>
      </w:r>
      <w:r w:rsidRPr="00EE3EEA">
        <w:rPr>
          <w:sz w:val="6"/>
        </w:rPr>
        <w:t xml:space="preserve">Another way of looking at it is that in many cases, threats of war or force might fall within even quite narrow interpretations of the President’s inherent foreign relations powers to conduct diplomacy or his express commander in chief power to control U.S. military forces – or some combination of the two – depending on how a particular threat is communicated. A President’s verbal warning, ultimatum, or declared intention to use military force, for instance, could be seen as merely exercising his role as the “sole organ” of U.S. foreign diplomacy, conveying externally information about U.S. capabilities and intentions.48 A president’s movement of U.S. troops or warships to a crisis region or elevation of their alert level could be seen as merely exercising his </w:t>
      </w:r>
      <w:proofErr w:type="spellStart"/>
      <w:r w:rsidRPr="00EE3EEA">
        <w:rPr>
          <w:sz w:val="6"/>
        </w:rPr>
        <w:t>dayto</w:t>
      </w:r>
      <w:proofErr w:type="spellEnd"/>
      <w:r w:rsidRPr="00EE3EEA">
        <w:rPr>
          <w:sz w:val="6"/>
        </w:rPr>
        <w:t>- day tactical control over forces under his command.49 Generally it is not seriously contested whether the exercise of these powers alone could so affect the likelihood of hostilities or war as to intrude on Congress’s powers over war and peace.50 We know from historical examples that such unilateral military moves, even those that are ostensibly pure defensive ones, can provoke wars – take, for example, President Polk’s movement of U.S. forces to the contested border with Mexico in 1846, and the resulting skirmishes that led Congress to declare war.51</w:t>
      </w:r>
      <w:r>
        <w:rPr>
          <w:sz w:val="6"/>
        </w:rPr>
        <w:t xml:space="preserve"> </w:t>
      </w:r>
      <w:r w:rsidRPr="00EE3EEA">
        <w:rPr>
          <w:sz w:val="6"/>
        </w:rPr>
        <w:t xml:space="preserve">Coming at the issue from Congress’s Article I powers rather than the President’s Article II powers, the very phrasing of the power “To declare War” puts most naturally all the emphasis on the present tense of U.S. military action, rather than its potentiality. Even as </w:t>
      </w:r>
      <w:proofErr w:type="spellStart"/>
      <w:r w:rsidRPr="00EE3EEA">
        <w:rPr>
          <w:sz w:val="6"/>
        </w:rPr>
        <w:t>congressionalists</w:t>
      </w:r>
      <w:proofErr w:type="spellEnd"/>
      <w:r w:rsidRPr="00EE3EEA">
        <w:rPr>
          <w:sz w:val="6"/>
        </w:rPr>
        <w:t xml:space="preserve"> advance interpretations of the clause to include not merely declarative authority but primary decision-making authority as to whether or not to wage war or use force abroad, their modern-day interpretations do not include a power to threaten war (except perhaps through the specific act of declaring it). None seriously argues – at least not any more – that the Declare War Clause precludes presidential threats of war.</w:t>
      </w:r>
      <w:r>
        <w:rPr>
          <w:sz w:val="6"/>
        </w:rPr>
        <w:t xml:space="preserve"> </w:t>
      </w:r>
      <w:r w:rsidRPr="00EE3EEA">
        <w:rPr>
          <w:sz w:val="6"/>
        </w:rPr>
        <w:t>This was not always the case. During the early period of the Republic, there was a powerful view that beyond outright initiation of armed hostilities or declaration of war, more broadly the President also could not unilaterally take actions (putting aside actual military attacks) that would likely or directly risk war,52 provoke a war with another state,53 or change the condition of affairs or relations with another state along the continuum from peace to war.54 To do so, it was often argued, would usurp Congress’s prerogative to control the nation’s state of peace or war.55 During the Quasi-War with France at the end of the 18th century, for example, some members of Congress questioned whether the President, absent congressional authorization, could take actions that visibly signaled an intention to retaliate against French maritime harassment,56 and even some members of President Adams’ cabinet shared doubts.57</w:t>
      </w:r>
      <w:r>
        <w:rPr>
          <w:sz w:val="6"/>
        </w:rPr>
        <w:t xml:space="preserve"> </w:t>
      </w:r>
      <w:r w:rsidRPr="00EE3EEA">
        <w:rPr>
          <w:sz w:val="6"/>
        </w:rPr>
        <w:t>Some questions over the President’s power to threaten force arose (eventually) in relation to the Monroe Doctrine, announced in an 1823 presidential address to Congress and which in effect declared to European powers that the United States would oppose any efforts to colonize or reassert control in the Western Hemisphere.58 “Virtually no one questioned [Monroe’s proclamation] at the time. Yet it posed a constitutional difficulty of the first importance.”59 Of course, Monroe did not actually initiate any military hostilities, but his implied threat – without congressional action – risked provoking rather than deterring European aggression and by putting U.S. prestige and credibility on the line it limited Congress’s practical freedom of action if European powers chose to intervene.60 The United States would have had at the time to rely on British naval power to make good on that tacit threat, though a more assertive role for the President in wielding the potential for war or intervention during this period went hand in hand with a more sustained projection of U.S. power beyond its borders, especially in dealing with dangers emanating from Spanish-held Florida territory.61 Monroe’s successor, John Quincy Adams, faced complaints from opposition members of Congress that Monroe’s proclamation had exceeded his constitutional authority and had usurped Congress’s by committing the United States – even in a non-binding way – to resisting European meddling in the hemisphere.62</w:t>
      </w:r>
      <w:r>
        <w:rPr>
          <w:sz w:val="6"/>
        </w:rPr>
        <w:t xml:space="preserve"> </w:t>
      </w:r>
      <w:r w:rsidRPr="00EE3EEA">
        <w:rPr>
          <w:sz w:val="6"/>
        </w:rPr>
        <w:t>The question whether the President could unilaterally send militarily-threatening signals was in some respects a mirror image of the issues raised soon after the Constitution was ratified during the 1793 Neutrality Controversy: could President Washington unilaterally declare the United States to be neutral as to the war among European powers. Washington’s politically controversial proclamation declaring the nation “friendly and impartial” in the conflict between France and Great Britain (along with other European states) famously prompted a back-and-forth contest of public letters by Alexander Hamilton and James Madison, writing pseudonymously as “</w:t>
      </w:r>
      <w:proofErr w:type="spellStart"/>
      <w:r w:rsidRPr="00EE3EEA">
        <w:rPr>
          <w:sz w:val="6"/>
        </w:rPr>
        <w:t>Pacificus</w:t>
      </w:r>
      <w:proofErr w:type="spellEnd"/>
      <w:r w:rsidRPr="00EE3EEA">
        <w:rPr>
          <w:sz w:val="6"/>
        </w:rPr>
        <w:t>” and “</w:t>
      </w:r>
      <w:proofErr w:type="spellStart"/>
      <w:r w:rsidRPr="00EE3EEA">
        <w:rPr>
          <w:sz w:val="6"/>
        </w:rPr>
        <w:t>Helvidius</w:t>
      </w:r>
      <w:proofErr w:type="spellEnd"/>
      <w:r w:rsidRPr="00EE3EEA">
        <w:rPr>
          <w:sz w:val="6"/>
        </w:rPr>
        <w:t>”, about whether the President had such unilateral power or whether it belonged to Congress.63 Legal historian David Currie points out the irony that the neutrality proclamation was met with stronger and more immediate constitutional scrutiny and criticism than was Monroe’s threat. After all, Washington’s action accorded with the principle that only Congress, representing popular will, should be able to take the country from the baseline state of peace to war, whereas Monroe’s action seemed (at least superficially) to commit it to a war that Congress had not approved.64</w:t>
      </w:r>
      <w:r>
        <w:rPr>
          <w:sz w:val="6"/>
        </w:rPr>
        <w:t xml:space="preserve"> </w:t>
      </w:r>
      <w:r w:rsidRPr="00EE3EEA">
        <w:rPr>
          <w:sz w:val="6"/>
        </w:rPr>
        <w:t>Curiously (though for reasons offered below, perhaps not surprisingly) this issue – whether there are constitutional limits on the President’s power to threaten war – has almost vanished completely from legal discussion, and that evaporation occurred even before the dramatic post-war expansion in asserted presidential power to make war. Just prior to World War II, political scientist and presidential powers theorist Edward Corwin remarked that “[o]f course, it may be argued, and has in fact been argued many times, that the President is under constitutional obligation not to incur the risk of war in the prosecution of a diplomatic policy without first consulting Congress and getting its consent.”65 “Nevertheless,” he continued</w:t>
      </w:r>
      <w:proofErr w:type="gramStart"/>
      <w:r w:rsidRPr="00EE3EEA">
        <w:rPr>
          <w:sz w:val="6"/>
        </w:rPr>
        <w:t>,66</w:t>
      </w:r>
      <w:proofErr w:type="gramEnd"/>
      <w:r w:rsidRPr="00EE3EEA">
        <w:rPr>
          <w:sz w:val="6"/>
        </w:rPr>
        <w:t xml:space="preserve"> “the supposed principle is clearly a maxim of policy rather than a generalization from consistent practice.” In his 1945 study World Policing and the Constitution, James Grafton Rogers noted:</w:t>
      </w:r>
      <w:r>
        <w:rPr>
          <w:sz w:val="6"/>
        </w:rPr>
        <w:t xml:space="preserve"> </w:t>
      </w:r>
      <w:r w:rsidRPr="001E2705">
        <w:rPr>
          <w:sz w:val="12"/>
        </w:rPr>
        <w:t>[E]</w:t>
      </w:r>
      <w:proofErr w:type="spellStart"/>
      <w:r w:rsidRPr="001E2705">
        <w:rPr>
          <w:sz w:val="12"/>
        </w:rPr>
        <w:t>xamples</w:t>
      </w:r>
      <w:proofErr w:type="spellEnd"/>
      <w:r w:rsidRPr="001E2705">
        <w:rPr>
          <w:sz w:val="12"/>
        </w:rPr>
        <w:t xml:space="preserve"> of demonstrations on land and sea made for a variety of purposes and under Presidents of varied temper and in different political climates will suffice to make the point. </w:t>
      </w:r>
      <w:r w:rsidRPr="001E2705">
        <w:rPr>
          <w:rStyle w:val="StyleBoldUnderline"/>
        </w:rPr>
        <w:t xml:space="preserve">The Commander-in-Chief under the Constitution can display our military resources and threaten their use whenever he thinks best. </w:t>
      </w:r>
      <w:r w:rsidRPr="00B01AD9">
        <w:rPr>
          <w:rStyle w:val="StyleBoldUnderline"/>
          <w:highlight w:val="green"/>
        </w:rPr>
        <w:t xml:space="preserve">The </w:t>
      </w:r>
      <w:r w:rsidRPr="00B01AD9">
        <w:rPr>
          <w:rStyle w:val="StyleBoldUnderline"/>
          <w:highlight w:val="green"/>
          <w:bdr w:val="single" w:sz="4" w:space="0" w:color="auto"/>
        </w:rPr>
        <w:t xml:space="preserve">weakness </w:t>
      </w:r>
      <w:r w:rsidRPr="00B01AD9">
        <w:rPr>
          <w:rStyle w:val="StyleBoldUnderline"/>
          <w:highlight w:val="green"/>
        </w:rPr>
        <w:t xml:space="preserve">in the </w:t>
      </w:r>
      <w:r w:rsidRPr="00B01AD9">
        <w:rPr>
          <w:rStyle w:val="StyleBoldUnderline"/>
          <w:highlight w:val="green"/>
          <w:bdr w:val="single" w:sz="4" w:space="0" w:color="auto"/>
        </w:rPr>
        <w:t>diplomatic weapon</w:t>
      </w:r>
      <w:r w:rsidRPr="00B01AD9">
        <w:rPr>
          <w:rStyle w:val="StyleBoldUnderline"/>
          <w:highlight w:val="green"/>
        </w:rPr>
        <w:t xml:space="preserve"> is the possibility of</w:t>
      </w:r>
      <w:r w:rsidRPr="00B01AD9">
        <w:rPr>
          <w:rStyle w:val="StyleBoldUnderline"/>
          <w:highlight w:val="green"/>
          <w:bdr w:val="single" w:sz="4" w:space="0" w:color="auto"/>
        </w:rPr>
        <w:t xml:space="preserve"> dissidence at home</w:t>
      </w:r>
      <w:r w:rsidRPr="00B01AD9">
        <w:rPr>
          <w:rStyle w:val="StyleBoldUnderline"/>
          <w:highlight w:val="green"/>
        </w:rPr>
        <w:t xml:space="preserve"> which may </w:t>
      </w:r>
      <w:r w:rsidRPr="00B01AD9">
        <w:rPr>
          <w:rStyle w:val="StyleBoldUnderline"/>
          <w:highlight w:val="green"/>
          <w:bdr w:val="single" w:sz="4" w:space="0" w:color="auto"/>
        </w:rPr>
        <w:t>cast doubt on our serious intent</w:t>
      </w:r>
      <w:r w:rsidRPr="001E2705">
        <w:rPr>
          <w:sz w:val="12"/>
        </w:rPr>
        <w:t xml:space="preserve">. The danger of the weapon is war.67 At least since </w:t>
      </w:r>
      <w:proofErr w:type="gramStart"/>
      <w:r w:rsidRPr="001E2705">
        <w:rPr>
          <w:sz w:val="12"/>
        </w:rPr>
        <w:t>then,</w:t>
      </w:r>
      <w:proofErr w:type="gramEnd"/>
      <w:r w:rsidRPr="001E2705">
        <w:rPr>
          <w:sz w:val="12"/>
        </w:rPr>
        <w:t xml:space="preserve"> </w:t>
      </w:r>
      <w:r w:rsidRPr="001E2705">
        <w:rPr>
          <w:rStyle w:val="StyleBoldUnderline"/>
        </w:rPr>
        <w:t>however, the importance to U.S. foreign policy of threatened force has increased dramatically,</w:t>
      </w:r>
      <w:r w:rsidRPr="001E2705">
        <w:rPr>
          <w:sz w:val="12"/>
        </w:rPr>
        <w:t xml:space="preserve"> while legal questions about it have receded further from discussion.</w:t>
      </w:r>
      <w:r>
        <w:rPr>
          <w:sz w:val="12"/>
        </w:rPr>
        <w:t xml:space="preserve"> </w:t>
      </w:r>
      <w:r w:rsidRPr="001E2705">
        <w:rPr>
          <w:sz w:val="12"/>
        </w:rPr>
        <w:t xml:space="preserve">In recent decades a few prominent legal scholars have addressed the President’s power to threaten force, though in only brief terms. </w:t>
      </w:r>
    </w:p>
    <w:p w:rsidR="005503A8" w:rsidRPr="008E50C7" w:rsidRDefault="005503A8" w:rsidP="005503A8">
      <w:pPr>
        <w:rPr>
          <w:sz w:val="6"/>
        </w:rPr>
      </w:pPr>
      <w:r w:rsidRPr="001E2705">
        <w:rPr>
          <w:sz w:val="12"/>
        </w:rPr>
        <w:t xml:space="preserve">Taylor </w:t>
      </w:r>
      <w:proofErr w:type="spellStart"/>
      <w:r w:rsidRPr="001E2705">
        <w:rPr>
          <w:sz w:val="12"/>
        </w:rPr>
        <w:t>Reveley</w:t>
      </w:r>
      <w:proofErr w:type="spellEnd"/>
      <w:r w:rsidRPr="001E2705">
        <w:rPr>
          <w:sz w:val="12"/>
        </w:rPr>
        <w:t xml:space="preserve"> noted in his volume on war powers the importance of allocating constitutional responsibility not only for the actual use of force but also “[v]</w:t>
      </w:r>
      <w:proofErr w:type="spellStart"/>
      <w:r w:rsidRPr="001E2705">
        <w:rPr>
          <w:sz w:val="12"/>
        </w:rPr>
        <w:t>erbal</w:t>
      </w:r>
      <w:proofErr w:type="spellEnd"/>
      <w:r w:rsidRPr="001E2705">
        <w:rPr>
          <w:sz w:val="12"/>
        </w:rPr>
        <w:t xml:space="preserve"> or written threats or assurances about the circumstances in which the United States will take military action …, whether delivered by declarations of American policy, through formal agreements with foreign entities, by the demeanor or words of American officials, or by some other sign of national intent.”68 Beyond recognizing the critical importance of threats and other non-military actions in affecting war and peace, however, </w:t>
      </w:r>
      <w:proofErr w:type="spellStart"/>
      <w:r w:rsidRPr="001E2705">
        <w:rPr>
          <w:sz w:val="12"/>
        </w:rPr>
        <w:t>Reveley</w:t>
      </w:r>
      <w:proofErr w:type="spellEnd"/>
      <w:r w:rsidRPr="001E2705">
        <w:rPr>
          <w:sz w:val="12"/>
        </w:rPr>
        <w:t xml:space="preserve"> made little effort to address the issue in any detail.</w:t>
      </w:r>
      <w:r>
        <w:rPr>
          <w:sz w:val="12"/>
        </w:rPr>
        <w:t xml:space="preserve"> </w:t>
      </w:r>
      <w:r w:rsidRPr="001E2705">
        <w:rPr>
          <w:sz w:val="12"/>
        </w:rPr>
        <w:t xml:space="preserve">Among the few legal scholars attempting to define the limiting doctrinal contours of presidentially threatened force, Louis </w:t>
      </w:r>
      <w:proofErr w:type="spellStart"/>
      <w:r w:rsidRPr="001E2705">
        <w:rPr>
          <w:sz w:val="12"/>
        </w:rPr>
        <w:t>Henkin</w:t>
      </w:r>
      <w:proofErr w:type="spellEnd"/>
      <w:r w:rsidRPr="001E2705">
        <w:rPr>
          <w:sz w:val="12"/>
        </w:rPr>
        <w:t xml:space="preserve"> wrote in his monumental Foreign Affairs and the Constitution that:</w:t>
      </w:r>
      <w:r>
        <w:rPr>
          <w:sz w:val="12"/>
        </w:rPr>
        <w:t xml:space="preserve"> </w:t>
      </w:r>
      <w:r w:rsidRPr="001E2705">
        <w:rPr>
          <w:sz w:val="12"/>
        </w:rPr>
        <w:t>Unfortunately, the line between war and lesser uses of force is often elusive, sometimes illusory, and the use of force for foreign policy purposes can almost imperceptibly become a national commitment to war. Even when he does not use military force, the President can incite other nations or otherwise plunge or stumble this country into war, or force the hand of Congress to declare or to acquiesce and cooperate in war. As a matter of constitutional doctrine, however, one can declare with confidence that a President begins to exceed his authority if he willfully or recklessly moves the nation towards war…69</w:t>
      </w:r>
      <w:r>
        <w:rPr>
          <w:sz w:val="12"/>
        </w:rPr>
        <w:t xml:space="preserve"> </w:t>
      </w:r>
      <w:r w:rsidRPr="001E2705">
        <w:rPr>
          <w:sz w:val="12"/>
        </w:rPr>
        <w:t>The implication seems to be that the President may not unilaterally threaten force in ways that are dramatically escalatory and could likely lead to war, or perhaps that the President may not unilaterally threaten the use of force that he does not have the authority to initiate unilaterally.70</w:t>
      </w:r>
      <w:r>
        <w:rPr>
          <w:sz w:val="12"/>
        </w:rPr>
        <w:t xml:space="preserve"> </w:t>
      </w:r>
      <w:r w:rsidRPr="001E2705">
        <w:rPr>
          <w:sz w:val="12"/>
        </w:rPr>
        <w:t xml:space="preserve">Jefferson Powell, who generally takes a more expansive view than </w:t>
      </w:r>
      <w:proofErr w:type="spellStart"/>
      <w:r w:rsidRPr="001E2705">
        <w:rPr>
          <w:sz w:val="12"/>
        </w:rPr>
        <w:t>Henkin</w:t>
      </w:r>
      <w:proofErr w:type="spellEnd"/>
      <w:r w:rsidRPr="001E2705">
        <w:rPr>
          <w:sz w:val="12"/>
        </w:rPr>
        <w:t xml:space="preserve"> of the President’s war powers, argues by contrast that </w:t>
      </w:r>
      <w:r w:rsidRPr="00B01AD9">
        <w:rPr>
          <w:rStyle w:val="StyleBoldUnderline"/>
          <w:highlight w:val="green"/>
        </w:rPr>
        <w:t>“[t]he ability to</w:t>
      </w:r>
      <w:r w:rsidRPr="001E2705">
        <w:rPr>
          <w:rStyle w:val="StyleBoldUnderline"/>
        </w:rPr>
        <w:t xml:space="preserve"> warn of, or </w:t>
      </w:r>
      <w:r w:rsidRPr="00B01AD9">
        <w:rPr>
          <w:rStyle w:val="StyleBoldUnderline"/>
          <w:highlight w:val="green"/>
        </w:rPr>
        <w:t>threaten</w:t>
      </w:r>
      <w:r w:rsidRPr="001E2705">
        <w:rPr>
          <w:rStyle w:val="StyleBoldUnderline"/>
        </w:rPr>
        <w:t xml:space="preserve">, the use of military </w:t>
      </w:r>
      <w:r w:rsidRPr="00B01AD9">
        <w:rPr>
          <w:rStyle w:val="StyleBoldUnderline"/>
          <w:highlight w:val="green"/>
        </w:rPr>
        <w:t>force is an</w:t>
      </w:r>
      <w:r w:rsidRPr="001E2705">
        <w:rPr>
          <w:rStyle w:val="StyleBoldUnderline"/>
        </w:rPr>
        <w:t xml:space="preserve"> ordinary and </w:t>
      </w:r>
      <w:r w:rsidRPr="00B01AD9">
        <w:rPr>
          <w:rStyle w:val="StyleBoldUnderline"/>
          <w:highlight w:val="green"/>
          <w:bdr w:val="single" w:sz="4" w:space="0" w:color="auto"/>
        </w:rPr>
        <w:t>essential element</w:t>
      </w:r>
      <w:r w:rsidRPr="001E2705">
        <w:rPr>
          <w:rStyle w:val="StyleBoldUnderline"/>
          <w:bdr w:val="single" w:sz="4" w:space="0" w:color="auto"/>
        </w:rPr>
        <w:t xml:space="preserve"> in the toolbox </w:t>
      </w:r>
      <w:r w:rsidRPr="001E2705">
        <w:rPr>
          <w:rStyle w:val="StyleBoldUnderline"/>
        </w:rPr>
        <w:t xml:space="preserve">of that branch of government </w:t>
      </w:r>
      <w:r w:rsidRPr="00B01AD9">
        <w:rPr>
          <w:rStyle w:val="StyleBoldUnderline"/>
          <w:highlight w:val="green"/>
        </w:rPr>
        <w:t>empowered to</w:t>
      </w:r>
      <w:r w:rsidRPr="001E2705">
        <w:rPr>
          <w:rStyle w:val="StyleBoldUnderline"/>
        </w:rPr>
        <w:t xml:space="preserve"> formulate and </w:t>
      </w:r>
      <w:r w:rsidRPr="00B01AD9">
        <w:rPr>
          <w:rStyle w:val="StyleBoldUnderline"/>
          <w:highlight w:val="green"/>
        </w:rPr>
        <w:t>implement foreign policy</w:t>
      </w:r>
      <w:r w:rsidRPr="001E2705">
        <w:rPr>
          <w:rStyle w:val="StyleBoldUnderline"/>
        </w:rPr>
        <w:t>.”</w:t>
      </w:r>
      <w:r w:rsidRPr="001E2705">
        <w:rPr>
          <w:sz w:val="12"/>
        </w:rPr>
        <w:t>71 For Powell, the President is constantly taking actions as part of everyday international relations that carry a risk of military escalation, and these are well-accepted as part of the President’s broader authority to manage, if not set, foreign policy. Such brief mentions are in recent times among the rare exceptions to otherwise barren constitutional discussion of presidential powers to threaten force.</w:t>
      </w:r>
      <w:r>
        <w:rPr>
          <w:sz w:val="12"/>
        </w:rPr>
        <w:t xml:space="preserve"> </w:t>
      </w:r>
      <w:r w:rsidRPr="001E2705">
        <w:rPr>
          <w:sz w:val="12"/>
        </w:rPr>
        <w:t xml:space="preserve">That the President’s authority to threaten force is so well-accepted these days as to seem self-evident is not just an academic phenomenon. It is also reflected in the legal debates among and inside all three branches of government. In 1989, Michael </w:t>
      </w:r>
      <w:proofErr w:type="spellStart"/>
      <w:r w:rsidRPr="001E2705">
        <w:rPr>
          <w:sz w:val="12"/>
        </w:rPr>
        <w:t>Reisman</w:t>
      </w:r>
      <w:proofErr w:type="spellEnd"/>
      <w:r w:rsidRPr="001E2705">
        <w:rPr>
          <w:sz w:val="12"/>
        </w:rPr>
        <w:t xml:space="preserve"> observed:</w:t>
      </w:r>
      <w:r>
        <w:rPr>
          <w:sz w:val="12"/>
        </w:rPr>
        <w:t xml:space="preserve"> </w:t>
      </w:r>
      <w:r w:rsidRPr="001E2705">
        <w:rPr>
          <w:sz w:val="12"/>
        </w:rPr>
        <w:t xml:space="preserve">Military </w:t>
      </w:r>
      <w:r w:rsidRPr="00B01AD9">
        <w:rPr>
          <w:rStyle w:val="StyleBoldUnderline"/>
          <w:highlight w:val="green"/>
        </w:rPr>
        <w:t>maneuvers</w:t>
      </w:r>
      <w:r w:rsidRPr="001E2705">
        <w:rPr>
          <w:rStyle w:val="StyleBoldUnderline"/>
        </w:rPr>
        <w:t xml:space="preserve"> designed </w:t>
      </w:r>
      <w:r w:rsidRPr="00B01AD9">
        <w:rPr>
          <w:rStyle w:val="StyleBoldUnderline"/>
          <w:highlight w:val="green"/>
        </w:rPr>
        <w:t xml:space="preserve">to convey commitment </w:t>
      </w:r>
      <w:r w:rsidRPr="004B52AE">
        <w:rPr>
          <w:rStyle w:val="StyleBoldUnderline"/>
        </w:rPr>
        <w:t xml:space="preserve">to allies </w:t>
      </w:r>
      <w:r w:rsidRPr="00B01AD9">
        <w:rPr>
          <w:rStyle w:val="StyleBoldUnderline"/>
          <w:highlight w:val="green"/>
        </w:rPr>
        <w:t xml:space="preserve">or </w:t>
      </w:r>
      <w:r w:rsidRPr="001E2705">
        <w:rPr>
          <w:rStyle w:val="StyleBoldUnderline"/>
        </w:rPr>
        <w:t xml:space="preserve">contingent </w:t>
      </w:r>
      <w:r w:rsidRPr="00B01AD9">
        <w:rPr>
          <w:rStyle w:val="StyleBoldUnderline"/>
          <w:highlight w:val="green"/>
        </w:rPr>
        <w:t xml:space="preserve">threats to </w:t>
      </w:r>
      <w:r w:rsidRPr="004B52AE">
        <w:rPr>
          <w:rStyle w:val="StyleBoldUnderline"/>
        </w:rPr>
        <w:t>adversaries</w:t>
      </w:r>
      <w:r w:rsidRPr="001E2705">
        <w:rPr>
          <w:sz w:val="12"/>
        </w:rPr>
        <w:t xml:space="preserve"> … </w:t>
      </w:r>
      <w:r w:rsidRPr="00B01AD9">
        <w:rPr>
          <w:rStyle w:val="StyleBoldUnderline"/>
          <w:highlight w:val="green"/>
        </w:rPr>
        <w:t>are matters of presidential competence</w:t>
      </w:r>
      <w:r w:rsidRPr="001E2705">
        <w:rPr>
          <w:sz w:val="12"/>
        </w:rPr>
        <w:t xml:space="preserve">. </w:t>
      </w:r>
      <w:r w:rsidRPr="00EE3EEA">
        <w:rPr>
          <w:sz w:val="8"/>
        </w:rPr>
        <w:t>Congress does not appear to view as within its bailiwick many low-profile contemporaneous expressions of gunboat diplomacy, i.e., the physical interposition of some U.S. war-making capacity as communication to an adversary of United States’ intentions and capacities to oppose it.72</w:t>
      </w:r>
      <w:r>
        <w:rPr>
          <w:sz w:val="8"/>
        </w:rPr>
        <w:t xml:space="preserve"> </w:t>
      </w:r>
      <w:r w:rsidRPr="00EE3EEA">
        <w:rPr>
          <w:sz w:val="8"/>
        </w:rPr>
        <w:t>This was and remains a correct description but understates the pattern of practice, insofar as even major and high-profile expressions of coercive diplomacy are regarded among all three branches of government as within presidential competence.</w:t>
      </w:r>
      <w:r>
        <w:rPr>
          <w:sz w:val="8"/>
        </w:rPr>
        <w:t xml:space="preserve"> </w:t>
      </w:r>
      <w:r w:rsidRPr="00EE3EEA">
        <w:rPr>
          <w:sz w:val="8"/>
        </w:rPr>
        <w:t xml:space="preserve">In </w:t>
      </w:r>
      <w:proofErr w:type="spellStart"/>
      <w:r w:rsidRPr="00EE3EEA">
        <w:rPr>
          <w:sz w:val="8"/>
        </w:rPr>
        <w:t>Dellums</w:t>
      </w:r>
      <w:proofErr w:type="spellEnd"/>
      <w:r w:rsidRPr="00EE3EEA">
        <w:rPr>
          <w:sz w:val="8"/>
        </w:rPr>
        <w:t xml:space="preserve"> v. Bush – perhaps the most assertive judicial scrutiny of presidential power to use large-scale force abroad since the end of the Cold War – the district court dismissed on ripeness grounds </w:t>
      </w:r>
      <w:proofErr w:type="spellStart"/>
      <w:r w:rsidRPr="00EE3EEA">
        <w:rPr>
          <w:sz w:val="8"/>
        </w:rPr>
        <w:t>congressmembers</w:t>
      </w:r>
      <w:proofErr w:type="spellEnd"/>
      <w:r w:rsidRPr="00EE3EEA">
        <w:rPr>
          <w:sz w:val="8"/>
        </w:rPr>
        <w:t>’ suit challenging President George H. W. Bush’s intended military operations against Iraq in 1991 and seeking to prevent him from initiating an offensive attack against Iraq without first securing explicit congressional authorization for such action.73 That at the time of the suit the President had openly threatened war – through ultimatums and deployment of several hundred thousand U.S. troops – but had not yet “committed to a definitive course of action” to carry out the threat meant there was no justiciable legal issue, held the court.74 The President’s threat of war did not seem to give the district court legal pause at all; quite the contrary, the mere threat of war was treated by the court as a non-issue entirely.75</w:t>
      </w:r>
      <w:r>
        <w:rPr>
          <w:sz w:val="8"/>
        </w:rPr>
        <w:t xml:space="preserve"> </w:t>
      </w:r>
      <w:r w:rsidRPr="00EE3EEA">
        <w:rPr>
          <w:sz w:val="8"/>
        </w:rPr>
        <w:t>There are several reasons why constitutional questions about threatened force have dropped out of legal discussions. First, the more politically salient debate about the President’s unilateral power to use force has probably swallowed up this seemingly secondary issue. As explained below, it is a mistake to view threats as secondary in importance to uses of force, but they do not command the same political attention and their impacts are harder to measure.76 Second, the expansion of American power after World War II, combined with the growth of peacetime military forces and a set of defense alliance commitments (developments that are elaborated below) make at least some threat of force much more common – in the case of defensive alliances and some deterrent policies, virtually constant – and difficult to distinguish from other forms of everyday diplomacy and security policy.77 Besides, for political and diplomatic reasons, presidents rarely threaten war or intervention without at least a little deliberate ambiguity.</w:t>
      </w:r>
      <w:r>
        <w:rPr>
          <w:sz w:val="8"/>
        </w:rPr>
        <w:t xml:space="preserve"> </w:t>
      </w:r>
      <w:r w:rsidRPr="00EE3EEA">
        <w:rPr>
          <w:sz w:val="8"/>
        </w:rPr>
        <w:t>As historian Marc Trachtenberg puts it: “It often makes sense … to muddy the waters a bit and avoid direct threats.”78 Any legal lines one might try to draw (recall early attempts to restrict the President’s unilateral authority to alter the state of affairs along the peacetime-wartime continuum) have become blurrier and blurrier.</w:t>
      </w:r>
      <w:r>
        <w:rPr>
          <w:sz w:val="8"/>
        </w:rPr>
        <w:t xml:space="preserve"> </w:t>
      </w:r>
      <w:r w:rsidRPr="00EE3EEA">
        <w:rPr>
          <w:sz w:val="8"/>
        </w:rPr>
        <w:t>In sum, if the constitutional power to threaten war ever posed a serious legal controversy, it does so no more. As the following section explains, however, threats of war and armed force have during most of our history become a greater and greater part of American grand strategy, defined here as long-term policies for using the country’s military and non-military power to achieve national goals. The prominent role of threatened force in U.S. strategy has become the focus of political scientists and other students of security strategy, crises, and responses – but constitutional study has not adjusted accordingly.79</w:t>
      </w:r>
      <w:r>
        <w:rPr>
          <w:sz w:val="8"/>
        </w:rPr>
        <w:t xml:space="preserve"> </w:t>
      </w:r>
      <w:r w:rsidRPr="00EE3EEA">
        <w:rPr>
          <w:sz w:val="8"/>
        </w:rPr>
        <w:t>C. Threats of Force and U.S. Grand Strategy</w:t>
      </w:r>
      <w:r>
        <w:rPr>
          <w:sz w:val="8"/>
        </w:rPr>
        <w:t xml:space="preserve"> </w:t>
      </w:r>
      <w:r w:rsidRPr="00EE3EEA">
        <w:rPr>
          <w:sz w:val="8"/>
        </w:rPr>
        <w:t>While the Korean and Vietnam Wars were generating intense study among lawyers and legal scholars about constitutional authority to wage military actions abroad, during that same period many political scientists and strategists – economists, historians, statesmen, and others who studied international conflict – turned their focus to the role of threatened force as an instrument of foreign policy. The United States was building and sustaining a massive war-fighting apparatus, but its security policy was not oriented primarily around waging or winning wars but around deterring them and using the threat of war – including demonstrative military actions – to advance U.S. security interests.</w:t>
      </w:r>
      <w:r w:rsidRPr="001E2705">
        <w:rPr>
          <w:sz w:val="12"/>
        </w:rPr>
        <w:t xml:space="preserve"> </w:t>
      </w:r>
      <w:r w:rsidRPr="001E2705">
        <w:rPr>
          <w:rStyle w:val="StyleBoldUnderline"/>
        </w:rPr>
        <w:t xml:space="preserve">It was the </w:t>
      </w:r>
      <w:r w:rsidRPr="00E21D2A">
        <w:rPr>
          <w:rStyle w:val="StyleBoldUnderline"/>
          <w:bdr w:val="single" w:sz="4" w:space="0" w:color="auto"/>
        </w:rPr>
        <w:t>potential</w:t>
      </w:r>
      <w:r w:rsidRPr="001E2705">
        <w:rPr>
          <w:rStyle w:val="StyleBoldUnderline"/>
        </w:rPr>
        <w:t xml:space="preserve"> of U.S. military might, </w:t>
      </w:r>
      <w:r w:rsidRPr="00E21D2A">
        <w:rPr>
          <w:rStyle w:val="StyleBoldUnderline"/>
          <w:bdr w:val="single" w:sz="4" w:space="0" w:color="auto"/>
        </w:rPr>
        <w:t>not its direct application or engagement</w:t>
      </w:r>
      <w:r w:rsidRPr="001E2705">
        <w:rPr>
          <w:rStyle w:val="StyleBoldUnderline"/>
        </w:rPr>
        <w:t xml:space="preserve"> with the enemy, that would do much of the heavy lifting</w:t>
      </w:r>
      <w:r w:rsidRPr="001E2705">
        <w:rPr>
          <w:sz w:val="12"/>
        </w:rPr>
        <w:t xml:space="preserve">. </w:t>
      </w:r>
      <w:r w:rsidRPr="001E2705">
        <w:rPr>
          <w:rStyle w:val="StyleBoldUnderline"/>
        </w:rPr>
        <w:t>U.S. military power would be used to deter</w:t>
      </w:r>
      <w:r w:rsidRPr="001E2705">
        <w:rPr>
          <w:sz w:val="12"/>
        </w:rPr>
        <w:t xml:space="preserve"> the Soviet Union and other </w:t>
      </w:r>
      <w:r w:rsidRPr="001E2705">
        <w:rPr>
          <w:rStyle w:val="StyleBoldUnderline"/>
        </w:rPr>
        <w:t>hostile states</w:t>
      </w:r>
      <w:r w:rsidRPr="001E2705">
        <w:rPr>
          <w:sz w:val="12"/>
        </w:rPr>
        <w:t xml:space="preserve"> from taking aggressive action. It would be unsheathed to prompt them to back down over disputes. It </w:t>
      </w:r>
      <w:r w:rsidRPr="001E2705">
        <w:rPr>
          <w:rStyle w:val="StyleBoldUnderline"/>
        </w:rPr>
        <w:t>would reassure allies that they could depend on U.S. help in defending themselves. All this required that U.S. willingness to go to war be credible in the eyes of adversaries and allies alike</w:t>
      </w:r>
      <w:r w:rsidRPr="001E2705">
        <w:rPr>
          <w:sz w:val="12"/>
        </w:rPr>
        <w:t>.</w:t>
      </w:r>
      <w:r>
        <w:rPr>
          <w:sz w:val="12"/>
        </w:rPr>
        <w:t xml:space="preserve"> </w:t>
      </w:r>
      <w:r w:rsidRPr="001E2705">
        <w:rPr>
          <w:sz w:val="12"/>
        </w:rPr>
        <w:t xml:space="preserve">Much of the early Cold War study of threatened force concerned nuclear strategy, and especially deterrence or escalation of nuclear war. Works by Albert </w:t>
      </w:r>
      <w:proofErr w:type="spellStart"/>
      <w:r w:rsidRPr="001E2705">
        <w:rPr>
          <w:sz w:val="12"/>
        </w:rPr>
        <w:t>Wohlstetter</w:t>
      </w:r>
      <w:proofErr w:type="spellEnd"/>
      <w:r w:rsidRPr="001E2705">
        <w:rPr>
          <w:sz w:val="12"/>
        </w:rPr>
        <w:t xml:space="preserve">, Herman Kahn, and others not only studied but shaped the strategy of nuclear threats, as well as how to use limited applications of force or threats of force to pursue strategic interests in remote parts of the globe without sparking massive conflagrations.80 As the strategic analyst Bernard </w:t>
      </w:r>
      <w:proofErr w:type="spellStart"/>
      <w:r w:rsidRPr="001E2705">
        <w:rPr>
          <w:sz w:val="12"/>
        </w:rPr>
        <w:t>Brodie</w:t>
      </w:r>
      <w:proofErr w:type="spellEnd"/>
      <w:r w:rsidRPr="001E2705">
        <w:rPr>
          <w:sz w:val="12"/>
        </w:rPr>
        <w:t xml:space="preserve"> wrote in 1946, “Thus far the chief purpose of our military establishment has been to win wars. From now on its chief purpose must be to avert them.”81</w:t>
      </w:r>
      <w:r>
        <w:rPr>
          <w:sz w:val="12"/>
        </w:rPr>
        <w:t xml:space="preserve"> </w:t>
      </w:r>
      <w:r w:rsidRPr="001E2705">
        <w:rPr>
          <w:sz w:val="12"/>
        </w:rPr>
        <w:t>Toward that end</w:t>
      </w:r>
      <w:r w:rsidRPr="00764C25">
        <w:rPr>
          <w:rStyle w:val="StyleBoldUnderline"/>
        </w:rPr>
        <w:t>, U.S. government</w:t>
      </w:r>
      <w:r w:rsidRPr="001E2705">
        <w:rPr>
          <w:rStyle w:val="StyleBoldUnderline"/>
        </w:rPr>
        <w:t xml:space="preserve"> security and defense planners during this time focused heavily on preserving and improving the credibility of U.S. military threats – while the Soviet Union was doing likewise</w:t>
      </w:r>
      <w:r w:rsidRPr="001E2705">
        <w:rPr>
          <w:sz w:val="12"/>
        </w:rPr>
        <w:t>.82 The Truman administration developed a militarized version of containment strategy against the Soviet empire, emphasizing that stronger military capabilities were necessary to prevent the Soviets from seizing the initiative and to resist its aggressive probes: “it is clear,” according to NSC-68, the government document which encapsulated that strategy, “that a substantial and rapid building up of strength in the free world is necessary to support a firm policy intended to check and to roll back the Kremlin's drive for world domination.”83</w:t>
      </w:r>
      <w:r>
        <w:rPr>
          <w:sz w:val="12"/>
        </w:rPr>
        <w:t xml:space="preserve"> </w:t>
      </w:r>
      <w:r w:rsidRPr="00EE3EEA">
        <w:rPr>
          <w:sz w:val="8"/>
        </w:rPr>
        <w:t xml:space="preserve">The Eisenhower administration’s “New Look” policy and doctrine of “massive retaliation” emphasized making Western collective security both more effective and less costly by placing greater reliance on deterrent threats – including threatened escalation to general or nuclear war. As his Secretary of State John Foster Dulles explained, “[t]here is no local defense which alone will contain the mighty </w:t>
      </w:r>
      <w:proofErr w:type="spellStart"/>
      <w:r w:rsidRPr="00EE3EEA">
        <w:rPr>
          <w:sz w:val="8"/>
        </w:rPr>
        <w:t>landpower</w:t>
      </w:r>
      <w:proofErr w:type="spellEnd"/>
      <w:r w:rsidRPr="00EE3EEA">
        <w:rPr>
          <w:sz w:val="8"/>
        </w:rPr>
        <w:t xml:space="preserve"> of the Communist world.</w:t>
      </w:r>
      <w:r>
        <w:rPr>
          <w:sz w:val="8"/>
        </w:rPr>
        <w:t xml:space="preserve"> </w:t>
      </w:r>
      <w:r w:rsidRPr="00EE3EEA">
        <w:rPr>
          <w:sz w:val="8"/>
        </w:rPr>
        <w:t>Local defenses must be reinforced by the further deterrent of massive retaliatory power.”84 As described in Evan Thomas’s recent book, Ike’s Bluff, Eisenhower managed to convince Soviet leaders that he was ready to use nuclear weapons to check their advance in Europe and elsewhere. In part due to concerns that threats of massive retaliation might be insufficiently credible in Soviet eyes (especially with respect to U.S. interests perceived as peripheral), the Kennedy administration in 1961 shifted toward a strategy of “flexible response,” which relied on the development of a wider spectrum of military options that could quickly and efficiently deliver varying degrees of force in response to foreign aggression.85 Throughout these periods, the President often resorted to discrete, limited uses of force to demonstrate U.S. willingness to escalate. For example, in 1961 the Kennedy administration (mostly successfully in the short-run) deployed intervention-ready military force immediately off the coast of the Dominican Republic to compel its government's ouster,86 and that same year it used military exercises and shows of force in ending the Berlin crisis;87 in 1964, the Johnson administration unsuccessfully used air strikes on North Vietnamese targets following the Tonkin Gulf incidents, failing to deter what it viewed as further North Vietnamese aggression.88 The point here is not the shifting details of U.S. strategy after World War II – during this era of dramatic expansion in asserted presidential war powers – but the central role of credible threats of war in it, as well as the interrelationship of plans for using force and credible threats to do so.</w:t>
      </w:r>
      <w:r>
        <w:rPr>
          <w:sz w:val="8"/>
        </w:rPr>
        <w:t xml:space="preserve"> </w:t>
      </w:r>
      <w:r w:rsidRPr="00EE3EEA">
        <w:rPr>
          <w:sz w:val="8"/>
        </w:rPr>
        <w:t>Also during this period, the United States abandoned its long-standing aversion to “entangling alliances,”89 and committed to a network of mutual defense treaties with dependent allies. Besides the global collective security arrangement enshrined in the UN Charter, the United States committed soon after World War II to mutual defense pacts with, for example, groups of states in Western Europe (the North Atlantic Treaty Organization</w:t>
      </w:r>
      <w:proofErr w:type="gramStart"/>
      <w:r w:rsidRPr="00EE3EEA">
        <w:rPr>
          <w:sz w:val="8"/>
        </w:rPr>
        <w:t>)90</w:t>
      </w:r>
      <w:proofErr w:type="gramEnd"/>
      <w:r w:rsidRPr="00EE3EEA">
        <w:rPr>
          <w:sz w:val="8"/>
        </w:rPr>
        <w:t xml:space="preserve"> and Asia (the Southeast Asia Treaty Organization,91 as well as a bilateral defense agreement with the Republic of Korea,92 Japan,93 and the Republic of China,94 among others).</w:t>
      </w:r>
      <w:r>
        <w:rPr>
          <w:sz w:val="8"/>
        </w:rPr>
        <w:t xml:space="preserve"> </w:t>
      </w:r>
      <w:r w:rsidRPr="00EE3EEA">
        <w:rPr>
          <w:sz w:val="8"/>
        </w:rPr>
        <w:t>These alliance commitments were part of a U.S. effort to “extend” deterrence of Communist bloc aggression far beyond its own borders.95 “Extended deterrence” was also critical to reassuring these U.S. allies that their security needs would be met, in some instances to head off their own dangerous rearmament.96</w:t>
      </w:r>
      <w:r>
        <w:rPr>
          <w:sz w:val="8"/>
        </w:rPr>
        <w:t xml:space="preserve"> </w:t>
      </w:r>
      <w:r w:rsidRPr="00EE3EEA">
        <w:rPr>
          <w:sz w:val="8"/>
        </w:rPr>
        <w:t xml:space="preserve">Among the leading academic works on strategy of the 1960s and 70s were those of Thomas Schelling, who developed the theoretical structure of coercion theory, arguing that rational states routinely use the threat of military force – the manipulation of an adversary’s perceptions of future risks and costs with military threats – as a significant component of their diplomacy.97 Schelling distinguished between deterrence (the use of threats to dissuade an adversary from taking undesired action) and </w:t>
      </w:r>
      <w:proofErr w:type="spellStart"/>
      <w:r w:rsidRPr="00EE3EEA">
        <w:rPr>
          <w:sz w:val="8"/>
        </w:rPr>
        <w:t>compellence</w:t>
      </w:r>
      <w:proofErr w:type="spellEnd"/>
      <w:r w:rsidRPr="00EE3EEA">
        <w:rPr>
          <w:sz w:val="8"/>
        </w:rPr>
        <w:t xml:space="preserve"> (the use of threats to persuade an adversary to behave a certain way), and he distinguished both forms of coercion from brute force: “[B]</w:t>
      </w:r>
      <w:proofErr w:type="spellStart"/>
      <w:r w:rsidRPr="00EE3EEA">
        <w:rPr>
          <w:sz w:val="8"/>
        </w:rPr>
        <w:t>rute</w:t>
      </w:r>
      <w:proofErr w:type="spellEnd"/>
      <w:r w:rsidRPr="00EE3EEA">
        <w:rPr>
          <w:sz w:val="8"/>
        </w:rPr>
        <w:t xml:space="preserve"> force succeeds when it is used, whereas the power to hurt is most successful when held in reserve. It is the </w:t>
      </w:r>
      <w:proofErr w:type="gramStart"/>
      <w:r w:rsidRPr="00EE3EEA">
        <w:rPr>
          <w:sz w:val="8"/>
        </w:rPr>
        <w:t>threat</w:t>
      </w:r>
      <w:proofErr w:type="gramEnd"/>
      <w:r w:rsidRPr="00EE3EEA">
        <w:rPr>
          <w:sz w:val="8"/>
        </w:rPr>
        <w:t xml:space="preserve"> of damage to come that can make someone yield of comply. It is latent violence that can influence someone’s choice.”98</w:t>
      </w:r>
      <w:r>
        <w:rPr>
          <w:sz w:val="8"/>
        </w:rPr>
        <w:t xml:space="preserve"> </w:t>
      </w:r>
      <w:r w:rsidRPr="00EE3EEA">
        <w:rPr>
          <w:sz w:val="8"/>
        </w:rPr>
        <w:t>Alexander George, David Hall, and William Simons then led the way in taking a more empirical approach, reviewing case studies to draw insights about the success and failure of U.S. coercive threats, analyzing contextual variables and their effects on parties’ reactions to threats during crises. Among their goals was to generate lessons informed by history for successful strategies that combine diplomatic efforts with threats or demonstrations of force, recognizing that the United States was relying heavily on threatened force in addressing security crises. Coercive diplomacy – if successful – offered ways to do so with minimal actual application of military force.99</w:t>
      </w:r>
      <w:r>
        <w:rPr>
          <w:sz w:val="8"/>
        </w:rPr>
        <w:t xml:space="preserve"> </w:t>
      </w:r>
      <w:r w:rsidRPr="00EE3EEA">
        <w:rPr>
          <w:sz w:val="8"/>
        </w:rPr>
        <w:t xml:space="preserve">One of the most influential studies that followed was Force Without War: U.S. Armed Forces as a Political Instrument, a Brookings Institution study led by Barry </w:t>
      </w:r>
      <w:proofErr w:type="spellStart"/>
      <w:r w:rsidRPr="00EE3EEA">
        <w:rPr>
          <w:sz w:val="8"/>
        </w:rPr>
        <w:t>Blechman</w:t>
      </w:r>
      <w:proofErr w:type="spellEnd"/>
      <w:r w:rsidRPr="00EE3EEA">
        <w:rPr>
          <w:sz w:val="8"/>
        </w:rPr>
        <w:t xml:space="preserve"> and Stephen Kaplan and published in 1977.100 They studied “political uses of force”, defined as actions by U.S. military forces “as part of a deliberate attempt by the national authorities to influence, or to be prepared to influence, specific behavior of individuals in another nation without engaging in a continued contest of violence.”101 </w:t>
      </w:r>
      <w:proofErr w:type="spellStart"/>
      <w:r w:rsidRPr="00EE3EEA">
        <w:rPr>
          <w:sz w:val="8"/>
        </w:rPr>
        <w:t>Blechman</w:t>
      </w:r>
      <w:proofErr w:type="spellEnd"/>
      <w:r w:rsidRPr="00EE3EEA">
        <w:rPr>
          <w:sz w:val="8"/>
        </w:rPr>
        <w:t xml:space="preserve"> and Kaplan’s work, including their large data set and collected case studies, was important for showing the many ways that threatened force could support U.S. security policy. Besides deterrence and </w:t>
      </w:r>
      <w:proofErr w:type="spellStart"/>
      <w:r w:rsidRPr="00EE3EEA">
        <w:rPr>
          <w:sz w:val="8"/>
        </w:rPr>
        <w:t>compellence</w:t>
      </w:r>
      <w:proofErr w:type="spellEnd"/>
      <w:r w:rsidRPr="00EE3EEA">
        <w:rPr>
          <w:sz w:val="8"/>
        </w:rPr>
        <w:t xml:space="preserve">, threats of force were used to assure allies (thereby, for example, avoiding their own drive toward militarization of policies or crises) and to induce third parties to behave certain ways (such as contributing to diplomatic resolution of crises). The record of success in relying on threatened force has been quite mixed, they showed. </w:t>
      </w:r>
      <w:proofErr w:type="spellStart"/>
      <w:r w:rsidRPr="00EE3EEA">
        <w:rPr>
          <w:sz w:val="8"/>
        </w:rPr>
        <w:t>Blechman</w:t>
      </w:r>
      <w:proofErr w:type="spellEnd"/>
      <w:r w:rsidRPr="00EE3EEA">
        <w:rPr>
          <w:sz w:val="8"/>
        </w:rPr>
        <w:t xml:space="preserve"> and Kaplan’s work, and that of others who built upon it through the end of the Cold War and the period that has followed,102 helped understand the factors that correlated with successful threats or demonstrations of force without resort or escalation to war, especially the importance of credible signals.103</w:t>
      </w:r>
      <w:r>
        <w:rPr>
          <w:sz w:val="8"/>
        </w:rPr>
        <w:t xml:space="preserve"> </w:t>
      </w:r>
      <w:r w:rsidRPr="001E2705">
        <w:rPr>
          <w:rStyle w:val="StyleBoldUnderline"/>
        </w:rPr>
        <w:t>After the Cold War, the U</w:t>
      </w:r>
      <w:r w:rsidRPr="00EE3EEA">
        <w:rPr>
          <w:sz w:val="12"/>
        </w:rPr>
        <w:t xml:space="preserve">nited </w:t>
      </w:r>
      <w:r w:rsidRPr="001E2705">
        <w:rPr>
          <w:rStyle w:val="StyleBoldUnderline"/>
        </w:rPr>
        <w:t>S</w:t>
      </w:r>
      <w:r w:rsidRPr="00EE3EEA">
        <w:rPr>
          <w:sz w:val="12"/>
        </w:rPr>
        <w:t xml:space="preserve">tates </w:t>
      </w:r>
      <w:r w:rsidRPr="00764C25">
        <w:rPr>
          <w:rStyle w:val="StyleBoldUnderline"/>
        </w:rPr>
        <w:t>continued to rely on coercive force – threatened force to deter or compel behavior by other actors – as a central pillar of its grand strategy</w:t>
      </w:r>
      <w:r w:rsidRPr="00EE3EEA">
        <w:rPr>
          <w:sz w:val="12"/>
        </w:rPr>
        <w:t xml:space="preserve">. During the 1990s, the United States wielded coercive power with varied results against rogue actors in many cases that, without the overlay of superpower enmities, were considered secondary or peripheral, not vital, interests: Iraq, Somalia, Haiti, Bosnia, and elsewhere. For analysts of U.S. national security policy, a major puzzle was reconciling the fact that the United States possessed overwhelming military superiority in raw terms over any rivals with its difficult time during this era in compelling changes in their behavior.104 As Daniel </w:t>
      </w:r>
      <w:proofErr w:type="spellStart"/>
      <w:r w:rsidRPr="00EE3EEA">
        <w:rPr>
          <w:sz w:val="12"/>
        </w:rPr>
        <w:t>Byman</w:t>
      </w:r>
      <w:proofErr w:type="spellEnd"/>
      <w:r w:rsidRPr="00EE3EEA">
        <w:rPr>
          <w:sz w:val="12"/>
        </w:rPr>
        <w:t xml:space="preserve"> and I wrote about that decade in our study of threats of force and American foreign policy:</w:t>
      </w:r>
      <w:r>
        <w:rPr>
          <w:sz w:val="12"/>
        </w:rPr>
        <w:t xml:space="preserve"> </w:t>
      </w:r>
      <w:r w:rsidRPr="00EE3EEA">
        <w:rPr>
          <w:sz w:val="8"/>
        </w:rPr>
        <w:t>U.S. conventional and nuclear forces dwarf those of any adversaries, and the U.S. economy remains the largest and most robust in the world. Because of these overwhelming advantages, the United States can threaten any conceivable adversary with little danger of a major defeat or even significant retaliation. Yet coercion remains difficult. Despite the United States’ lopsided edge in raw strength, regional foes persist in defying the threats and ultimatums brought by the United States and its allies. In confrontations with Somali militants, Serb nationalists, and an Iraqi dictator, the U.S. and allied record or coercion has been mixed over recent years….</w:t>
      </w:r>
      <w:r>
        <w:rPr>
          <w:sz w:val="8"/>
        </w:rPr>
        <w:t xml:space="preserve"> </w:t>
      </w:r>
      <w:r w:rsidRPr="00EE3EEA">
        <w:rPr>
          <w:sz w:val="8"/>
        </w:rPr>
        <w:t>Despite its mixed record of success, however, coercion will remain a critical element of U.S. foreign policy.105</w:t>
      </w:r>
      <w:r>
        <w:rPr>
          <w:sz w:val="8"/>
        </w:rPr>
        <w:t xml:space="preserve"> </w:t>
      </w:r>
      <w:r w:rsidRPr="00EE3EEA">
        <w:rPr>
          <w:sz w:val="8"/>
        </w:rPr>
        <w:t xml:space="preserve">One important factor that seemed to undermine the effectiveness of U.S. coercive threats during this period was that many adversaries perceived the United States as still afflicted </w:t>
      </w:r>
      <w:r w:rsidRPr="00EE3EEA">
        <w:rPr>
          <w:sz w:val="8"/>
        </w:rPr>
        <w:lastRenderedPageBreak/>
        <w:t>with “Vietnam Syndrome,” unwilling to make good on its military threats and see military operations through.106</w:t>
      </w:r>
      <w:r>
        <w:rPr>
          <w:sz w:val="8"/>
        </w:rPr>
        <w:t xml:space="preserve"> </w:t>
      </w:r>
      <w:r w:rsidRPr="00EE3EEA">
        <w:rPr>
          <w:sz w:val="8"/>
        </w:rPr>
        <w:t xml:space="preserve">Since the turn of the 21st Century, </w:t>
      </w:r>
      <w:r w:rsidRPr="00B01AD9">
        <w:rPr>
          <w:rStyle w:val="StyleBoldUnderline"/>
          <w:highlight w:val="green"/>
        </w:rPr>
        <w:t>major</w:t>
      </w:r>
      <w:r w:rsidRPr="00196569">
        <w:rPr>
          <w:rStyle w:val="StyleBoldUnderline"/>
        </w:rPr>
        <w:t xml:space="preserve"> U.S. security </w:t>
      </w:r>
      <w:r w:rsidRPr="00B01AD9">
        <w:rPr>
          <w:rStyle w:val="StyleBoldUnderline"/>
          <w:highlight w:val="green"/>
        </w:rPr>
        <w:t>challenges</w:t>
      </w:r>
      <w:r w:rsidRPr="00196569">
        <w:rPr>
          <w:rStyle w:val="StyleBoldUnderline"/>
        </w:rPr>
        <w:t xml:space="preserve"> </w:t>
      </w:r>
      <w:r w:rsidRPr="00196569">
        <w:rPr>
          <w:sz w:val="10"/>
        </w:rPr>
        <w:t>have</w:t>
      </w:r>
      <w:r w:rsidRPr="00196569">
        <w:rPr>
          <w:rStyle w:val="StyleBoldUnderline"/>
          <w:sz w:val="10"/>
        </w:rPr>
        <w:t xml:space="preserve"> </w:t>
      </w:r>
      <w:r w:rsidRPr="00B01AD9">
        <w:rPr>
          <w:rStyle w:val="StyleBoldUnderline"/>
          <w:highlight w:val="green"/>
        </w:rPr>
        <w:t>include</w:t>
      </w:r>
      <w:r w:rsidRPr="00196569">
        <w:rPr>
          <w:sz w:val="12"/>
        </w:rPr>
        <w:t>d</w:t>
      </w:r>
      <w:r w:rsidRPr="00196569">
        <w:rPr>
          <w:rStyle w:val="StyleBoldUnderline"/>
        </w:rPr>
        <w:t xml:space="preserve"> non-state </w:t>
      </w:r>
      <w:r w:rsidRPr="00B01AD9">
        <w:rPr>
          <w:rStyle w:val="StyleBoldUnderline"/>
          <w:highlight w:val="green"/>
        </w:rPr>
        <w:t>terrorist threats</w:t>
      </w:r>
      <w:r w:rsidRPr="00196569">
        <w:rPr>
          <w:rStyle w:val="StyleBoldUnderline"/>
        </w:rPr>
        <w:t xml:space="preserve">, the </w:t>
      </w:r>
      <w:r w:rsidRPr="00B01AD9">
        <w:rPr>
          <w:rStyle w:val="StyleBoldUnderline"/>
          <w:highlight w:val="green"/>
        </w:rPr>
        <w:t>proliferation</w:t>
      </w:r>
      <w:r w:rsidRPr="00196569">
        <w:rPr>
          <w:rStyle w:val="StyleBoldUnderline"/>
        </w:rPr>
        <w:t xml:space="preserve"> of nuclear and other weapons of mass destruction (WMD), </w:t>
      </w:r>
      <w:r w:rsidRPr="00B01AD9">
        <w:rPr>
          <w:rStyle w:val="StyleBoldUnderline"/>
          <w:highlight w:val="green"/>
        </w:rPr>
        <w:t>and</w:t>
      </w:r>
      <w:r w:rsidRPr="00196569">
        <w:rPr>
          <w:rStyle w:val="StyleBoldUnderline"/>
        </w:rPr>
        <w:t xml:space="preserve"> rapidly </w:t>
      </w:r>
      <w:r w:rsidRPr="00B01AD9">
        <w:rPr>
          <w:rStyle w:val="StyleBoldUnderline"/>
          <w:highlight w:val="green"/>
        </w:rPr>
        <w:t>changing power balances</w:t>
      </w:r>
      <w:r w:rsidRPr="00196569">
        <w:rPr>
          <w:rStyle w:val="StyleBoldUnderline"/>
        </w:rPr>
        <w:t xml:space="preserve"> </w:t>
      </w:r>
      <w:r w:rsidRPr="00196569">
        <w:rPr>
          <w:sz w:val="8"/>
        </w:rPr>
        <w:t>in East Asia, and</w:t>
      </w:r>
      <w:r w:rsidRPr="00196569">
        <w:rPr>
          <w:sz w:val="2"/>
        </w:rPr>
        <w:t xml:space="preserve"> </w:t>
      </w:r>
      <w:r w:rsidRPr="00EE3EEA">
        <w:rPr>
          <w:sz w:val="8"/>
        </w:rPr>
        <w:t xml:space="preserve">the United States has accordingly been reorienting but retaining its strategic reliance on threatened force. The Bush Administration’s “preemption doctrine” was premised on the idea that some dangerous actors – including terrorist organizations and some states seeking WMD arsenals – are </w:t>
      </w:r>
      <w:proofErr w:type="spellStart"/>
      <w:r w:rsidRPr="00EE3EEA">
        <w:rPr>
          <w:sz w:val="8"/>
        </w:rPr>
        <w:t>undeterrable</w:t>
      </w:r>
      <w:proofErr w:type="spellEnd"/>
      <w:r w:rsidRPr="00EE3EEA">
        <w:rPr>
          <w:sz w:val="8"/>
        </w:rPr>
        <w:t>, so the United States might have to strike them first rather than waiting to be struck.107 On one hand, this was a move away from reliance on threatened force: “[t]he inability to deter a potential attacker, the immediacy of today’s threats, and the magnitude of potential harm that could be caused by our adversaries’ choice of weapons, do not permit” a reactive posture.108 Yet the very enunciation of such a policy – that “[t]o forestall or prevent such hostile acts by our adversaries, the United States will, if necessary, act preemptively”109 – was intended to persuade those adversaries to alter their policies that the United States regarded as destabilizing and threatening.</w:t>
      </w:r>
      <w:r>
        <w:rPr>
          <w:sz w:val="8"/>
        </w:rPr>
        <w:t xml:space="preserve"> </w:t>
      </w:r>
      <w:r w:rsidRPr="00EE3EEA">
        <w:rPr>
          <w:sz w:val="8"/>
        </w:rPr>
        <w:t>Although the Obama administration pulled back from this rhetoric and placed greater emphasis on international institutions, it has continued to rely on threatened force as a key pillar of its strategy with regard to deterring threats (such as aggressive Iranian moves), intervening in humanitarian crises (as in Libya), and reassuring allies.110 With regard to East Asia, for example, the credible threat of U.S. military force is a significant element of U.S. strategy for deterring Chinese and North Korean aggression as well as reassuring other Asian powers of U.S. protection, to avert a destabilizing arms race.111</w:t>
      </w:r>
      <w:r>
        <w:rPr>
          <w:sz w:val="8"/>
        </w:rPr>
        <w:t xml:space="preserve"> </w:t>
      </w:r>
      <w:r w:rsidRPr="00EE3EEA">
        <w:rPr>
          <w:sz w:val="8"/>
        </w:rPr>
        <w:t xml:space="preserve">D. The Disconnect </w:t>
      </w:r>
      <w:proofErr w:type="gramStart"/>
      <w:r w:rsidRPr="00EE3EEA">
        <w:rPr>
          <w:sz w:val="8"/>
        </w:rPr>
        <w:t>Between</w:t>
      </w:r>
      <w:proofErr w:type="gramEnd"/>
      <w:r w:rsidRPr="00EE3EEA">
        <w:rPr>
          <w:sz w:val="8"/>
        </w:rPr>
        <w:t xml:space="preserve"> Constitutional Discourse and Strategy</w:t>
      </w:r>
      <w:r>
        <w:rPr>
          <w:sz w:val="8"/>
        </w:rPr>
        <w:t xml:space="preserve"> </w:t>
      </w:r>
      <w:r w:rsidRPr="00EE3EEA">
        <w:rPr>
          <w:sz w:val="8"/>
        </w:rPr>
        <w:t>There is a major disconnect between the decades of work by strategists and many political scientists on American security policy and practice since the Second World War and legal analysis and scholarship of constitutional war powers during that period. Lawyers and strategists have been relying on not only distinct languages but distinct logics of military force – in short, when it comes to using U.S. military power, lawyers think in terms of “going to war” while strategists focus on potential war and processes leading to it. These framings manifest in differing theoretical starting points for considering how exercises of U.S. military might affect war and peace, and they skew the empirical insights and normative prescriptions about Presidential power often drawn from their analyses.</w:t>
      </w:r>
      <w:r>
        <w:rPr>
          <w:sz w:val="8"/>
        </w:rPr>
        <w:t xml:space="preserve"> </w:t>
      </w:r>
      <w:r w:rsidRPr="00EE3EEA">
        <w:rPr>
          <w:sz w:val="8"/>
        </w:rPr>
        <w:t xml:space="preserve">1. Lawyers’ </w:t>
      </w:r>
      <w:proofErr w:type="spellStart"/>
      <w:r w:rsidRPr="00EE3EEA">
        <w:rPr>
          <w:sz w:val="8"/>
        </w:rPr>
        <w:t>Misframing</w:t>
      </w:r>
      <w:proofErr w:type="spellEnd"/>
      <w:r>
        <w:rPr>
          <w:sz w:val="8"/>
        </w:rPr>
        <w:t xml:space="preserve"> </w:t>
      </w:r>
      <w:r w:rsidRPr="00EE3EEA">
        <w:rPr>
          <w:sz w:val="8"/>
        </w:rPr>
        <w:t>Lawyers’ focus on actual uses of force – especially engagements with enemy military forces – as constitutionally salient, rather than including threats of force in their understanding of modern presidential powers tilts analysis toward a one-dimensional strategic logic, rather than a more complex and multi-dimensional and dynamic logic in which the credible will to use force is as important as the capacity to do so. As discussed above, early American constitutional thinkers and practitioners generally wanted to slow down with institutional checks decisions to go to war, because they thought that would make war less likely. “To invoke a more contemporary image,” wrote John Hart Ely of their vision, “it takes more than one key to launch a missile: It should take quite a number to start a war.”112 They also viewed the exercise of military power as generally a ratchet of hostilities, whereby as the intensity of authorized or deployed force increased, so generally did the state of hostilities between the United States and other parties move along a continuum from peace to war.113</w:t>
      </w:r>
      <w:r>
        <w:rPr>
          <w:sz w:val="8"/>
        </w:rPr>
        <w:t xml:space="preserve"> </w:t>
      </w:r>
      <w:r w:rsidRPr="00EE3EEA">
        <w:rPr>
          <w:sz w:val="8"/>
        </w:rPr>
        <w:t xml:space="preserve">Echoes of this logic still reverberate in modern congressionalist legal scholarship: the more flexibly the President can use military force, the more likely it is that the United States will find itself in wars; better, therefore, to clog decisions to make war with legislative checks.114 Modern </w:t>
      </w:r>
      <w:proofErr w:type="spellStart"/>
      <w:r w:rsidRPr="00EE3EEA">
        <w:rPr>
          <w:sz w:val="8"/>
        </w:rPr>
        <w:t>presidentialist</w:t>
      </w:r>
      <w:proofErr w:type="spellEnd"/>
      <w:r w:rsidRPr="00EE3EEA">
        <w:rPr>
          <w:sz w:val="8"/>
        </w:rPr>
        <w:t xml:space="preserve"> legal scholars usually respond that rapid action is a virtue, not a vice, in exercising military force.115 </w:t>
      </w:r>
      <w:r w:rsidRPr="00764C25">
        <w:rPr>
          <w:rStyle w:val="StyleBoldUnderline"/>
        </w:rPr>
        <w:t xml:space="preserve">Especially </w:t>
      </w:r>
      <w:r w:rsidRPr="00B01AD9">
        <w:rPr>
          <w:rStyle w:val="StyleBoldUnderline"/>
          <w:highlight w:val="green"/>
        </w:rPr>
        <w:t xml:space="preserve">as a superpower with global interests and facing global threats, </w:t>
      </w:r>
      <w:r w:rsidRPr="00B01AD9">
        <w:rPr>
          <w:rStyle w:val="StyleBoldUnderline"/>
          <w:highlight w:val="green"/>
          <w:bdr w:val="single" w:sz="4" w:space="0" w:color="auto"/>
        </w:rPr>
        <w:t>presidential discretion</w:t>
      </w:r>
      <w:r w:rsidRPr="00B01AD9">
        <w:rPr>
          <w:rStyle w:val="StyleBoldUnderline"/>
          <w:highlight w:val="green"/>
        </w:rPr>
        <w:t xml:space="preserve"> to take </w:t>
      </w:r>
      <w:r w:rsidRPr="00B01AD9">
        <w:rPr>
          <w:rStyle w:val="StyleBoldUnderline"/>
          <w:highlight w:val="green"/>
          <w:bdr w:val="single" w:sz="4" w:space="0" w:color="auto"/>
        </w:rPr>
        <w:t>rapid</w:t>
      </w:r>
      <w:r w:rsidRPr="00764C25">
        <w:rPr>
          <w:rStyle w:val="StyleBoldUnderline"/>
        </w:rPr>
        <w:t xml:space="preserve"> </w:t>
      </w:r>
      <w:r w:rsidRPr="000C46E3">
        <w:t>military</w:t>
      </w:r>
      <w:r w:rsidRPr="00764C25">
        <w:rPr>
          <w:rStyle w:val="StyleBoldUnderline"/>
        </w:rPr>
        <w:t xml:space="preserve"> </w:t>
      </w:r>
      <w:r w:rsidRPr="00B01AD9">
        <w:rPr>
          <w:rStyle w:val="StyleBoldUnderline"/>
          <w:highlight w:val="green"/>
        </w:rPr>
        <w:t>action – endowed with</w:t>
      </w:r>
      <w:r w:rsidRPr="00764C25">
        <w:rPr>
          <w:rStyle w:val="StyleBoldUnderline"/>
        </w:rPr>
        <w:t xml:space="preserve"> what Alexander Hamilton called </w:t>
      </w:r>
      <w:r w:rsidRPr="00B01AD9">
        <w:rPr>
          <w:rStyle w:val="StyleBoldUnderline"/>
          <w:highlight w:val="green"/>
        </w:rPr>
        <w:t>“[d]</w:t>
      </w:r>
      <w:proofErr w:type="spellStart"/>
      <w:r w:rsidRPr="00B01AD9">
        <w:rPr>
          <w:rStyle w:val="StyleBoldUnderline"/>
          <w:highlight w:val="green"/>
        </w:rPr>
        <w:t>ecision</w:t>
      </w:r>
      <w:proofErr w:type="spellEnd"/>
      <w:r w:rsidRPr="00B01AD9">
        <w:rPr>
          <w:rStyle w:val="StyleBoldUnderline"/>
          <w:highlight w:val="green"/>
        </w:rPr>
        <w:t>, activity, secrecy, and dispatch</w:t>
      </w:r>
      <w:r w:rsidRPr="00764C25">
        <w:rPr>
          <w:rStyle w:val="StyleBoldUnderline"/>
        </w:rPr>
        <w:t>”</w:t>
      </w:r>
      <w:r w:rsidRPr="000C46E3">
        <w:t>116</w:t>
      </w:r>
      <w:r w:rsidRPr="00764C25">
        <w:rPr>
          <w:rStyle w:val="StyleBoldUnderline"/>
        </w:rPr>
        <w:t xml:space="preserve"> – </w:t>
      </w:r>
      <w:r w:rsidRPr="00B01AD9">
        <w:rPr>
          <w:rStyle w:val="StyleBoldUnderline"/>
          <w:highlight w:val="green"/>
        </w:rPr>
        <w:t>best protects American interests</w:t>
      </w:r>
      <w:r>
        <w:t xml:space="preserve">. </w:t>
      </w:r>
      <w:r w:rsidRPr="00EE3EEA">
        <w:rPr>
          <w:sz w:val="10"/>
        </w:rPr>
        <w:t>In either case the emphasis tends overwhelmingly to be placed on actual military engagements with adversaries.</w:t>
      </w:r>
      <w:r>
        <w:rPr>
          <w:sz w:val="10"/>
        </w:rPr>
        <w:t xml:space="preserve"> </w:t>
      </w:r>
      <w:r w:rsidRPr="00EE3EEA">
        <w:rPr>
          <w:sz w:val="10"/>
        </w:rPr>
        <w:t xml:space="preserve">Strategists and many political scientists, by contrast, view some of the most significant use of military power as starting well before armed forces clash – and including important cases in which they never actually do. Coercive diplomacy and strategies of threatened force, they recognize, often involve a set of moves and countermoves by opposing sides and third parties before or even without the violent engagement of opposing forces. </w:t>
      </w:r>
      <w:r w:rsidRPr="0037619C">
        <w:rPr>
          <w:rStyle w:val="StyleBoldUnderline"/>
        </w:rPr>
        <w:t>It is often the parties’ perceptions of anticipated actions and costs, not the actual carrying through of violence, that have the greatest impact on the course of events and resolution or escalation of crises</w:t>
      </w:r>
      <w:r>
        <w:t xml:space="preserve">. Instead of a ratchet of escalating hostilities, the flexing of </w:t>
      </w:r>
      <w:r w:rsidRPr="00EE3EEA">
        <w:rPr>
          <w:sz w:val="6"/>
        </w:rPr>
        <w:t>military muscle can increase as well as decrease actual hostilities, inflame as well as stabilize relations with rivals or enemies. Moreover, those effects are determined not just by U.S. moves but by the responses of other parties to them – or even to anticipated U.S. moves and countermoves.117</w:t>
      </w:r>
      <w:r>
        <w:rPr>
          <w:sz w:val="6"/>
        </w:rPr>
        <w:t xml:space="preserve"> </w:t>
      </w:r>
      <w:r w:rsidRPr="00EE3EEA">
        <w:rPr>
          <w:sz w:val="6"/>
        </w:rPr>
        <w:t>Indeed, as Schelling observed, strategies of brinkmanship sometimes operate by “the deliberate creation of a recognizable risk of war, a risk that one does not completely control.”118 This insight – that effective strategies of threatened force involve not only great uncertainty about the adversary’s responses but also sometimes involve intentionally creating risk of inadvertent escalation119 – poses a difficult challenge for any effort to cabin legally the President’s power to threaten force in terms of likelihood of war or some due standard of care.120</w:t>
      </w:r>
      <w:r>
        <w:rPr>
          <w:sz w:val="6"/>
        </w:rPr>
        <w:t xml:space="preserve"> </w:t>
      </w:r>
      <w:r w:rsidRPr="00EE3EEA">
        <w:rPr>
          <w:sz w:val="6"/>
        </w:rPr>
        <w:t>2. Lawyers’ Selection Problems</w:t>
      </w:r>
      <w:r>
        <w:rPr>
          <w:sz w:val="6"/>
        </w:rPr>
        <w:t xml:space="preserve"> </w:t>
      </w:r>
      <w:r w:rsidRPr="00EE3EEA">
        <w:rPr>
          <w:sz w:val="6"/>
        </w:rPr>
        <w:t>Methodologically, a lawyerly focus on actual uses of force – a list of which would then commonly be used to consider which ones were or were not authorized by Congress – vastly undercounts the instances in which presidents wield U.S. military might. It is already recognized by some legal scholars that studying actual uses of force risks ignoring instances in which President contemplated force but refrained from using it, whether because of political, congressional, or other constraints.121 The point here is a different one: that some of the most significant (and, in many instances, successful) presidential decisions to threaten force do not show up in legal studies of presidential war powers that consider actual deployment or engagement of U.S. military forces as the relevant data set. Moreover, some actual uses of force, whether authorized by Congress or not, were preceded by threats of force; in some cases these threats may have failed on their own to resolve the crisis, and in other cases they may have precipitated escalation. To the extent that lawyers are interested in understanding from historical practice what war powers the political branches thought they had and how well that understanding worked, they are excluding important cases.</w:t>
      </w:r>
      <w:r>
        <w:rPr>
          <w:sz w:val="6"/>
        </w:rPr>
        <w:t xml:space="preserve"> </w:t>
      </w:r>
      <w:r w:rsidRPr="00EE3EEA">
        <w:rPr>
          <w:sz w:val="6"/>
        </w:rPr>
        <w:t xml:space="preserve">Consider, as an illustration of this difference in methodological starting point, that for the period of 1946-1975 (during which the exercise of unilateral Presidential war powers had its most rapid expansion), the Congressional Research Service compilation of instances in which the United States has utilized military forces abroad in situations of military conflict or potential conflict to protect U.S. citizens or promote U.S. interests – which is often relied upon by legal scholars studying war powers – lists only about two dozen incidents.122 For the same time period, the </w:t>
      </w:r>
      <w:proofErr w:type="spellStart"/>
      <w:r w:rsidRPr="00EE3EEA">
        <w:rPr>
          <w:sz w:val="6"/>
        </w:rPr>
        <w:t>Blechman</w:t>
      </w:r>
      <w:proofErr w:type="spellEnd"/>
      <w:r w:rsidRPr="00EE3EEA">
        <w:rPr>
          <w:sz w:val="6"/>
        </w:rPr>
        <w:t xml:space="preserve"> and Kaplan study of political uses of force (usually threats) – which is often relied upon by political scientists studying U.S. security strategy – includes dozens more data-point incidents, because they divide up many military crises into several discrete policy decisions, because many crises were resolved with threat-backed diplomacy, and because many uses of force were preceded by overt or implicit threats of force.123</w:t>
      </w:r>
      <w:r>
        <w:rPr>
          <w:sz w:val="6"/>
        </w:rPr>
        <w:t xml:space="preserve"> </w:t>
      </w:r>
      <w:r w:rsidRPr="00EE3EEA">
        <w:rPr>
          <w:sz w:val="6"/>
        </w:rPr>
        <w:t xml:space="preserve">Among the most significant incidents studied by </w:t>
      </w:r>
      <w:proofErr w:type="spellStart"/>
      <w:r w:rsidRPr="00EE3EEA">
        <w:rPr>
          <w:sz w:val="6"/>
        </w:rPr>
        <w:t>Blechman</w:t>
      </w:r>
      <w:proofErr w:type="spellEnd"/>
      <w:r w:rsidRPr="00EE3EEA">
        <w:rPr>
          <w:sz w:val="6"/>
        </w:rPr>
        <w:t xml:space="preserve"> and Kaplan but not included in the Congressional Research Service compilation at all are the 1958-59 and 1961 crises over Berlin and the 1973 Middle East War, during which U.S. Presidents signaled threats of superpower war, and in the latter case signaled particularly a willingness to resort to nuclear weapons.124 Because the presidents did not in the end carry out these threats, these cases lack the sort of authoritative legal justifications or reactions that accompany actual uses of force. It is therefore difficult to assess how the executive branch and congress understood the scope of the President’s war powers in these cases, but historical inquiry would probably show the executive branch’s interpretation to be very broad, even to include full-scale war and even where the main U.S. interest at stake was the very credibility of U.S. defense commitments undergirding its grand strategy, not simply the interests specific to divided Germany and the Middle East region. </w:t>
      </w:r>
    </w:p>
    <w:p w:rsidR="005503A8" w:rsidRPr="008E50C7" w:rsidRDefault="005503A8" w:rsidP="005503A8">
      <w:pPr>
        <w:rPr>
          <w:sz w:val="12"/>
        </w:rPr>
      </w:pPr>
      <w:r w:rsidRPr="00EE3EEA">
        <w:rPr>
          <w:sz w:val="6"/>
        </w:rPr>
        <w:t>Of course, one might argue that because the threatened military actions were never carried out in these cases, it is impossible to know if the President would have sought congressional authorization or how Congress would have reacted to the use of force; nonetheless, it is easy to see that in crises like these a threat by the President to use force, having put U.S. credibility on the line in addition to whatever other foreign policy stakes were at issues, would have put Congress in a bind.</w:t>
      </w:r>
      <w:r>
        <w:rPr>
          <w:sz w:val="6"/>
        </w:rPr>
        <w:t xml:space="preserve"> </w:t>
      </w:r>
      <w:r w:rsidRPr="00EE3EEA">
        <w:rPr>
          <w:sz w:val="6"/>
        </w:rPr>
        <w:t xml:space="preserve">3. Lawyers’ </w:t>
      </w:r>
      <w:proofErr w:type="spellStart"/>
      <w:r w:rsidRPr="00EE3EEA">
        <w:rPr>
          <w:sz w:val="6"/>
        </w:rPr>
        <w:t>Mis</w:t>
      </w:r>
      <w:proofErr w:type="spellEnd"/>
      <w:r w:rsidRPr="00EE3EEA">
        <w:rPr>
          <w:sz w:val="6"/>
        </w:rPr>
        <w:t>-Assessment</w:t>
      </w:r>
      <w:r>
        <w:rPr>
          <w:sz w:val="6"/>
        </w:rPr>
        <w:t xml:space="preserve"> </w:t>
      </w:r>
      <w:r w:rsidRPr="00EE3EEA">
        <w:rPr>
          <w:sz w:val="6"/>
        </w:rPr>
        <w:t>Empirically, analysis of and insights gleaned from any particular incident – which might then be used to evaluate the functional merits of presidential powers – looks very different if one focuses predominantly on the actual use of force instead of considering also the role of threatened force. Take for example, the Cuban Missile Crisis – perhaps the Cold War’s most dangerous event. To the rare extent that they consider domestic legal issues of this crisis at all, lawyers interested in the constitutionality of President Kennedy’s actions generally ask only whether he was empowered to initiate the naval quarantine of Cuba, because that is the concrete military action Kennedy took that was readily observable and that resulted in actual engagement with Soviet forces or vessels – as it happens, very minimal engagement.125 To strategists who study the crisis, however, the naval quarantine is not in itself the key presidential action; after all, as Kennedy and his advisers realized, a quarantine alone could not remove the missiles that were already in Cuba. The most consequential presidential actions were threats of military or even nuclear escalation, signaled through various means including putting U.S. strategic bombers on highest alert.126 The quarantine itself was significant not for its direct military effects but because of its communicative impact in showing U.S. resolve. If one is focused, as lawyers often are, on presidential military action that actually engaged the enemy in combat or nearly did, it is easy to dismiss this case as not very constitutionally significant. If one focuses on it, as strategists and political scientists often do, on nuclear brinkmanship, it is arguably the most significant historical exercise of unilateral presidential powers to affect war and peace.127</w:t>
      </w:r>
      <w:r>
        <w:rPr>
          <w:sz w:val="6"/>
        </w:rPr>
        <w:t xml:space="preserve"> </w:t>
      </w:r>
      <w:r w:rsidRPr="00EE3EEA">
        <w:rPr>
          <w:sz w:val="6"/>
        </w:rPr>
        <w:t>Considering again the 1991 Gulf War, most legal scholars would dismiss this instance as constitutionally a pretty uninteresting military conflict: the President claimed unilateral authority to use force, but he eventually sought and obtained congressional authorization for what was ultimately – at least in the short-run – a quite successful war. For the most part this case is therefore neither celebrated nor decried much by either side of legal war powers debates</w:t>
      </w:r>
      <w:proofErr w:type="gramStart"/>
      <w:r w:rsidRPr="00EE3EEA">
        <w:rPr>
          <w:sz w:val="6"/>
        </w:rPr>
        <w:t>,128</w:t>
      </w:r>
      <w:proofErr w:type="gramEnd"/>
      <w:r w:rsidRPr="00EE3EEA">
        <w:rPr>
          <w:sz w:val="6"/>
        </w:rPr>
        <w:t xml:space="preserve"> though some congressionalist scholars highlight the correlation of congressional authorization for this war and a successful outcome.129</w:t>
      </w:r>
      <w:r>
        <w:rPr>
          <w:sz w:val="6"/>
        </w:rPr>
        <w:t xml:space="preserve"> </w:t>
      </w:r>
      <w:r w:rsidRPr="00EE3EEA">
        <w:rPr>
          <w:sz w:val="6"/>
        </w:rPr>
        <w:t>Political scientists look at the case differently, though. They often study this event not as a successful war but as failed coercive diplomacy, in that the United States first threatened war through a set of dramatically escalating steps that ultimately failed to persuade Saddam Hussein to withdraw from Kuwait.130 Some political scientists even see U.S. legal debate about military actions as an important part of this story, assessing that adversaries pay attention to congressional arguments and moves in evaluating U.S. resolve (an issue taken up in greater detail below) and that congressional opposition to Bush’s initial unilateralism in this case undermined the credibility of U.S. threats.131 Whether one sees the Gulf War as a case of (successful) war, as lawyers usually do, or (unsuccessful) threatened war, as political scientists usually do, colors how one evaluates the outcome and the credit one might attach to some factors such as vocal congressional opposition to initially-unilateral presidential moves.</w:t>
      </w:r>
      <w:r>
        <w:rPr>
          <w:sz w:val="6"/>
        </w:rPr>
        <w:t xml:space="preserve"> </w:t>
      </w:r>
      <w:r w:rsidRPr="00EE3EEA">
        <w:rPr>
          <w:sz w:val="6"/>
        </w:rPr>
        <w:t>Notice also that legal analysis of Presidential authority to use force is sometimes thought to turn partly on the U.S. security interests at stake, as though those interests are purely contextual and exogenous to U.S. decision-making and grand strategy. In justifying President Obama’s 2011 use of force against the Libyan government, for example, the Justice Department’s Office of Legal Counsel concluded that the President had such legal authority “because he could reasonably determine that such use of force was in the national interest,” and it then went on to detail the U.S. security and foreign policy interests.132</w:t>
      </w:r>
      <w:r>
        <w:rPr>
          <w:sz w:val="6"/>
        </w:rPr>
        <w:t xml:space="preserve"> </w:t>
      </w:r>
      <w:r w:rsidRPr="00EE3EEA">
        <w:rPr>
          <w:sz w:val="6"/>
        </w:rPr>
        <w:t xml:space="preserve">The interests at stake in crises like these, however, are altered dramatically if the President threatens force: doing so puts the credibility of U.S. threats at stake, which is important not only with respect to resolving the crisis at hand but with respect to other potential adversaries watching U.S. actions.133 The President’s power to threaten force means that he may unilaterally alter the costs and benefits of actually using force through his prior actions.134 The U.S. security interests in carrying through on threats are partly endogenous to the strategy embarked upon to address crises (consider, for example, that once President George H.W. Bush placed </w:t>
      </w:r>
      <w:proofErr w:type="spellStart"/>
      <w:r w:rsidRPr="00EE3EEA">
        <w:rPr>
          <w:sz w:val="6"/>
        </w:rPr>
        <w:t>hundred</w:t>
      </w:r>
      <w:proofErr w:type="spellEnd"/>
      <w:r w:rsidRPr="00EE3EEA">
        <w:rPr>
          <w:sz w:val="6"/>
        </w:rPr>
        <w:t xml:space="preserve"> of thousands of U.S. troops in the Persian Gulf region and issued an ultimatum to Saddam Hussein in 1990, the credibility of U.S. threats and assurances to regional allies were put on the line).135 Moreover, interests at stake in any one crisis cannot simply be disaggregated from broader U.S. grand strategy: if the United States generally relies heavily on threats of force to shape the behavior of other actors, then its demonstrated willingness or unwillingness to carry out a threat and the outcomes of that action affect its credibility in the eyes of other adversaries and allies, too.136</w:t>
      </w:r>
      <w:r>
        <w:rPr>
          <w:sz w:val="6"/>
        </w:rPr>
        <w:t xml:space="preserve"> </w:t>
      </w:r>
      <w:r w:rsidRPr="00EE3EEA">
        <w:rPr>
          <w:sz w:val="6"/>
        </w:rPr>
        <w:t>It is remarkable, though in the end not surprising, that the executive branch does not generally cite these credibility interests in justifying its unilateral uses of force. It does cite when relevant the U.S. interest in sustaining the credibility of its formal alliance commitments or U.N. Security Council resolutions, as reasons supporting the President’s constitutional authority to use force.137 The executive branch generally refrains from citing the similar interests in sustaining the credibility of the President’s own threats of force, however, probably in part because doing so would so nakedly expose the degree to which the President’s prior unilateral strategic decisions would tie Congress’s hands on the matter.</w:t>
      </w:r>
      <w:r>
        <w:rPr>
          <w:sz w:val="6"/>
        </w:rPr>
        <w:t xml:space="preserve"> </w:t>
      </w:r>
      <w:r w:rsidRPr="00EE3EEA">
        <w:rPr>
          <w:sz w:val="6"/>
        </w:rPr>
        <w:t>* * *</w:t>
      </w:r>
      <w:r>
        <w:rPr>
          <w:sz w:val="6"/>
        </w:rPr>
        <w:t xml:space="preserve"> </w:t>
      </w:r>
      <w:r w:rsidRPr="00EE3EEA">
        <w:rPr>
          <w:sz w:val="6"/>
        </w:rPr>
        <w:t>In sum, lawyers’ focus on actual uses of force – usually in terms of armed clashes with an enemy or the placement of troops into hostile environments – does not account for much vaster ways that President’s wield U.S. military power and it skews the claims legal scholars make about the allocation of war powers between the political branches. A more complete account of constitutional war powers should recognize the significant role of threatened force in American foreign policy.</w:t>
      </w:r>
      <w:r>
        <w:rPr>
          <w:sz w:val="6"/>
        </w:rPr>
        <w:t xml:space="preserve"> </w:t>
      </w:r>
      <w:r w:rsidRPr="00EE3EEA">
        <w:rPr>
          <w:sz w:val="6"/>
        </w:rPr>
        <w:t>II. Democratic Checks on Threatened Force</w:t>
      </w:r>
      <w:r>
        <w:rPr>
          <w:sz w:val="6"/>
        </w:rPr>
        <w:t xml:space="preserve"> </w:t>
      </w:r>
      <w:r w:rsidRPr="00EE3EEA">
        <w:rPr>
          <w:sz w:val="6"/>
        </w:rPr>
        <w:t xml:space="preserve">The previous Parts of this Article showed that, especially since the end of World War II, the United States has relied heavily on strategies of threatened force in wielding its military might – for which credible signals are a necessary element – and that </w:t>
      </w:r>
      <w:r w:rsidRPr="00EE3EEA">
        <w:rPr>
          <w:rStyle w:val="StyleBoldUnderline"/>
          <w:sz w:val="6"/>
        </w:rPr>
        <w:t>the President is not very constrained legally in any formal sense in threatening war</w:t>
      </w:r>
      <w:r w:rsidRPr="00EE3EEA">
        <w:rPr>
          <w:sz w:val="6"/>
        </w:rPr>
        <w:t>. Drawing on recent political science scholarship, this Part takes some of the major questions often asked by students of constitutional war powers with respect to the actual use of force and reframes them in terms of threatened force.</w:t>
      </w:r>
      <w:r>
        <w:rPr>
          <w:sz w:val="6"/>
        </w:rPr>
        <w:t xml:space="preserve"> </w:t>
      </w:r>
      <w:r w:rsidRPr="00EE3EEA">
        <w:rPr>
          <w:sz w:val="6"/>
        </w:rPr>
        <w:t xml:space="preserve">First, as a descriptive matter, in the absence of formal legal checks on the President’s power to threaten war, is the President nevertheless informally but significantly constrained by democratic institutions and processes, and what role does Congress play in that constraint? Second, as a normative matter, what are the strategic merits and drawbacks of this arrangement of democratic institutions and constraints with regard to strategies of threatened force? Third, as a prescriptive matter, although it is not really plausible that Congress or courts would ever erect direct legal barriers to the President’s power to threaten war, how might legal reform proposals to more strongly and formally constrain the President’s power to use force indirectly impact his power to threaten it effectively? For reasons discussed below, I do not consider whether Congress could legislatively restrict directly the President’s power to threaten force or war; in short, I set that issue aside because assuming that were constitutionally permissible, even ardent </w:t>
      </w:r>
      <w:proofErr w:type="spellStart"/>
      <w:r w:rsidRPr="00EE3EEA">
        <w:rPr>
          <w:sz w:val="6"/>
        </w:rPr>
        <w:t>congressionalists</w:t>
      </w:r>
      <w:proofErr w:type="spellEnd"/>
      <w:r w:rsidRPr="00EE3EEA">
        <w:rPr>
          <w:sz w:val="6"/>
        </w:rPr>
        <w:t xml:space="preserve"> have exhibited no interest in doing so, and instead have focused on legally controlling the actual use of force.</w:t>
      </w:r>
      <w:r>
        <w:rPr>
          <w:sz w:val="6"/>
        </w:rPr>
        <w:t xml:space="preserve"> </w:t>
      </w:r>
      <w:r w:rsidRPr="00EE3EEA">
        <w:rPr>
          <w:sz w:val="6"/>
        </w:rPr>
        <w:t>Political science insights that bear on these questions emerge from several directions. One is from studies of Congress’ influence on use of force decisions, which usually assume that Congress’s formal legislative powers play only a limited role in this area, and the effects of this influence on presidential decision-making about threatened force. Another is international relations literature on international bargaining138 as well as literature on the theory of democratic peace, the notion that democracies rarely, if ever, go to war with one another.139 In attempting to explain the near-absence of military conflicts between democracies, political scientists have examined how particular features of democratic governments – electoral accountability, the institutionalized mobilization of political opponents, and the diffusion of decision-making authority regarding the use of force among executive and legislative branches – affect decision-making about war.140 These and other studies, in turn, have led some political scientists (especially those with a rational choice theory orientation) to focus on how those features affect the credibility of signals about force that governments send to adversaries in crises.141</w:t>
      </w:r>
      <w:r>
        <w:rPr>
          <w:sz w:val="6"/>
        </w:rPr>
        <w:t xml:space="preserve"> </w:t>
      </w:r>
      <w:r w:rsidRPr="00EE3EEA">
        <w:rPr>
          <w:sz w:val="6"/>
        </w:rPr>
        <w:t>My purpose in addressing these questions is to begin painting a more complete and detailed picture of the way war powers operate, or could operate, than one sees when looking only at actual wars and use of force. This is not intended to be a comprehensive account but an effort to synthesize some strands of scholarship from other fields regarding threatened force to inform legal discourse about how war powers function in practice and the strategic implications of reform.</w:t>
      </w:r>
      <w:r>
        <w:rPr>
          <w:sz w:val="6"/>
        </w:rPr>
        <w:t xml:space="preserve"> </w:t>
      </w:r>
      <w:r w:rsidRPr="00EE3EEA">
        <w:rPr>
          <w:sz w:val="6"/>
        </w:rPr>
        <w:t xml:space="preserve">The answers to these questions also bear on raging debates among legal scholars on the nature of American executive power and its constraint by law. Initially they seem to support the views of those legal scholars who have long believed that in practice law no longer seriously binds the President with respect to war-making.142 That view has been taken even further recently by Eric Posner and Adrian </w:t>
      </w:r>
      <w:proofErr w:type="spellStart"/>
      <w:r w:rsidRPr="00EE3EEA">
        <w:rPr>
          <w:sz w:val="6"/>
        </w:rPr>
        <w:t>Vermeule</w:t>
      </w:r>
      <w:proofErr w:type="spellEnd"/>
      <w:r w:rsidRPr="00EE3EEA">
        <w:rPr>
          <w:sz w:val="6"/>
        </w:rPr>
        <w:t>, who argue that “[l]aw does little constraint the modern executive” at all, but also observe that “politics and public opinion” operate effectively to cabin executive powers.143 The arguments offered here, however, do more to support the position of those legal scholars who describe a more complex relationship between law and politics, including that law is constitutive of the processes of political struggle.144 That law helps constitute the processes of political struggles is true of any area of public policy, though, and what is special here is the added importance of foreign audiences – including adversaries and allies, alike – observing and reacting to those politics, too.</w:t>
      </w:r>
      <w:r>
        <w:rPr>
          <w:sz w:val="6"/>
        </w:rPr>
        <w:t xml:space="preserve"> </w:t>
      </w:r>
      <w:r w:rsidRPr="00EE3EEA">
        <w:rPr>
          <w:sz w:val="6"/>
        </w:rPr>
        <w:t>Democratic Constraints on the Power to the Threaten Force</w:t>
      </w:r>
      <w:r>
        <w:rPr>
          <w:sz w:val="6"/>
        </w:rPr>
        <w:t xml:space="preserve"> </w:t>
      </w:r>
      <w:r w:rsidRPr="00EE3EEA">
        <w:rPr>
          <w:sz w:val="2"/>
        </w:rPr>
        <w:t xml:space="preserve">Whereas most lawyers usually begin their analysis of the President’s and Congress’s war powers by focusing on their formal legal authorities, political scientists usually take for granted these days that the President is – in practice – the dominant branch with respect to military crises and that Congress wields its formal legislative powers in this area rarely or in only very limited ways. A major school of thought, however, is that </w:t>
      </w:r>
      <w:r w:rsidRPr="00BC36BD">
        <w:rPr>
          <w:rStyle w:val="StyleBoldUnderline"/>
        </w:rPr>
        <w:t>congressional members nevertheless wield significant influence over decisions about force, and that this influence extends to threatened force, so that Presidents generally refrain from threats that would provoke strong congressional opposition</w:t>
      </w:r>
      <w:r w:rsidRPr="00BC36BD">
        <w:rPr>
          <w:sz w:val="16"/>
        </w:rPr>
        <w:t xml:space="preserve">. Even without any serious prospect for legislatively blocking the President’s threatened actions, Congress under certain conditions can loom large enough to force Presidents to adjust their policies; even when it cannot, congressional members can oblige the President expend lots of political capital. </w:t>
      </w:r>
      <w:proofErr w:type="gramStart"/>
      <w:r w:rsidRPr="00BC36BD">
        <w:rPr>
          <w:sz w:val="16"/>
        </w:rPr>
        <w:t xml:space="preserve">As Jon </w:t>
      </w:r>
      <w:proofErr w:type="spellStart"/>
      <w:r w:rsidRPr="00BC36BD">
        <w:rPr>
          <w:sz w:val="16"/>
        </w:rPr>
        <w:t>Pevehouse</w:t>
      </w:r>
      <w:proofErr w:type="spellEnd"/>
      <w:r w:rsidRPr="00BC36BD">
        <w:rPr>
          <w:sz w:val="16"/>
        </w:rPr>
        <w:t xml:space="preserve"> and William Howell explain:</w:t>
      </w:r>
      <w:r>
        <w:rPr>
          <w:sz w:val="16"/>
        </w:rPr>
        <w:t xml:space="preserve"> </w:t>
      </w:r>
      <w:r w:rsidRPr="00B01AD9">
        <w:rPr>
          <w:rStyle w:val="StyleBoldUnderline"/>
          <w:highlight w:val="green"/>
        </w:rPr>
        <w:t>When</w:t>
      </w:r>
      <w:r w:rsidRPr="00BC36BD">
        <w:rPr>
          <w:rStyle w:val="StyleBoldUnderline"/>
        </w:rPr>
        <w:t xml:space="preserve"> members of </w:t>
      </w:r>
      <w:r w:rsidRPr="00B01AD9">
        <w:rPr>
          <w:rStyle w:val="StyleBoldUnderline"/>
          <w:highlight w:val="green"/>
        </w:rPr>
        <w:t xml:space="preserve">Congress </w:t>
      </w:r>
      <w:r w:rsidRPr="00BC36BD">
        <w:rPr>
          <w:sz w:val="12"/>
        </w:rPr>
        <w:t>vocally</w:t>
      </w:r>
      <w:r w:rsidRPr="00B01AD9">
        <w:rPr>
          <w:rStyle w:val="StyleBoldUnderline"/>
          <w:highlight w:val="green"/>
        </w:rPr>
        <w:t xml:space="preserve"> oppose a use of force, they </w:t>
      </w:r>
      <w:r w:rsidRPr="00B01AD9">
        <w:rPr>
          <w:rStyle w:val="StyleBoldUnderline"/>
          <w:highlight w:val="green"/>
          <w:bdr w:val="single" w:sz="4" w:space="0" w:color="auto"/>
        </w:rPr>
        <w:t xml:space="preserve">undermine </w:t>
      </w:r>
      <w:r w:rsidRPr="00B01AD9">
        <w:rPr>
          <w:rStyle w:val="StyleBoldUnderline"/>
          <w:highlight w:val="green"/>
        </w:rPr>
        <w:t xml:space="preserve">the president’s </w:t>
      </w:r>
      <w:r w:rsidRPr="00B01AD9">
        <w:rPr>
          <w:rStyle w:val="StyleBoldUnderline"/>
          <w:highlight w:val="green"/>
          <w:bdr w:val="single" w:sz="4" w:space="0" w:color="auto"/>
        </w:rPr>
        <w:t>ability to convince</w:t>
      </w:r>
      <w:r w:rsidRPr="00BC36BD">
        <w:rPr>
          <w:rStyle w:val="StyleBoldUnderline"/>
        </w:rPr>
        <w:t xml:space="preserve"> foreign </w:t>
      </w:r>
      <w:r w:rsidRPr="00B01AD9">
        <w:rPr>
          <w:rStyle w:val="StyleBoldUnderline"/>
          <w:highlight w:val="green"/>
        </w:rPr>
        <w:t>states that he will see a fight through to the end</w:t>
      </w:r>
      <w:r w:rsidRPr="00BC36BD">
        <w:rPr>
          <w:rStyle w:val="StyleBoldUnderline"/>
        </w:rPr>
        <w:t>.</w:t>
      </w:r>
      <w:proofErr w:type="gramEnd"/>
      <w:r w:rsidRPr="00BC36BD">
        <w:rPr>
          <w:sz w:val="12"/>
        </w:rPr>
        <w:t xml:space="preserve"> </w:t>
      </w:r>
      <w:r w:rsidRPr="00BC36BD">
        <w:rPr>
          <w:rStyle w:val="StyleBoldUnderline"/>
        </w:rPr>
        <w:t>Sensing hesitation on the part of the U</w:t>
      </w:r>
      <w:r w:rsidRPr="00BC36BD">
        <w:rPr>
          <w:sz w:val="12"/>
        </w:rPr>
        <w:t xml:space="preserve">nited </w:t>
      </w:r>
      <w:r w:rsidRPr="00BC36BD">
        <w:rPr>
          <w:rStyle w:val="StyleBoldUnderline"/>
        </w:rPr>
        <w:t>S</w:t>
      </w:r>
      <w:r w:rsidRPr="00BC36BD">
        <w:rPr>
          <w:sz w:val="12"/>
        </w:rPr>
        <w:t xml:space="preserve">tates, </w:t>
      </w:r>
      <w:r w:rsidRPr="00B01AD9">
        <w:rPr>
          <w:rStyle w:val="StyleBoldUnderline"/>
          <w:highlight w:val="green"/>
        </w:rPr>
        <w:t>allies may be reluctant to contribute</w:t>
      </w:r>
      <w:r w:rsidRPr="00BC36BD">
        <w:rPr>
          <w:rStyle w:val="StyleBoldUnderline"/>
        </w:rPr>
        <w:t xml:space="preserve"> to a military campaign, </w:t>
      </w:r>
      <w:r w:rsidRPr="00B01AD9">
        <w:rPr>
          <w:rStyle w:val="StyleBoldUnderline"/>
          <w:highlight w:val="green"/>
        </w:rPr>
        <w:t>and adversaries are likely to fight harder and longer</w:t>
      </w:r>
      <w:r w:rsidRPr="00BC36BD">
        <w:rPr>
          <w:rStyle w:val="StyleBoldUnderline"/>
        </w:rPr>
        <w:t xml:space="preserve"> when conflict erupts</w:t>
      </w:r>
      <w:r w:rsidRPr="00BC36BD">
        <w:rPr>
          <w:sz w:val="12"/>
        </w:rPr>
        <w:t xml:space="preserve">— </w:t>
      </w:r>
      <w:r w:rsidRPr="00BC36BD">
        <w:rPr>
          <w:rStyle w:val="StyleBoldUnderline"/>
        </w:rPr>
        <w:t>thereby raising the costs of the military campaign, decreasing the president’s ability to negotiate a satisfactory resolution, and increasing the probability that American lives are lost along the way</w:t>
      </w:r>
      <w:r w:rsidRPr="00BC36BD">
        <w:rPr>
          <w:sz w:val="12"/>
        </w:rPr>
        <w:t xml:space="preserve">. Facing </w:t>
      </w:r>
      <w:r w:rsidRPr="00BC36BD">
        <w:rPr>
          <w:rStyle w:val="StyleBoldUnderline"/>
        </w:rPr>
        <w:t>a limited band of allies willing to participate in a military venture and an enemy emboldened by domestic critics, presidents may choose to curtail, and even abandon, those military operations that do not involve vital strategic interests</w:t>
      </w:r>
      <w:r w:rsidRPr="00BC36BD">
        <w:rPr>
          <w:sz w:val="12"/>
        </w:rPr>
        <w:t>. 145 This statement also highlights the important point, alluded to earlier, that force and threatened force are not neatly separable categories. Often limited uses of force are intended as signals of resolve to escalate, and most conflicts involve bargaining in which the threat of future violence – rather than what Schelling calls “brute force”146 – is used to try to extract concessions.</w:t>
      </w:r>
      <w:r>
        <w:rPr>
          <w:sz w:val="12"/>
        </w:rPr>
        <w:t xml:space="preserve"> </w:t>
      </w:r>
      <w:r w:rsidRPr="00BC36BD">
        <w:rPr>
          <w:rStyle w:val="StyleBoldUnderline"/>
        </w:rPr>
        <w:t xml:space="preserve">The formal participation of political opponents in </w:t>
      </w:r>
      <w:r w:rsidRPr="002B4D75">
        <w:rPr>
          <w:rStyle w:val="StyleBoldUnderline"/>
        </w:rPr>
        <w:t xml:space="preserve">legislative </w:t>
      </w:r>
      <w:r w:rsidRPr="00B01AD9">
        <w:rPr>
          <w:rStyle w:val="StyleBoldUnderline"/>
          <w:highlight w:val="green"/>
        </w:rPr>
        <w:t>bodies provide</w:t>
      </w:r>
      <w:r w:rsidRPr="00F961A3">
        <w:rPr>
          <w:sz w:val="14"/>
        </w:rPr>
        <w:t>s</w:t>
      </w:r>
      <w:r w:rsidRPr="00BC36BD">
        <w:rPr>
          <w:rStyle w:val="StyleBoldUnderline"/>
        </w:rPr>
        <w:t xml:space="preserve"> them with </w:t>
      </w:r>
      <w:r w:rsidRPr="00B01AD9">
        <w:rPr>
          <w:rStyle w:val="StyleBoldUnderline"/>
          <w:highlight w:val="green"/>
        </w:rPr>
        <w:t xml:space="preserve">a forum </w:t>
      </w:r>
      <w:r w:rsidRPr="00F961A3">
        <w:rPr>
          <w:rStyle w:val="StyleBoldUnderline"/>
        </w:rPr>
        <w:t xml:space="preserve">for registering dissent to </w:t>
      </w:r>
      <w:r w:rsidRPr="009A36C9">
        <w:rPr>
          <w:rStyle w:val="StyleBoldUnderline"/>
        </w:rPr>
        <w:t>presidential policies of force</w:t>
      </w:r>
      <w:r w:rsidRPr="00B01AD9">
        <w:rPr>
          <w:rStyle w:val="StyleBoldUnderline"/>
          <w:highlight w:val="green"/>
        </w:rPr>
        <w:t xml:space="preserve"> through </w:t>
      </w:r>
      <w:r w:rsidRPr="00B01AD9">
        <w:rPr>
          <w:rStyle w:val="StyleBoldUnderline"/>
          <w:highlight w:val="green"/>
          <w:bdr w:val="single" w:sz="4" w:space="0" w:color="auto"/>
        </w:rPr>
        <w:t>such mechanisms</w:t>
      </w:r>
      <w:r w:rsidRPr="00B01AD9">
        <w:rPr>
          <w:rStyle w:val="StyleBoldUnderline"/>
          <w:highlight w:val="green"/>
        </w:rPr>
        <w:t xml:space="preserve"> </w:t>
      </w:r>
      <w:r w:rsidRPr="00BC36BD">
        <w:rPr>
          <w:rStyle w:val="StyleBoldUnderline"/>
        </w:rPr>
        <w:t xml:space="preserve">floor </w:t>
      </w:r>
      <w:r w:rsidRPr="00B01AD9">
        <w:rPr>
          <w:rStyle w:val="StyleBoldUnderline"/>
          <w:highlight w:val="green"/>
        </w:rPr>
        <w:t xml:space="preserve">statements, </w:t>
      </w:r>
      <w:r w:rsidRPr="00BC36BD">
        <w:rPr>
          <w:rStyle w:val="StyleBoldUnderline"/>
        </w:rPr>
        <w:t xml:space="preserve">committee </w:t>
      </w:r>
      <w:r w:rsidRPr="00B01AD9">
        <w:rPr>
          <w:rStyle w:val="StyleBoldUnderline"/>
          <w:highlight w:val="green"/>
        </w:rPr>
        <w:t xml:space="preserve">oversight </w:t>
      </w:r>
      <w:r w:rsidRPr="00BC36BD">
        <w:rPr>
          <w:rStyle w:val="StyleBoldUnderline"/>
        </w:rPr>
        <w:t xml:space="preserve">hearings, resolution votes, </w:t>
      </w:r>
      <w:r w:rsidRPr="00B01AD9">
        <w:rPr>
          <w:rStyle w:val="StyleBoldUnderline"/>
          <w:highlight w:val="green"/>
        </w:rPr>
        <w:t>and funding decisions</w:t>
      </w:r>
      <w:r w:rsidRPr="00BC36BD">
        <w:rPr>
          <w:sz w:val="12"/>
        </w:rPr>
        <w:t xml:space="preserve">.147 </w:t>
      </w:r>
      <w:r w:rsidRPr="009A36C9">
        <w:rPr>
          <w:sz w:val="12"/>
        </w:rPr>
        <w:t xml:space="preserve">These official actions prevent the President “from monopolizing the nation’s political discourse” on decisions regarding military actions can thereby make it difficult for the President </w:t>
      </w:r>
      <w:r w:rsidRPr="00BC36BD">
        <w:rPr>
          <w:sz w:val="12"/>
        </w:rPr>
        <w:t xml:space="preserve">to depart too far from congressional preferences.148 Members of the political opposition in Congress also have access to resources for gathering policy relevant information from the government that informs their policy preferences. Their active participation in specialized legislative committees similarly gives opponent party members access to fact-finding resources and forums for registering informed dissent from decisions within the committee’s purview.149 As a result, </w:t>
      </w:r>
      <w:r w:rsidRPr="00BC36BD">
        <w:rPr>
          <w:rStyle w:val="StyleBoldUnderline"/>
        </w:rPr>
        <w:t xml:space="preserve">legislative institutions </w:t>
      </w:r>
      <w:r w:rsidRPr="00BC36BD">
        <w:rPr>
          <w:sz w:val="12"/>
        </w:rPr>
        <w:t xml:space="preserve">within democracies </w:t>
      </w:r>
      <w:r w:rsidRPr="00BC36BD">
        <w:rPr>
          <w:rStyle w:val="StyleBoldUnderline"/>
        </w:rPr>
        <w:t>can enable</w:t>
      </w:r>
      <w:r w:rsidRPr="00BC36BD">
        <w:rPr>
          <w:sz w:val="12"/>
        </w:rPr>
        <w:t xml:space="preserve"> political </w:t>
      </w:r>
      <w:r w:rsidRPr="00B01AD9">
        <w:rPr>
          <w:rStyle w:val="StyleBoldUnderline"/>
          <w:highlight w:val="green"/>
        </w:rPr>
        <w:t>opponents</w:t>
      </w:r>
      <w:r w:rsidRPr="00BC36BD">
        <w:rPr>
          <w:rStyle w:val="StyleBoldUnderline"/>
        </w:rPr>
        <w:t xml:space="preserve"> to </w:t>
      </w:r>
      <w:r w:rsidRPr="00B01AD9">
        <w:rPr>
          <w:rStyle w:val="StyleBoldUnderline"/>
          <w:highlight w:val="green"/>
        </w:rPr>
        <w:t xml:space="preserve">have a more </w:t>
      </w:r>
      <w:r w:rsidRPr="00B01AD9">
        <w:rPr>
          <w:rStyle w:val="StyleBoldUnderline"/>
          <w:highlight w:val="green"/>
          <w:bdr w:val="single" w:sz="4" w:space="0" w:color="auto"/>
        </w:rPr>
        <w:t>immediate</w:t>
      </w:r>
      <w:r w:rsidRPr="00BC36BD">
        <w:rPr>
          <w:sz w:val="12"/>
        </w:rPr>
        <w:t xml:space="preserve"> and informed </w:t>
      </w:r>
      <w:r w:rsidRPr="00B01AD9">
        <w:rPr>
          <w:rStyle w:val="StyleBoldUnderline"/>
          <w:highlight w:val="green"/>
        </w:rPr>
        <w:t>impact</w:t>
      </w:r>
      <w:r w:rsidRPr="00BC36BD">
        <w:rPr>
          <w:sz w:val="12"/>
        </w:rPr>
        <w:t xml:space="preserve"> on executive’s decisions regarding force than can opponents among the general public. Moreover, </w:t>
      </w:r>
      <w:r w:rsidRPr="00BC36BD">
        <w:rPr>
          <w:rStyle w:val="StyleBoldUnderline"/>
        </w:rPr>
        <w:t>studies suggest that Congress can actively shape media coverage and public support for a president’s foreign policy engagements</w:t>
      </w:r>
      <w:r w:rsidRPr="00BC36BD">
        <w:rPr>
          <w:sz w:val="12"/>
        </w:rPr>
        <w:t>.</w:t>
      </w:r>
      <w:r w:rsidRPr="00EE3EEA">
        <w:rPr>
          <w:sz w:val="6"/>
        </w:rPr>
        <w:t>150 In short, these findings among political scientists suggest that, even without having to pass legislation or formally approve of actions, Congress often operates as an important check on threatened force by providing the president’s political opponents with a forum for registering dissent from the executive’s decisions regarding force in ways that attach domestic political costs to contemplated military actions or even the threats to use force.</w:t>
      </w:r>
      <w:r>
        <w:rPr>
          <w:sz w:val="6"/>
        </w:rPr>
        <w:t xml:space="preserve"> </w:t>
      </w:r>
      <w:r w:rsidRPr="00EE3EEA">
        <w:rPr>
          <w:sz w:val="6"/>
        </w:rPr>
        <w:t>Under this logic, Presidents, anticipating dissent, will be more selective in issuing¶ threats in the first place, making only those commitments that would not incite¶ widespread political opposition should the threat be carried through.151 Political¶ opponents within a legislature also have few electoral incentives to collude in an¶ executive’s bluff, and they are capable of expressing opposition to a threatened use of¶ force in ways that could expose the bluff to a threatened adversary.152 This again narrows¶ the President’s range of viable policy options for brandishing military force.</w:t>
      </w:r>
      <w:r>
        <w:rPr>
          <w:sz w:val="6"/>
        </w:rPr>
        <w:t xml:space="preserve"> </w:t>
      </w:r>
      <w:r w:rsidRPr="00EE3EEA">
        <w:rPr>
          <w:sz w:val="6"/>
        </w:rPr>
        <w:t xml:space="preserve">Counter-intuitively, given the President’s seemingly unlimited and unchallenged¶ constitutional power to threaten war, it may in some cases be easier for </w:t>
      </w:r>
      <w:proofErr w:type="gramStart"/>
      <w:r w:rsidRPr="00EE3EEA">
        <w:rPr>
          <w:sz w:val="6"/>
        </w:rPr>
        <w:t>members</w:t>
      </w:r>
      <w:proofErr w:type="gramEnd"/>
      <w:r w:rsidRPr="00EE3EEA">
        <w:rPr>
          <w:sz w:val="6"/>
        </w:rPr>
        <w:t xml:space="preserve"> of¶ Congress to influence presidential decisions to threaten military action than presidential¶ war decisions once U.S. forces are already engaged in hostilities. It is widely believed¶ that once U.S. armed forces are fighting, congress members’ hands are often tied: policy¶ opposition at that stage risks being portrayed as undermining our troops in the field.153¶ Perhaps, it could be argued, the President takes this phenomenon into account and¶ therefore discounts political opposition to threatened force; he can assume that such¶ opposition will dissipate if he carries it through. Even if that is true, before that point¶ occurs, however, members of Congress may have communicated messages domestically¶ and communicated signals abroad that the President will find difficult to counter.154</w:t>
      </w:r>
      <w:r>
        <w:rPr>
          <w:sz w:val="6"/>
        </w:rPr>
        <w:t xml:space="preserve"> </w:t>
      </w:r>
      <w:r w:rsidRPr="00EE3EEA">
        <w:rPr>
          <w:sz w:val="6"/>
        </w:rPr>
        <w:t xml:space="preserve">The bottom line is that a body of recent political science, while confirming the¶ President’s dominant position in setting policy in this area, also reveals that policymaking¶ with respect to threats of force is significantly shaped by domestic politics and¶ that Congress is institutionally positioned to play a powerful role in influencing those¶ politics, even without exercising its formal legislative powers. Given the centrality of¶ threatened force to U.S. foreign policy strategy and security crises, this suggests that the¶ practical war powers situation is not </w:t>
      </w:r>
      <w:proofErr w:type="gramStart"/>
      <w:r w:rsidRPr="00EE3EEA">
        <w:rPr>
          <w:sz w:val="6"/>
        </w:rPr>
        <w:t>so</w:t>
      </w:r>
      <w:proofErr w:type="gramEnd"/>
      <w:r w:rsidRPr="00EE3EEA">
        <w:rPr>
          <w:sz w:val="6"/>
        </w:rPr>
        <w:t xml:space="preserve"> imbalanced toward the President as many assume.</w:t>
      </w:r>
      <w:r>
        <w:rPr>
          <w:sz w:val="6"/>
        </w:rPr>
        <w:t xml:space="preserve"> </w:t>
      </w:r>
      <w:r w:rsidRPr="00EE3EEA">
        <w:rPr>
          <w:sz w:val="6"/>
        </w:rPr>
        <w:t>B. Democratic Institutions and the Credibility of Threats</w:t>
      </w:r>
      <w:r>
        <w:rPr>
          <w:sz w:val="6"/>
        </w:rPr>
        <w:t xml:space="preserve"> </w:t>
      </w:r>
      <w:proofErr w:type="gramStart"/>
      <w:r w:rsidRPr="00EE3EEA">
        <w:rPr>
          <w:sz w:val="6"/>
        </w:rPr>
        <w:t>A</w:t>
      </w:r>
      <w:proofErr w:type="gramEnd"/>
      <w:r w:rsidRPr="00EE3EEA">
        <w:rPr>
          <w:sz w:val="6"/>
        </w:rPr>
        <w:t xml:space="preserve"> central question among constitutional war powers scholars is whether robust¶ checks – especially congressional ones – on presidential use of force lead to “sound”¶ policy decision-making. </w:t>
      </w:r>
      <w:proofErr w:type="spellStart"/>
      <w:r w:rsidRPr="00EE3EEA">
        <w:rPr>
          <w:sz w:val="6"/>
        </w:rPr>
        <w:t>Congressionalists</w:t>
      </w:r>
      <w:proofErr w:type="spellEnd"/>
      <w:r w:rsidRPr="00EE3EEA">
        <w:rPr>
          <w:sz w:val="6"/>
        </w:rPr>
        <w:t xml:space="preserve"> typically argue that legislative control over¶ war decisions promotes more thorough deliberation, including more accurate weighing of¶ consequences and gauging of political support of military action.155 </w:t>
      </w:r>
      <w:proofErr w:type="spellStart"/>
      <w:r w:rsidRPr="00EE3EEA">
        <w:rPr>
          <w:sz w:val="6"/>
        </w:rPr>
        <w:t>Presidentialists</w:t>
      </w:r>
      <w:proofErr w:type="spellEnd"/>
      <w:r w:rsidRPr="00EE3EEA">
        <w:rPr>
          <w:sz w:val="6"/>
        </w:rPr>
        <w:t>¶ usually counter that the executive branch has better information and therefore better¶ ability to discern the dangers of action or inaction, and that quick and decisive military¶ moves are often required to deal with security crises.156</w:t>
      </w:r>
      <w:r>
        <w:rPr>
          <w:sz w:val="6"/>
        </w:rPr>
        <w:t xml:space="preserve"> </w:t>
      </w:r>
      <w:r w:rsidRPr="00EE3EEA">
        <w:rPr>
          <w:sz w:val="6"/>
        </w:rPr>
        <w:t xml:space="preserve">If we are interested in these sorts of functional arguments, </w:t>
      </w:r>
      <w:r w:rsidRPr="00EE3EEA">
        <w:rPr>
          <w:sz w:val="6"/>
        </w:rPr>
        <w:lastRenderedPageBreak/>
        <w:t xml:space="preserve">then reframing the¶ inquiry to include threatened force prompts critical questions whether such checks also¶ contribute to or detract from effective deterrence and coercive diplomacy and therefore¶ positively or negatively affect the likelihood of achieving aims without resort to war.¶ Here, recent political science provides some reason for optimism, though the scholarship¶ in this area is neither yet </w:t>
      </w:r>
      <w:proofErr w:type="spellStart"/>
      <w:r w:rsidRPr="00EE3EEA">
        <w:rPr>
          <w:sz w:val="6"/>
        </w:rPr>
        <w:t>well developed</w:t>
      </w:r>
      <w:proofErr w:type="spellEnd"/>
      <w:r w:rsidRPr="00EE3EEA">
        <w:rPr>
          <w:sz w:val="6"/>
        </w:rPr>
        <w:t xml:space="preserve"> nor conclusive.</w:t>
      </w:r>
      <w:r>
        <w:rPr>
          <w:sz w:val="6"/>
        </w:rPr>
        <w:t xml:space="preserve"> </w:t>
      </w:r>
      <w:r w:rsidRPr="00EE3EEA">
        <w:rPr>
          <w:sz w:val="6"/>
        </w:rPr>
        <w:t>To be sure, “soundness” of policy with respect to force is heavily laden with¶ normative assumptions about war and the appropriate role for the United States in the¶ broader international security system, so it is difficult to assess the merits and¶ disadvantages of constitutional allocations in the abstract. That said, whatever their¶ specific assumptions about appropriate uses of force in mind, constitutional war powers¶ scholars usually evaluate the policy advantages and dangers of decision-making¶ allocations narrowly in terms of the costs and outcomes of actual military engagements¶ with adversaries.</w:t>
      </w:r>
      <w:r>
        <w:rPr>
          <w:sz w:val="6"/>
        </w:rPr>
        <w:t xml:space="preserve"> </w:t>
      </w:r>
      <w:r w:rsidRPr="00EE3EEA">
        <w:rPr>
          <w:sz w:val="6"/>
        </w:rPr>
        <w:t xml:space="preserve">The importance of credibility to strategies of threatened force adds important new¶ dimensions to this debate. On the one hand, one might intuitively expect that </w:t>
      </w:r>
      <w:r w:rsidRPr="00B01AD9">
        <w:rPr>
          <w:rStyle w:val="StyleBoldUnderline"/>
          <w:highlight w:val="green"/>
        </w:rPr>
        <w:t>robust</w:t>
      </w:r>
      <w:r w:rsidRPr="00BC36BD">
        <w:rPr>
          <w:rStyle w:val="StyleBoldUnderline"/>
        </w:rPr>
        <w:t xml:space="preserve"> democratic </w:t>
      </w:r>
      <w:r w:rsidRPr="00B01AD9">
        <w:rPr>
          <w:rStyle w:val="StyleBoldUnderline"/>
          <w:highlight w:val="green"/>
        </w:rPr>
        <w:t>checks would</w:t>
      </w:r>
      <w:r w:rsidRPr="00BC36BD">
        <w:rPr>
          <w:rStyle w:val="StyleBoldUnderline"/>
        </w:rPr>
        <w:t xml:space="preserve"> generally </w:t>
      </w:r>
      <w:r w:rsidRPr="00B01AD9">
        <w:rPr>
          <w:rStyle w:val="StyleBoldUnderline"/>
          <w:highlight w:val="green"/>
        </w:rPr>
        <w:t>be ill-suited for coercive threats and negotiations</w:t>
      </w:r>
      <w:r w:rsidRPr="00BC36BD">
        <w:rPr>
          <w:rStyle w:val="StyleBoldUnderline"/>
        </w:rPr>
        <w:t xml:space="preserve"> –¶ that institutional </w:t>
      </w:r>
      <w:r w:rsidRPr="00B01AD9">
        <w:rPr>
          <w:rStyle w:val="StyleBoldUnderline"/>
          <w:highlight w:val="green"/>
        </w:rPr>
        <w:t>centralization and secrecy</w:t>
      </w:r>
      <w:r w:rsidRPr="00BC36BD">
        <w:rPr>
          <w:rStyle w:val="StyleBoldUnderline"/>
        </w:rPr>
        <w:t xml:space="preserve"> of decision-making </w:t>
      </w:r>
      <w:r w:rsidRPr="00B01AD9">
        <w:rPr>
          <w:rStyle w:val="StyleBoldUnderline"/>
          <w:highlight w:val="green"/>
        </w:rPr>
        <w:t>might better equip</w:t>
      </w:r>
      <w:r w:rsidRPr="00BC36BD">
        <w:rPr>
          <w:rStyle w:val="StyleBoldUnderline"/>
        </w:rPr>
        <w:t xml:space="preserve"> </w:t>
      </w:r>
      <w:proofErr w:type="spellStart"/>
      <w:r w:rsidRPr="00BC36BD">
        <w:rPr>
          <w:sz w:val="12"/>
        </w:rPr>
        <w:t>nondemocracies</w:t>
      </w:r>
      <w:proofErr w:type="spellEnd"/>
      <w:r w:rsidRPr="00BC36BD">
        <w:rPr>
          <w:sz w:val="12"/>
        </w:rPr>
        <w:t>¶ to wield</w:t>
      </w:r>
      <w:r w:rsidRPr="00BC36BD">
        <w:rPr>
          <w:rStyle w:val="StyleBoldUnderline"/>
        </w:rPr>
        <w:t xml:space="preserve"> </w:t>
      </w:r>
      <w:r w:rsidRPr="00B01AD9">
        <w:rPr>
          <w:rStyle w:val="StyleBoldUnderline"/>
          <w:highlight w:val="green"/>
        </w:rPr>
        <w:t>threats of force</w:t>
      </w:r>
      <w:r w:rsidRPr="00BC36BD">
        <w:rPr>
          <w:sz w:val="12"/>
        </w:rPr>
        <w:t xml:space="preserve">. </w:t>
      </w:r>
      <w:r w:rsidRPr="00EE3EEA">
        <w:rPr>
          <w:sz w:val="6"/>
        </w:rPr>
        <w:t>As Quincy Wright speculated in 1944, autocracies¶ “can use war efficiently and threats of war even more efficiently” than democracies,157¶ especially the American democracy in which vocal public and congressional opposition¶ may undermine threats.158 Moreover, proponents of democratic checks on war powers¶ usually assume that careful deliberation is a virtue in preventing unnecessary wars, but¶ strategists of deterrence and coercion observe that perceived irrationality is sometimes¶ important in conveying threats: “don’t test me, because I might just be crazy enough to¶ do it!”159</w:t>
      </w:r>
      <w:r>
        <w:rPr>
          <w:sz w:val="6"/>
        </w:rPr>
        <w:t xml:space="preserve"> </w:t>
      </w:r>
      <w:r w:rsidRPr="00EE3EEA">
        <w:rPr>
          <w:sz w:val="6"/>
        </w:rPr>
        <w:t>On the other hand, some political scientists have recently called into question this¶ view and concluded that the institutionalization of political contestation and some¶ diffusion of decision-making power in democracies of the kind described in the previous¶ section make threats to use force rare but especially credible and effective in resolving¶ international crises without actual resort to armed conflict. In other words, recent¶ arguments in effect turn some old claims about the strategic disabilities of democracies¶ on their heads: whereas it used to be generally thought that democracies were ineffective¶ in wielding threats because they are poor at keeping secrets and their decision-making is¶ constrained by internal political pressures, a current wave of political science accepts this¶ basic description but argues that these democratic features are really strategic virtues.160</w:t>
      </w:r>
      <w:r>
        <w:rPr>
          <w:sz w:val="6"/>
        </w:rPr>
        <w:t xml:space="preserve"> </w:t>
      </w:r>
      <w:r w:rsidRPr="00EE3EEA">
        <w:rPr>
          <w:sz w:val="6"/>
        </w:rPr>
        <w:t>Rationalist models of crisis bargaining between states assume that because war is¶ risky and costly, states will be better off if they can resolve their disputes through¶ bargaining rather than by enduring the costs and uncertainties of armed conflict.161¶ Effective bargaining during such disputes – that which resolves the crisis without a resort¶ to force – depends largely on states’ perceptions of their adversary’s capacity to wage an¶ effective military campaign and its willingness to resort to force to obtain a favorable¶ outcome. A state targeted with a threat of force, for example, will be less willing to resist¶ the adversary’s demands if it believes that the adversary intends to wage and is capable of¶ waging an effective military campaign to achieve its ends. In other words, if a state¶ perceives that the threat from the adversary is credible, that state has less incentive to¶ resist such demands if doing so will escalate into armed conflict.</w:t>
      </w:r>
      <w:r>
        <w:rPr>
          <w:sz w:val="6"/>
        </w:rPr>
        <w:t xml:space="preserve"> </w:t>
      </w:r>
      <w:r w:rsidRPr="00EE3EEA">
        <w:rPr>
          <w:sz w:val="6"/>
        </w:rPr>
        <w:t>The accuracy of such perceptions, however, is often compromised by¶ informational asymmetries that arise from private information about an adversary’s¶ relative military capabilities and resolve that prevents other states from correctly¶ assessing another states’ intentions, as well as by the incentives states have to¶ misrepresent their willingness to fight – that is, to bluff.162 Informational asymmetries¶ increase the potential for misperception and thereby make war more likely; war,¶ consequentially, can be thought of in these cases as a “bargaining failure.”163</w:t>
      </w:r>
      <w:r>
        <w:rPr>
          <w:sz w:val="6"/>
        </w:rPr>
        <w:t xml:space="preserve"> </w:t>
      </w:r>
      <w:r w:rsidRPr="00EE3EEA">
        <w:rPr>
          <w:sz w:val="6"/>
        </w:rPr>
        <w:t>Some political scientists have argued in recent decades – contrary to previously common wisdom – that features and constraints of democracies make them better suited than non-democracies to credibly signal their resolve when they threaten force. To bolster their bargaining position, states will seek to generate credible signals of their resolve by taking actions that can enhance the credibility of such threats, such as mobilizing military forces or making “hand-tying” commitments from which leaders cannot back down without suffering considerable political costs domestically.164 These domestic audience costs, according to some political scientists, are especially high for leaders in democratic states, where they may bear these costs at the polls.165 Given the potentially high domestic political and electoral repercussions democratic leaders face from backing down from a public threat, they have considerable incentives to refrain from bluffing</w:t>
      </w:r>
      <w:r w:rsidRPr="00BC36BD">
        <w:rPr>
          <w:sz w:val="12"/>
        </w:rPr>
        <w:t xml:space="preserve">. </w:t>
      </w:r>
      <w:r w:rsidRPr="00BC36BD">
        <w:rPr>
          <w:rStyle w:val="StyleBoldUnderline"/>
        </w:rPr>
        <w:t>An adversary that understands these political vulnerabilities is thereby more likely to perceive the threats a democratic leader does issue as highly credible, in turn making it more likely that the adversary will yield</w:t>
      </w:r>
      <w:r w:rsidRPr="00BC36BD">
        <w:rPr>
          <w:sz w:val="12"/>
        </w:rPr>
        <w:t>.166</w:t>
      </w:r>
      <w:r>
        <w:rPr>
          <w:sz w:val="12"/>
        </w:rPr>
        <w:t xml:space="preserve"> </w:t>
      </w:r>
      <w:r w:rsidRPr="00BC36BD">
        <w:rPr>
          <w:rStyle w:val="StyleBoldUnderline"/>
        </w:rPr>
        <w:t>Other scholars have recently pointed to the special role of legislative bodies in signaling with regard to threatened force</w:t>
      </w:r>
      <w:r w:rsidRPr="00BC36BD">
        <w:rPr>
          <w:sz w:val="12"/>
        </w:rPr>
        <w:t>. This is especially interesting from the perspective of constitutional powers debates, because it posits a distinct role for Congress – and, again, one that does not necessarily rely on Congress’s ability to pass binding legislation that formally confines the President.</w:t>
      </w:r>
      <w:r>
        <w:rPr>
          <w:sz w:val="12"/>
        </w:rPr>
        <w:t xml:space="preserve"> </w:t>
      </w:r>
      <w:r w:rsidRPr="00BC36BD">
        <w:rPr>
          <w:sz w:val="12"/>
        </w:rPr>
        <w:t xml:space="preserve">Kenneth Schultz, for instance, argues that the open nature of competition within democratic societies ensures that the interplay of opposing parties in legislative bodies over the use of force is observable not just to their domestic publics but to foreign actors; this </w:t>
      </w:r>
      <w:r w:rsidRPr="00BC36BD">
        <w:rPr>
          <w:rStyle w:val="StyleBoldUnderline"/>
        </w:rPr>
        <w:t xml:space="preserve">inherent </w:t>
      </w:r>
      <w:r w:rsidRPr="00B01AD9">
        <w:rPr>
          <w:rStyle w:val="StyleBoldUnderline"/>
          <w:highlight w:val="green"/>
        </w:rPr>
        <w:t>transparency</w:t>
      </w:r>
      <w:r w:rsidRPr="00BC36BD">
        <w:rPr>
          <w:rStyle w:val="StyleBoldUnderline"/>
        </w:rPr>
        <w:t xml:space="preserve"> within</w:t>
      </w:r>
      <w:r w:rsidRPr="00BC36BD">
        <w:rPr>
          <w:sz w:val="12"/>
        </w:rPr>
        <w:t xml:space="preserve"> democracies – magnified by </w:t>
      </w:r>
      <w:r w:rsidRPr="00BC36BD">
        <w:rPr>
          <w:rStyle w:val="StyleBoldUnderline"/>
        </w:rPr>
        <w:t xml:space="preserve">legislative processes – </w:t>
      </w:r>
      <w:r w:rsidRPr="00B01AD9">
        <w:rPr>
          <w:rStyle w:val="StyleBoldUnderline"/>
          <w:highlight w:val="green"/>
        </w:rPr>
        <w:t xml:space="preserve">provides </w:t>
      </w:r>
      <w:r w:rsidRPr="00B01AD9">
        <w:rPr>
          <w:rStyle w:val="StyleBoldUnderline"/>
          <w:highlight w:val="green"/>
          <w:bdr w:val="single" w:sz="4" w:space="0" w:color="auto"/>
        </w:rPr>
        <w:t>more information</w:t>
      </w:r>
      <w:r w:rsidRPr="00B01AD9">
        <w:rPr>
          <w:rStyle w:val="StyleBoldUnderline"/>
          <w:highlight w:val="green"/>
        </w:rPr>
        <w:t xml:space="preserve"> to adversaries</w:t>
      </w:r>
      <w:r w:rsidRPr="00BC36BD">
        <w:rPr>
          <w:rStyle w:val="StyleBoldUnderline"/>
        </w:rPr>
        <w:t xml:space="preserve"> regarding the unity of domestic opponents around a government’s military and foreign policy decisions.</w:t>
      </w:r>
      <w:r w:rsidRPr="00BC36BD">
        <w:rPr>
          <w:sz w:val="12"/>
        </w:rPr>
        <w:t xml:space="preserve">167 Political opposition parties can undermine the credibility of some threats by the President to use force if they publicly voice their opposition in committee hearings, public statements, or through other institutional mechanisms. Furthermore, </w:t>
      </w:r>
      <w:r w:rsidRPr="00BC36BD">
        <w:rPr>
          <w:rStyle w:val="StyleBoldUnderline"/>
        </w:rPr>
        <w:t>legislative processes – such as debates and hearings – make it difficult to conceal or misrepresent preferences about war and peace</w:t>
      </w:r>
      <w:r w:rsidRPr="00BC36BD">
        <w:rPr>
          <w:sz w:val="12"/>
        </w:rPr>
        <w:t>.</w:t>
      </w:r>
      <w:r>
        <w:rPr>
          <w:sz w:val="12"/>
        </w:rPr>
        <w:t xml:space="preserve"> </w:t>
      </w:r>
      <w:r w:rsidRPr="00EE3EEA">
        <w:rPr>
          <w:sz w:val="6"/>
        </w:rPr>
        <w:t>Faced with such institutional constraints, Presidents will incline to be more selective about making such threats and avoid being undermined in that way.168 This restraining effect on the ability of governments to issue threats simultaneously makes those threats that the government issues more credible, if an observer assumes that the President would not be issuing it if he anticipated strong political opposition. Especially when members of the opposition party publicly support an executive’s threat to use force during a crisis, their visible support lends additional credibility to the government’s threat by demonstrating that political conditions domestically favor the use of force should it be necessary.169</w:t>
      </w:r>
      <w:r>
        <w:rPr>
          <w:sz w:val="6"/>
        </w:rPr>
        <w:t xml:space="preserve"> </w:t>
      </w:r>
      <w:r w:rsidRPr="00EE3EEA">
        <w:rPr>
          <w:sz w:val="6"/>
        </w:rPr>
        <w:t>In some cases, Congress may communicate greater willingness than the president to use force, for instance through non-binding resolutions.170 Such powerful signals of resolve should in theory make adversaries more likely to back down. The credibility-enhancing effects of legislative constraints on threats are subject to dispute. Some studies question the assumptions underpinning theories of audience costs – specifically the idea that democratic leaders suffer domestic political costs to failing to make good on their threats, and therefore that their threats are especially credible171 – and others question whether the empirical data supports claims that democracies have credibility advantages in making threats.172 Other scholars dispute the likelihood that leaders will really be punished politically for backing down, especially if the threat was not explicit and unambiguous or if they have good policy reasons for doing so.173 Additionally, even if transparency in democratic institutions allows domestic dissent from threats of force to be visible to foreign audiences, it is not clear that adversaries would interpret these mechanisms as political scientists expect in their models of strategic interaction, in light of various common problems of misperception in international relations.174 These disputes are not just between competing theoretical models but also over the links between any of the models and real-world political behavior by states. At this point there remains a dearth of good historical evidence as to how foreign leaders interpret political maneuvers within Congress regarding threatened force.</w:t>
      </w:r>
      <w:r>
        <w:rPr>
          <w:sz w:val="6"/>
        </w:rPr>
        <w:t xml:space="preserve"> </w:t>
      </w:r>
      <w:r w:rsidRPr="00EE3EEA">
        <w:rPr>
          <w:sz w:val="6"/>
        </w:rPr>
        <w:t>Nevertheless, at the very least, strands of recent political science scholarship cast significant doubt on the intuition that democratic checks are inherently disadvantageous to strategies of threatened force. Quite the contrary, they suggest that legislative checks – or, indeed, even the signaling functions that Congress is institutionally situated to play with respect to foreign audiences interpreting U.S. government moves – can be harnessed in some circumstances to support such strategies.</w:t>
      </w:r>
      <w:r>
        <w:rPr>
          <w:sz w:val="6"/>
        </w:rPr>
        <w:t xml:space="preserve"> </w:t>
      </w:r>
      <w:r w:rsidRPr="00EE3EEA">
        <w:rPr>
          <w:sz w:val="6"/>
        </w:rPr>
        <w:t>C. Legal Reform and Strategies of Threatened Force</w:t>
      </w:r>
      <w:r>
        <w:rPr>
          <w:sz w:val="6"/>
        </w:rPr>
        <w:t xml:space="preserve"> </w:t>
      </w:r>
      <w:r w:rsidRPr="00EE3EEA">
        <w:rPr>
          <w:sz w:val="6"/>
        </w:rPr>
        <w:t>Among legal scholars of war powers</w:t>
      </w:r>
      <w:r w:rsidRPr="00BC36BD">
        <w:rPr>
          <w:sz w:val="12"/>
        </w:rPr>
        <w:t xml:space="preserve">, </w:t>
      </w:r>
      <w:r w:rsidRPr="00BC36BD">
        <w:rPr>
          <w:rStyle w:val="StyleBoldUnderline"/>
        </w:rPr>
        <w:t>the ultimate prescriptive question is whether the President should be constrained more formally and strongly than he currently is by legislative checks</w:t>
      </w:r>
      <w:r w:rsidRPr="00BC36BD">
        <w:rPr>
          <w:sz w:val="12"/>
        </w:rPr>
        <w:t xml:space="preserve">, especially a more robust and effective mandatory requirement of congressional authorization to use force. </w:t>
      </w:r>
      <w:r w:rsidRPr="00BC36BD">
        <w:rPr>
          <w:rStyle w:val="StyleBoldUnderline"/>
        </w:rPr>
        <w:t>Calls for reform usually take the form of narrowing and better enforcement</w:t>
      </w:r>
      <w:r w:rsidRPr="00BC36BD">
        <w:rPr>
          <w:sz w:val="12"/>
        </w:rPr>
        <w:t xml:space="preserve"> (by all three branches of government) </w:t>
      </w:r>
      <w:r w:rsidRPr="00BC36BD">
        <w:rPr>
          <w:rStyle w:val="StyleBoldUnderline"/>
        </w:rPr>
        <w:t xml:space="preserve">of purported constitutional requirements for congressional authorization of presidential uses of force </w:t>
      </w:r>
      <w:r w:rsidRPr="00BC36BD">
        <w:rPr>
          <w:sz w:val="12"/>
        </w:rPr>
        <w:t xml:space="preserve">or revising and enforcing the War Powers Resolutions or other framework legislation requiring express congressional authorization for such actions.175 </w:t>
      </w:r>
    </w:p>
    <w:p w:rsidR="005503A8" w:rsidRPr="00BC36BD" w:rsidRDefault="005503A8" w:rsidP="005503A8">
      <w:pPr>
        <w:rPr>
          <w:sz w:val="14"/>
        </w:rPr>
      </w:pPr>
      <w:r w:rsidRPr="00BC36BD">
        <w:rPr>
          <w:sz w:val="12"/>
        </w:rPr>
        <w:t xml:space="preserve">As applied to strategies of threatened force, </w:t>
      </w:r>
      <w:r w:rsidRPr="00BC36BD">
        <w:rPr>
          <w:rStyle w:val="StyleBoldUnderline"/>
        </w:rPr>
        <w:t xml:space="preserve">generally </w:t>
      </w:r>
      <w:r w:rsidRPr="00B01AD9">
        <w:rPr>
          <w:rStyle w:val="StyleBoldUnderline"/>
          <w:highlight w:val="green"/>
        </w:rPr>
        <w:t>under these proposals the President would lack authority to make good on them unilaterally</w:t>
      </w:r>
      <w:r w:rsidRPr="00BC36BD">
        <w:rPr>
          <w:sz w:val="12"/>
        </w:rPr>
        <w:t xml:space="preserve"> (except in whatever narrow circumstances for which he retains his own unilateral authority, such as deterring </w:t>
      </w:r>
      <w:r w:rsidRPr="00EE3EEA">
        <w:rPr>
          <w:sz w:val="6"/>
        </w:rPr>
        <w:t>imminent attacks on the United States).</w:t>
      </w:r>
      <w:r>
        <w:rPr>
          <w:sz w:val="6"/>
        </w:rPr>
        <w:t xml:space="preserve"> </w:t>
      </w:r>
      <w:r w:rsidRPr="00EE3EEA">
        <w:rPr>
          <w:sz w:val="6"/>
        </w:rPr>
        <w:t xml:space="preserve">Whereas legal scholars are consumed with the internal effects of war powers law, such as whether and when it constrains U.S. government decision-making, the analysis contained in the previous section shifts attention externally to whether and when U.S. law might influence decision-making by adversaries, allies, and other international actors. In prescriptive terms, if the President’s power to use force is linked to his ability to threaten it effectively, then any consideration of war powers reform on policy outcomes and </w:t>
      </w:r>
      <w:proofErr w:type="spellStart"/>
      <w:r w:rsidRPr="00EE3EEA">
        <w:rPr>
          <w:sz w:val="6"/>
        </w:rPr>
        <w:t>longterm</w:t>
      </w:r>
      <w:proofErr w:type="spellEnd"/>
      <w:r w:rsidRPr="00EE3EEA">
        <w:rPr>
          <w:sz w:val="6"/>
        </w:rPr>
        <w:t xml:space="preserve"> interests should include the important secondary effects on deterrent and coercive strategies – and how U.S. legal doctrine is perceived and understood abroad.176 Would stronger requirements for congressional authorization to use force reduce a president’s opportunities for bluffing, and if so would this improve U.S. coercive diplomacy by making ensuing threats more credible? Or would it undermine diplomacy by taking some threats off the table as viable policy options? Would stronger formal legislative powers with respect to force have significant marginal effects on the signaling effects of dissent within Congress, beyond those effects already resulting from open political discourse? These are difficult questions, but the analysis and evidence above helps generate some initial hypotheses and avenues for further research and analysis.</w:t>
      </w:r>
      <w:r>
        <w:rPr>
          <w:sz w:val="6"/>
        </w:rPr>
        <w:t xml:space="preserve"> </w:t>
      </w:r>
      <w:r w:rsidRPr="00EE3EEA">
        <w:rPr>
          <w:sz w:val="6"/>
        </w:rPr>
        <w:t xml:space="preserve">One might ask at this point why, though, having exposed as a hole in war powers legal discourse the tendency to overlook threatened force, this Article does not take up whether Congress should assert some direct legislative control of threats – perhaps statutorily limiting the President’s authority to make them or establishing procedural conditions like presidential reporting requirements to Congress. This Article puts such a notion aside for several reasons. First, for reasons alluded to briefly above, such limits would be very constitutionally suspect and difficult to enforce.177 </w:t>
      </w:r>
      <w:proofErr w:type="gramStart"/>
      <w:r w:rsidRPr="00EE3EEA">
        <w:rPr>
          <w:sz w:val="6"/>
        </w:rPr>
        <w:t>Second</w:t>
      </w:r>
      <w:proofErr w:type="gramEnd"/>
      <w:r w:rsidRPr="00EE3EEA">
        <w:rPr>
          <w:sz w:val="6"/>
        </w:rPr>
        <w:t xml:space="preserve">, even the most ardent war-power </w:t>
      </w:r>
      <w:proofErr w:type="spellStart"/>
      <w:r w:rsidRPr="00EE3EEA">
        <w:rPr>
          <w:sz w:val="6"/>
        </w:rPr>
        <w:t>congressionalists</w:t>
      </w:r>
      <w:proofErr w:type="spellEnd"/>
      <w:r w:rsidRPr="00EE3EEA">
        <w:rPr>
          <w:sz w:val="6"/>
        </w:rPr>
        <w:t xml:space="preserve"> do not contemplate such direct limits on the President’s power to threaten; they are not a realistic option for reform. Instead, this Article focuses on the more plausible – and much more discussed – possibility of strengthening Congress’s power over the ultimate decision whether to use force, but augments the usual debate over that question with appreciation for the importance of credible threats.</w:t>
      </w:r>
      <w:r>
        <w:rPr>
          <w:sz w:val="6"/>
        </w:rPr>
        <w:t xml:space="preserve"> </w:t>
      </w:r>
      <w:r w:rsidRPr="00EE3EEA">
        <w:rPr>
          <w:sz w:val="6"/>
        </w:rPr>
        <w:t xml:space="preserve">A claim previously advanced from a </w:t>
      </w:r>
      <w:proofErr w:type="spellStart"/>
      <w:r w:rsidRPr="00EE3EEA">
        <w:rPr>
          <w:sz w:val="6"/>
        </w:rPr>
        <w:t>presidentialist</w:t>
      </w:r>
      <w:proofErr w:type="spellEnd"/>
      <w:r w:rsidRPr="00EE3EEA">
        <w:rPr>
          <w:sz w:val="6"/>
        </w:rPr>
        <w:t xml:space="preserve"> perspective is that stronger legislative checks on war powers is harmful to coercive and deterrent strategies, because it establishes easily-visible impediments to the President’s authority to follow through on threats. This was a common policy argument during the War Powers Resolution debates in the early 1970s. Eugene </w:t>
      </w:r>
      <w:proofErr w:type="spellStart"/>
      <w:r w:rsidRPr="00EE3EEA">
        <w:rPr>
          <w:sz w:val="6"/>
        </w:rPr>
        <w:t>Rostow</w:t>
      </w:r>
      <w:proofErr w:type="spellEnd"/>
      <w:r w:rsidRPr="00EE3EEA">
        <w:rPr>
          <w:sz w:val="6"/>
        </w:rPr>
        <w:t>, an advocate inside and outside the government for executive primacy, remarked during consideration of legislative drafts that any serious restrictions on presidential use of force would mean in practice that “no President could make a credible threat to use force as an instrument of deterrent diplomacy, even to head off explosive confrontations.”178 He continued:</w:t>
      </w:r>
      <w:r>
        <w:rPr>
          <w:sz w:val="6"/>
        </w:rPr>
        <w:t xml:space="preserve"> </w:t>
      </w:r>
      <w:r w:rsidRPr="00EE3EEA">
        <w:rPr>
          <w:sz w:val="6"/>
        </w:rPr>
        <w:t>In the tense and cautious diplomacy of our present relations with the Soviet Union, as they have developed over the last twenty-five years</w:t>
      </w:r>
      <w:r w:rsidRPr="00BC36BD">
        <w:rPr>
          <w:sz w:val="12"/>
        </w:rPr>
        <w:t xml:space="preserve">, </w:t>
      </w:r>
      <w:r w:rsidRPr="00B01AD9">
        <w:rPr>
          <w:rStyle w:val="StyleBoldUnderline"/>
          <w:highlight w:val="green"/>
        </w:rPr>
        <w:t xml:space="preserve">the authority of the President to set </w:t>
      </w:r>
      <w:r w:rsidRPr="00B01AD9">
        <w:rPr>
          <w:rStyle w:val="StyleBoldUnderline"/>
          <w:highlight w:val="green"/>
          <w:bdr w:val="single" w:sz="4" w:space="0" w:color="auto"/>
        </w:rPr>
        <w:t xml:space="preserve">clear </w:t>
      </w:r>
      <w:r w:rsidRPr="00D35D9C">
        <w:rPr>
          <w:rStyle w:val="StyleBoldUnderline"/>
        </w:rPr>
        <w:t xml:space="preserve">and silent </w:t>
      </w:r>
      <w:r w:rsidRPr="00B01AD9">
        <w:rPr>
          <w:rStyle w:val="StyleBoldUnderline"/>
          <w:highlight w:val="green"/>
        </w:rPr>
        <w:t>limits</w:t>
      </w:r>
      <w:r w:rsidRPr="00BC36BD">
        <w:rPr>
          <w:rStyle w:val="StyleBoldUnderline"/>
        </w:rPr>
        <w:t xml:space="preserve"> in advance </w:t>
      </w:r>
      <w:r w:rsidRPr="00B01AD9">
        <w:rPr>
          <w:rStyle w:val="StyleBoldUnderline"/>
          <w:highlight w:val="green"/>
        </w:rPr>
        <w:t>is</w:t>
      </w:r>
      <w:r w:rsidRPr="00BC36BD">
        <w:rPr>
          <w:rStyle w:val="StyleBoldUnderline"/>
        </w:rPr>
        <w:t xml:space="preserve"> </w:t>
      </w:r>
      <w:r w:rsidRPr="00BC36BD">
        <w:rPr>
          <w:sz w:val="12"/>
        </w:rPr>
        <w:t>perhaps</w:t>
      </w:r>
      <w:r w:rsidRPr="00BC36BD">
        <w:rPr>
          <w:rStyle w:val="StyleBoldUnderline"/>
        </w:rPr>
        <w:t xml:space="preserve"> </w:t>
      </w:r>
      <w:r w:rsidRPr="00B01AD9">
        <w:rPr>
          <w:rStyle w:val="StyleBoldUnderline"/>
          <w:highlight w:val="green"/>
        </w:rPr>
        <w:t xml:space="preserve">the </w:t>
      </w:r>
      <w:r w:rsidRPr="00B01AD9">
        <w:rPr>
          <w:rStyle w:val="StyleBoldUnderline"/>
          <w:i/>
          <w:highlight w:val="green"/>
        </w:rPr>
        <w:t>most</w:t>
      </w:r>
      <w:r w:rsidRPr="00B01AD9">
        <w:rPr>
          <w:rStyle w:val="StyleBoldUnderline"/>
          <w:highlight w:val="green"/>
        </w:rPr>
        <w:t xml:space="preserve"> important</w:t>
      </w:r>
      <w:r w:rsidRPr="00BC36BD">
        <w:rPr>
          <w:rStyle w:val="StyleBoldUnderline"/>
        </w:rPr>
        <w:t xml:space="preserve"> of all the powers in our constitutional armory </w:t>
      </w:r>
      <w:r w:rsidRPr="00B01AD9">
        <w:rPr>
          <w:rStyle w:val="StyleBoldUnderline"/>
          <w:highlight w:val="green"/>
        </w:rPr>
        <w:t xml:space="preserve">to </w:t>
      </w:r>
      <w:r w:rsidRPr="00B01AD9">
        <w:rPr>
          <w:rStyle w:val="StyleBoldUnderline"/>
          <w:highlight w:val="green"/>
          <w:bdr w:val="single" w:sz="4" w:space="0" w:color="auto"/>
        </w:rPr>
        <w:t>prevent confrontations</w:t>
      </w:r>
      <w:r w:rsidRPr="00B01AD9">
        <w:rPr>
          <w:rStyle w:val="StyleBoldUnderline"/>
          <w:highlight w:val="green"/>
        </w:rPr>
        <w:t xml:space="preserve"> that could carry </w:t>
      </w:r>
      <w:r w:rsidRPr="00B01AD9">
        <w:rPr>
          <w:rStyle w:val="StyleBoldUnderline"/>
          <w:highlight w:val="green"/>
          <w:bdr w:val="single" w:sz="4" w:space="0" w:color="auto"/>
        </w:rPr>
        <w:t>nuclear implications</w:t>
      </w:r>
      <w:r w:rsidRPr="00BC36BD">
        <w:rPr>
          <w:sz w:val="12"/>
        </w:rPr>
        <w:t>. …</w:t>
      </w:r>
      <w:r>
        <w:rPr>
          <w:sz w:val="12"/>
        </w:rPr>
        <w:t xml:space="preserve"> </w:t>
      </w:r>
      <w:r w:rsidRPr="00B01AD9">
        <w:rPr>
          <w:sz w:val="12"/>
          <w:highlight w:val="green"/>
        </w:rPr>
        <w:t>[</w:t>
      </w:r>
      <w:r w:rsidRPr="00B01AD9">
        <w:rPr>
          <w:rStyle w:val="StyleBoldUnderline"/>
          <w:highlight w:val="green"/>
        </w:rPr>
        <w:t xml:space="preserve">I]t is the diplomatic power </w:t>
      </w:r>
      <w:r w:rsidRPr="00B01AD9">
        <w:rPr>
          <w:rStyle w:val="StyleBoldUnderline"/>
          <w:highlight w:val="green"/>
          <w:bdr w:val="single" w:sz="4" w:space="0" w:color="auto"/>
        </w:rPr>
        <w:t>the President needs</w:t>
      </w:r>
      <w:r w:rsidRPr="00BC36BD">
        <w:rPr>
          <w:rStyle w:val="StyleBoldUnderline"/>
        </w:rPr>
        <w:t xml:space="preserve"> most under the circumstance of modern life—the power to make a credible threat to use force in </w:t>
      </w:r>
      <w:r w:rsidRPr="00D35D9C">
        <w:rPr>
          <w:rStyle w:val="StyleBoldUnderline"/>
        </w:rPr>
        <w:t xml:space="preserve">order to </w:t>
      </w:r>
      <w:r w:rsidRPr="00D35D9C">
        <w:rPr>
          <w:rStyle w:val="StyleBoldUnderline"/>
          <w:bdr w:val="single" w:sz="4" w:space="0" w:color="auto"/>
        </w:rPr>
        <w:t>prevent a confrontation</w:t>
      </w:r>
      <w:r w:rsidRPr="00BC36BD">
        <w:rPr>
          <w:rStyle w:val="StyleBoldUnderline"/>
        </w:rPr>
        <w:t xml:space="preserve"> which might escalate.</w:t>
      </w:r>
      <w:r w:rsidRPr="00BC36BD">
        <w:rPr>
          <w:sz w:val="12"/>
        </w:rPr>
        <w:t>179</w:t>
      </w:r>
      <w:r>
        <w:rPr>
          <w:sz w:val="12"/>
        </w:rPr>
        <w:t xml:space="preserve"> </w:t>
      </w:r>
      <w:r w:rsidRPr="00BC36BD">
        <w:rPr>
          <w:sz w:val="14"/>
        </w:rPr>
        <w:t xml:space="preserve">In his veto statement on the War Powers Resolution, President Nixon echoed these concerns, arguing that </w:t>
      </w:r>
      <w:r w:rsidRPr="00B01AD9">
        <w:rPr>
          <w:rStyle w:val="StyleBoldUnderline"/>
          <w:highlight w:val="green"/>
        </w:rPr>
        <w:t xml:space="preserve">the law would undermine the </w:t>
      </w:r>
      <w:r w:rsidRPr="00B01AD9">
        <w:rPr>
          <w:rStyle w:val="StyleBoldUnderline"/>
          <w:highlight w:val="green"/>
          <w:bdr w:val="single" w:sz="4" w:space="0" w:color="auto"/>
        </w:rPr>
        <w:t>credibility of U.S. deterrent</w:t>
      </w:r>
      <w:r w:rsidRPr="00B24FD7">
        <w:rPr>
          <w:rStyle w:val="StyleBoldUnderline"/>
        </w:rPr>
        <w:t xml:space="preserve"> and coercive threats </w:t>
      </w:r>
      <w:r w:rsidRPr="00B01AD9">
        <w:rPr>
          <w:rStyle w:val="StyleBoldUnderline"/>
          <w:highlight w:val="green"/>
        </w:rPr>
        <w:t>in the eyes of</w:t>
      </w:r>
      <w:r w:rsidRPr="00B24FD7">
        <w:rPr>
          <w:rStyle w:val="StyleBoldUnderline"/>
        </w:rPr>
        <w:t xml:space="preserve"> both </w:t>
      </w:r>
      <w:r w:rsidRPr="00B01AD9">
        <w:rPr>
          <w:rStyle w:val="StyleBoldUnderline"/>
          <w:highlight w:val="green"/>
        </w:rPr>
        <w:t>adversaries and allies</w:t>
      </w:r>
      <w:r w:rsidRPr="00BC36BD">
        <w:rPr>
          <w:sz w:val="14"/>
        </w:rPr>
        <w:t xml:space="preserve"> – they would know that presidential authority to use force would expire after 60 days, so absent strong congressional support they could assume U.S. withdrawal at that point.180 In short, those who oppose tying the president’s hands with mandatory congressional authorization requirements to use force sometimes argue that doing so incidentally and dangerously ties his hands in threatening it. A critical assumption here is that </w:t>
      </w:r>
      <w:r w:rsidRPr="00BC36BD">
        <w:rPr>
          <w:rStyle w:val="StyleBoldUnderline"/>
        </w:rPr>
        <w:t>presidential flexibility</w:t>
      </w:r>
      <w:r w:rsidRPr="00BC36BD">
        <w:rPr>
          <w:sz w:val="14"/>
        </w:rPr>
        <w:t xml:space="preserve">, preserved in legal doctrine, </w:t>
      </w:r>
      <w:r w:rsidRPr="00BC36BD">
        <w:rPr>
          <w:rStyle w:val="StyleBoldUnderline"/>
        </w:rPr>
        <w:t>enhances the credibility of presidential threats to escalate</w:t>
      </w:r>
      <w:r w:rsidRPr="00BC36BD">
        <w:rPr>
          <w:sz w:val="14"/>
        </w:rPr>
        <w:t>.</w:t>
      </w:r>
    </w:p>
    <w:p w:rsidR="005503A8" w:rsidRDefault="005503A8" w:rsidP="005503A8"/>
    <w:p w:rsidR="005503A8" w:rsidRPr="00BE24D7" w:rsidRDefault="005503A8" w:rsidP="005503A8"/>
    <w:p w:rsidR="005503A8" w:rsidRDefault="005503A8" w:rsidP="005503A8">
      <w:pPr>
        <w:pStyle w:val="Heading1"/>
      </w:pPr>
      <w:proofErr w:type="gramStart"/>
      <w:r>
        <w:lastRenderedPageBreak/>
        <w:t>solvency</w:t>
      </w:r>
      <w:proofErr w:type="gramEnd"/>
    </w:p>
    <w:p w:rsidR="005503A8" w:rsidRDefault="005503A8" w:rsidP="005503A8">
      <w:r>
        <w:t>1 – Their Thought Experiment arguments have no value</w:t>
      </w:r>
    </w:p>
    <w:p w:rsidR="005503A8" w:rsidRDefault="005503A8" w:rsidP="005503A8"/>
    <w:p w:rsidR="005503A8" w:rsidRDefault="005503A8" w:rsidP="005503A8">
      <w:pPr>
        <w:pStyle w:val="ListParagraph"/>
        <w:numPr>
          <w:ilvl w:val="0"/>
          <w:numId w:val="1"/>
        </w:numPr>
      </w:pPr>
      <w:r>
        <w:t>None of us are the President – no one in this room has their hands on the levers of power – we must acknowledge the way the world IS, not how we wish the world would be….</w:t>
      </w:r>
    </w:p>
    <w:p w:rsidR="005503A8" w:rsidRDefault="005503A8" w:rsidP="005503A8">
      <w:pPr>
        <w:pStyle w:val="ListParagraph"/>
        <w:numPr>
          <w:ilvl w:val="0"/>
          <w:numId w:val="1"/>
        </w:numPr>
      </w:pPr>
      <w:r>
        <w:t>Zero Spill over – they cannot safely assume how our psyche operates – we each react to different thought experiments in highly individualistic ways</w:t>
      </w:r>
    </w:p>
    <w:p w:rsidR="005503A8" w:rsidRDefault="005503A8" w:rsidP="005503A8"/>
    <w:p w:rsidR="005503A8" w:rsidRDefault="005503A8" w:rsidP="005503A8">
      <w:r>
        <w:t xml:space="preserve">2 - They don’t solve their own Super-power syndrome arguments – Can’t fiat mindset change – They have Congress apologize.  This doesn’t stop the President, the CIA, the DOD or any part of the Executive from believing we should go kill the enemy.  </w:t>
      </w:r>
    </w:p>
    <w:p w:rsidR="005503A8" w:rsidRDefault="005503A8" w:rsidP="005503A8"/>
    <w:p w:rsidR="005503A8" w:rsidRDefault="005503A8" w:rsidP="005503A8">
      <w:r>
        <w:t xml:space="preserve">3 – Public Backlash – the public opposes terrorism – they are very scared of it – </w:t>
      </w:r>
      <w:proofErr w:type="spellStart"/>
      <w:r>
        <w:t>SURRENDERing</w:t>
      </w:r>
      <w:proofErr w:type="spellEnd"/>
      <w:r>
        <w:t xml:space="preserve"> will not alleviate fears, and will probably just make their fear worse</w:t>
      </w:r>
    </w:p>
    <w:p w:rsidR="005503A8" w:rsidRDefault="005503A8" w:rsidP="005503A8"/>
    <w:p w:rsidR="005503A8" w:rsidRPr="00EC4714" w:rsidRDefault="005503A8" w:rsidP="005503A8">
      <w:r w:rsidRPr="003D695B">
        <w:rPr>
          <w:rStyle w:val="Heading4Char"/>
        </w:rPr>
        <w:t>Ferguson 2009</w:t>
      </w:r>
      <w:r w:rsidRPr="00EC4714">
        <w:t xml:space="preserve"> (Niall, American Interest, http://www.the-american-interest.com/ai2/article.cfm?Id=335&amp;MId=16)</w:t>
      </w:r>
    </w:p>
    <w:p w:rsidR="005503A8" w:rsidRPr="00EC4714" w:rsidRDefault="005503A8" w:rsidP="005503A8">
      <w:pPr>
        <w:rPr>
          <w:sz w:val="16"/>
        </w:rPr>
      </w:pPr>
    </w:p>
    <w:p w:rsidR="005503A8" w:rsidRPr="00EC4714" w:rsidRDefault="005503A8" w:rsidP="005503A8">
      <w:pPr>
        <w:rPr>
          <w:sz w:val="14"/>
        </w:rPr>
      </w:pPr>
      <w:proofErr w:type="gramStart"/>
      <w:r w:rsidRPr="00EC4714">
        <w:rPr>
          <w:sz w:val="14"/>
        </w:rPr>
        <w:t>So much for the American predicament.</w:t>
      </w:r>
      <w:proofErr w:type="gramEnd"/>
      <w:r w:rsidRPr="00EC4714">
        <w:rPr>
          <w:sz w:val="14"/>
        </w:rPr>
        <w:t xml:space="preserve"> </w:t>
      </w:r>
      <w:r w:rsidRPr="00AC0F04">
        <w:rPr>
          <w:rStyle w:val="underline"/>
          <w:highlight w:val="yellow"/>
        </w:rPr>
        <w:t>What of</w:t>
      </w:r>
      <w:r w:rsidRPr="00EC4714">
        <w:rPr>
          <w:sz w:val="14"/>
        </w:rPr>
        <w:t xml:space="preserve"> Posen’s alternative grand </w:t>
      </w:r>
      <w:r w:rsidRPr="00AC0F04">
        <w:rPr>
          <w:rStyle w:val="underline"/>
          <w:highlight w:val="yellow"/>
        </w:rPr>
        <w:t>strategy based on</w:t>
      </w:r>
      <w:r w:rsidRPr="00EC4714">
        <w:rPr>
          <w:rStyle w:val="underline"/>
        </w:rPr>
        <w:t xml:space="preserve"> American self-</w:t>
      </w:r>
      <w:r w:rsidRPr="00AC0F04">
        <w:rPr>
          <w:rStyle w:val="underline"/>
          <w:highlight w:val="yellow"/>
        </w:rPr>
        <w:t xml:space="preserve">restraint? </w:t>
      </w:r>
      <w:r w:rsidRPr="00EC4714">
        <w:rPr>
          <w:rStyle w:val="underline"/>
        </w:rPr>
        <w:t xml:space="preserve">The terms he uses are themselves revealing. </w:t>
      </w:r>
      <w:r w:rsidRPr="00AC0F04">
        <w:rPr>
          <w:rStyle w:val="underline"/>
          <w:highlight w:val="yellow"/>
        </w:rPr>
        <w:t xml:space="preserve">The </w:t>
      </w:r>
      <w:smartTag w:uri="urn:schemas-microsoft-com:office:smarttags" w:element="country-region">
        <w:smartTag w:uri="urn:schemas-microsoft-com:office:smarttags" w:element="place">
          <w:r w:rsidRPr="00AC0F04">
            <w:rPr>
              <w:rStyle w:val="underline"/>
              <w:highlight w:val="yellow"/>
            </w:rPr>
            <w:t>U</w:t>
          </w:r>
          <w:r w:rsidRPr="00715538">
            <w:rPr>
              <w:sz w:val="14"/>
            </w:rPr>
            <w:t xml:space="preserve">nited </w:t>
          </w:r>
          <w:r w:rsidRPr="00AC0F04">
            <w:rPr>
              <w:rStyle w:val="underline"/>
              <w:highlight w:val="yellow"/>
            </w:rPr>
            <w:t>S</w:t>
          </w:r>
          <w:r w:rsidRPr="00715538">
            <w:rPr>
              <w:sz w:val="14"/>
            </w:rPr>
            <w:t>tates</w:t>
          </w:r>
        </w:smartTag>
      </w:smartTag>
      <w:r w:rsidRPr="00715538">
        <w:rPr>
          <w:sz w:val="14"/>
        </w:rPr>
        <w:t xml:space="preserve"> </w:t>
      </w:r>
      <w:r w:rsidRPr="00AC0F04">
        <w:rPr>
          <w:rStyle w:val="underline"/>
          <w:highlight w:val="yellow"/>
        </w:rPr>
        <w:t>needs to be more</w:t>
      </w:r>
      <w:r w:rsidRPr="00EC4714">
        <w:rPr>
          <w:rStyle w:val="underline"/>
        </w:rPr>
        <w:t xml:space="preserve"> “reticent” about its use of military force, more “</w:t>
      </w:r>
      <w:r w:rsidRPr="00AC0F04">
        <w:rPr>
          <w:rStyle w:val="underline"/>
          <w:highlight w:val="yellow"/>
        </w:rPr>
        <w:t>modest</w:t>
      </w:r>
      <w:r w:rsidRPr="00EC4714">
        <w:rPr>
          <w:rStyle w:val="underline"/>
        </w:rPr>
        <w:t>” about its political goals overseas, more “distant” from traditional allies</w:t>
      </w:r>
      <w:r w:rsidRPr="00EC4714">
        <w:rPr>
          <w:sz w:val="14"/>
        </w:rPr>
        <w:t xml:space="preserve">, and more “stingy” in its aid policies. </w:t>
      </w:r>
      <w:r w:rsidRPr="00AC0F04">
        <w:rPr>
          <w:rStyle w:val="underline"/>
          <w:highlight w:val="yellow"/>
        </w:rPr>
        <w:t>Good luck to the</w:t>
      </w:r>
      <w:r w:rsidRPr="00EC4714">
        <w:rPr>
          <w:sz w:val="14"/>
        </w:rPr>
        <w:t xml:space="preserve"> presidential </w:t>
      </w:r>
      <w:r w:rsidRPr="00AC0F04">
        <w:rPr>
          <w:rStyle w:val="underline"/>
          <w:highlight w:val="yellow"/>
        </w:rPr>
        <w:t xml:space="preserve">candidate who laces </w:t>
      </w:r>
      <w:r w:rsidRPr="00EC4714">
        <w:rPr>
          <w:rStyle w:val="underline"/>
        </w:rPr>
        <w:t xml:space="preserve">his next </w:t>
      </w:r>
      <w:r w:rsidRPr="00AC0F04">
        <w:rPr>
          <w:rStyle w:val="underline"/>
          <w:highlight w:val="yellow"/>
        </w:rPr>
        <w:t>foreign policy speech with those adjectives</w:t>
      </w:r>
      <w:r w:rsidRPr="00EC4714">
        <w:rPr>
          <w:rStyle w:val="underline"/>
        </w:rPr>
        <w:t>: “My fellow Americans, I want to make this great country of ours more reticent, modest, distant and stingy</w:t>
      </w:r>
      <w:r w:rsidRPr="00EC4714">
        <w:rPr>
          <w:sz w:val="14"/>
        </w:rPr>
        <w:t xml:space="preserve">!” Let us, however, leave aside this quintessentially academic and operationally useless rhetoric. What exactly does Posen want the </w:t>
      </w:r>
      <w:smartTag w:uri="urn:schemas-microsoft-com:office:smarttags" w:element="country-region">
        <w:smartTag w:uri="urn:schemas-microsoft-com:office:smarttags" w:element="place">
          <w:r w:rsidRPr="00EC4714">
            <w:rPr>
              <w:sz w:val="14"/>
            </w:rPr>
            <w:t>United States</w:t>
          </w:r>
        </w:smartTag>
      </w:smartTag>
      <w:r w:rsidRPr="00EC4714">
        <w:rPr>
          <w:sz w:val="14"/>
        </w:rPr>
        <w:t xml:space="preserve"> to do? I count six concrete recommendations. The </w:t>
      </w:r>
      <w:smartTag w:uri="urn:schemas-microsoft-com:office:smarttags" w:element="country-region">
        <w:r w:rsidRPr="00EC4714">
          <w:rPr>
            <w:sz w:val="14"/>
          </w:rPr>
          <w:t>United States</w:t>
        </w:r>
      </w:smartTag>
      <w:r w:rsidRPr="00EC4714">
        <w:rPr>
          <w:sz w:val="14"/>
        </w:rPr>
        <w:t xml:space="preserve"> should: 1) Abandon the Bush Doctrine of “preemption”, which in the case of </w:t>
      </w:r>
      <w:smartTag w:uri="urn:schemas-microsoft-com:office:smarttags" w:element="country-region">
        <w:smartTag w:uri="urn:schemas-microsoft-com:office:smarttags" w:element="place">
          <w:r w:rsidRPr="00EC4714">
            <w:rPr>
              <w:sz w:val="14"/>
            </w:rPr>
            <w:t>Iraq</w:t>
          </w:r>
        </w:smartTag>
      </w:smartTag>
      <w:r w:rsidRPr="00EC4714">
        <w:rPr>
          <w:sz w:val="14"/>
        </w:rPr>
        <w:t xml:space="preserve"> has been a policy of preventive war. Posen argues that this applies even in cases of nuclear proliferation. By implication, he sees preventive war as an inferior option to deterrence, though he does not make clear how exactly a nuclear-armed </w:t>
      </w:r>
      <w:smartTag w:uri="urn:schemas-microsoft-com:office:smarttags" w:element="country-region">
        <w:smartTag w:uri="urn:schemas-microsoft-com:office:smarttags" w:element="place">
          <w:r w:rsidRPr="00EC4714">
            <w:rPr>
              <w:sz w:val="14"/>
            </w:rPr>
            <w:t>Iran</w:t>
          </w:r>
        </w:smartTag>
      </w:smartTag>
      <w:r w:rsidRPr="00EC4714">
        <w:rPr>
          <w:sz w:val="14"/>
        </w:rPr>
        <w:t xml:space="preserve"> would be deterred, least of all if his second recommendation were to be implemented. 2) </w:t>
      </w:r>
      <w:r w:rsidRPr="00AC0F04">
        <w:rPr>
          <w:rStyle w:val="underline"/>
          <w:highlight w:val="yellow"/>
        </w:rPr>
        <w:t>Reduce</w:t>
      </w:r>
      <w:r w:rsidRPr="00EC4714">
        <w:rPr>
          <w:rStyle w:val="underline"/>
        </w:rPr>
        <w:t xml:space="preserve"> </w:t>
      </w:r>
      <w:smartTag w:uri="urn:schemas-microsoft-com:office:smarttags" w:element="country-region">
        <w:r w:rsidRPr="00EC4714">
          <w:rPr>
            <w:rStyle w:val="underline"/>
          </w:rPr>
          <w:t>U.S.</w:t>
        </w:r>
      </w:smartTag>
      <w:r w:rsidRPr="00EC4714">
        <w:rPr>
          <w:rStyle w:val="underline"/>
        </w:rPr>
        <w:t xml:space="preserve"> military </w:t>
      </w:r>
      <w:r w:rsidRPr="00AC0F04">
        <w:rPr>
          <w:rStyle w:val="underline"/>
          <w:highlight w:val="yellow"/>
        </w:rPr>
        <w:t xml:space="preserve">presence in the </w:t>
      </w:r>
      <w:smartTag w:uri="urn:schemas-microsoft-com:office:smarttags" w:element="place">
        <w:r w:rsidRPr="00AC0F04">
          <w:rPr>
            <w:rStyle w:val="underline"/>
            <w:highlight w:val="yellow"/>
          </w:rPr>
          <w:t>Middle East</w:t>
        </w:r>
      </w:smartTag>
      <w:r w:rsidRPr="00EC4714">
        <w:rPr>
          <w:sz w:val="14"/>
        </w:rPr>
        <w:t xml:space="preserve"> (“the abode of Islam”) </w:t>
      </w:r>
      <w:r w:rsidRPr="00AC0F04">
        <w:rPr>
          <w:rStyle w:val="underline"/>
          <w:highlight w:val="yellow"/>
        </w:rPr>
        <w:t>by abandoning</w:t>
      </w:r>
      <w:r w:rsidRPr="00EC4714">
        <w:rPr>
          <w:sz w:val="14"/>
        </w:rPr>
        <w:t xml:space="preserve"> “its permanent and semi-permanent land </w:t>
      </w:r>
      <w:r w:rsidRPr="00AC0F04">
        <w:rPr>
          <w:rStyle w:val="underline"/>
          <w:highlight w:val="yellow"/>
        </w:rPr>
        <w:t>bases in Arab countries</w:t>
      </w:r>
      <w:r w:rsidRPr="00EC4714">
        <w:rPr>
          <w:sz w:val="14"/>
        </w:rPr>
        <w:t xml:space="preserve">.” Posen does not say so, but he appears to imply the abandonment of all these bases, not just the ones in </w:t>
      </w:r>
      <w:smartTag w:uri="urn:schemas-microsoft-com:office:smarttags" w:element="country-region">
        <w:r w:rsidRPr="00EC4714">
          <w:rPr>
            <w:sz w:val="14"/>
          </w:rPr>
          <w:t>Iraq</w:t>
        </w:r>
      </w:smartTag>
      <w:r w:rsidRPr="00EC4714">
        <w:rPr>
          <w:sz w:val="14"/>
        </w:rPr>
        <w:t xml:space="preserve">, but also those in, for example, </w:t>
      </w:r>
      <w:smartTag w:uri="urn:schemas-microsoft-com:office:smarttags" w:element="country-region">
        <w:smartTag w:uri="urn:schemas-microsoft-com:office:smarttags" w:element="place">
          <w:r w:rsidRPr="00EC4714">
            <w:rPr>
              <w:sz w:val="14"/>
            </w:rPr>
            <w:t>Qatar</w:t>
          </w:r>
        </w:smartTag>
      </w:smartTag>
      <w:r w:rsidRPr="00EC4714">
        <w:rPr>
          <w:sz w:val="14"/>
        </w:rPr>
        <w:t xml:space="preserve">. It is not clear what would be left of Central Command after such a drastic retreat. Note that </w:t>
      </w:r>
      <w:r w:rsidRPr="00AC0F04">
        <w:rPr>
          <w:rStyle w:val="underline"/>
          <w:highlight w:val="yellow"/>
        </w:rPr>
        <w:t>this would represent a break with the policy not just of the last two Presidents, but with that of the last 12</w:t>
      </w:r>
      <w:r w:rsidRPr="00EC4714">
        <w:rPr>
          <w:rStyle w:val="underline"/>
        </w:rPr>
        <w:t xml:space="preserve">. </w:t>
      </w:r>
      <w:r w:rsidRPr="00EC4714">
        <w:rPr>
          <w:sz w:val="14"/>
        </w:rPr>
        <w:t xml:space="preserve">3) Ramp up efforts to provide relief in the wake of natural disasters, exemplified by Operation Unified Assistance after the </w:t>
      </w:r>
      <w:smartTag w:uri="urn:schemas-microsoft-com:office:smarttags" w:element="place">
        <w:r w:rsidRPr="00EC4714">
          <w:rPr>
            <w:sz w:val="14"/>
          </w:rPr>
          <w:t>Indian Ocean</w:t>
        </w:r>
      </w:smartTag>
      <w:r w:rsidRPr="00EC4714">
        <w:rPr>
          <w:sz w:val="14"/>
        </w:rPr>
        <w:t xml:space="preserve"> tsunami of December 26, 2004. No doubt the American military did some good in the wake of the tsunami, but Posen needs to explain why a government that so miserably bungled the aftermath of Hurricane Katrina less than a year later should be expected to be consistently effective in the wake of natural disasters. 4) Assist in humanitarian military interventions only “under reasonable guidelines” and “in coalitions, operating under some kind of regional or international political mandate.” Does Posen mean that he would favor sending American troops to </w:t>
      </w:r>
      <w:smartTag w:uri="urn:schemas-microsoft-com:office:smarttags" w:element="place">
        <w:r w:rsidRPr="00EC4714">
          <w:rPr>
            <w:sz w:val="14"/>
          </w:rPr>
          <w:t>Darfur</w:t>
        </w:r>
      </w:smartTag>
      <w:r w:rsidRPr="00EC4714">
        <w:rPr>
          <w:sz w:val="14"/>
        </w:rPr>
        <w:t xml:space="preserve"> at the same time as he is withdrawing them from other “abodes of Islam?” He does not say. 5) Promote not democracy abroad but “the rule of law, press freedom and the rights of collective bargaining.” Here again I am experiencing cognitive dissonance. The government that sought systematically to evade the Geneva Conventions in order to detain indefinitely and torture suspected terrorists as an upholder of the rule of law? 6) Stop offering “</w:t>
      </w:r>
      <w:smartTag w:uri="urn:schemas-microsoft-com:office:smarttags" w:element="country-region">
        <w:smartTag w:uri="urn:schemas-microsoft-com:office:smarttags" w:element="place">
          <w:r w:rsidRPr="00EC4714">
            <w:rPr>
              <w:sz w:val="14"/>
            </w:rPr>
            <w:t>U.S.</w:t>
          </w:r>
        </w:smartTag>
      </w:smartTag>
      <w:r w:rsidRPr="00EC4714">
        <w:rPr>
          <w:sz w:val="14"/>
        </w:rPr>
        <w:t xml:space="preserve"> security guarantees and security assistance, [which] tend to relieve others of the need to do more to ensure their own security.” This is in fact the most important of all Posen’s recommendations, though he saves it until last. </w:t>
      </w:r>
      <w:r w:rsidRPr="00EC4714">
        <w:rPr>
          <w:rStyle w:val="underline"/>
        </w:rPr>
        <w:t>He envisages radical diminution of American support</w:t>
      </w:r>
      <w:r w:rsidRPr="00EC4714">
        <w:rPr>
          <w:sz w:val="14"/>
        </w:rPr>
        <w:t xml:space="preserve"> for other members of NATO. Over the next ten years, </w:t>
      </w:r>
      <w:r w:rsidRPr="00EC4714">
        <w:rPr>
          <w:rStyle w:val="underline"/>
        </w:rPr>
        <w:t xml:space="preserve">he writes, the </w:t>
      </w:r>
      <w:smartTag w:uri="urn:schemas-microsoft-com:office:smarttags" w:element="country-region">
        <w:r w:rsidRPr="00EC4714">
          <w:rPr>
            <w:rStyle w:val="underline"/>
          </w:rPr>
          <w:t>U</w:t>
        </w:r>
        <w:r w:rsidRPr="00EC4714">
          <w:rPr>
            <w:sz w:val="14"/>
          </w:rPr>
          <w:t xml:space="preserve">nited </w:t>
        </w:r>
        <w:r w:rsidRPr="00EC4714">
          <w:rPr>
            <w:rStyle w:val="underline"/>
          </w:rPr>
          <w:t>S</w:t>
        </w:r>
        <w:r w:rsidRPr="00EC4714">
          <w:rPr>
            <w:sz w:val="14"/>
          </w:rPr>
          <w:t>tates</w:t>
        </w:r>
      </w:smartTag>
      <w:r w:rsidRPr="00EC4714">
        <w:rPr>
          <w:sz w:val="14"/>
        </w:rPr>
        <w:t xml:space="preserve"> “</w:t>
      </w:r>
      <w:r w:rsidRPr="00EC4714">
        <w:rPr>
          <w:rStyle w:val="underline"/>
        </w:rPr>
        <w:t>should gradually withdraw from</w:t>
      </w:r>
      <w:r w:rsidRPr="00EC4714">
        <w:rPr>
          <w:sz w:val="14"/>
        </w:rPr>
        <w:t xml:space="preserve"> all </w:t>
      </w:r>
      <w:r w:rsidRPr="00EC4714">
        <w:rPr>
          <w:rStyle w:val="underline"/>
        </w:rPr>
        <w:t>military headquarters</w:t>
      </w:r>
      <w:r w:rsidRPr="00EC4714">
        <w:rPr>
          <w:sz w:val="14"/>
        </w:rPr>
        <w:t xml:space="preserve"> and commands in </w:t>
      </w:r>
      <w:smartTag w:uri="urn:schemas-microsoft-com:office:smarttags" w:element="place">
        <w:r w:rsidRPr="00EC4714">
          <w:rPr>
            <w:sz w:val="14"/>
          </w:rPr>
          <w:t>Europe</w:t>
        </w:r>
      </w:smartTag>
      <w:r w:rsidRPr="00EC4714">
        <w:rPr>
          <w:sz w:val="14"/>
        </w:rPr>
        <w:t xml:space="preserve">.” In the same timeframe it should “reduce </w:t>
      </w:r>
      <w:smartTag w:uri="urn:schemas-microsoft-com:office:smarttags" w:element="country-region">
        <w:r w:rsidRPr="00EC4714">
          <w:rPr>
            <w:sz w:val="14"/>
          </w:rPr>
          <w:t>U.S.</w:t>
        </w:r>
      </w:smartTag>
      <w:r w:rsidRPr="00EC4714">
        <w:rPr>
          <w:sz w:val="14"/>
        </w:rPr>
        <w:t xml:space="preserve"> government direct financial assistance to </w:t>
      </w:r>
      <w:smartTag w:uri="urn:schemas-microsoft-com:office:smarttags" w:element="country-region">
        <w:r w:rsidRPr="00EC4714">
          <w:rPr>
            <w:sz w:val="14"/>
          </w:rPr>
          <w:t>Israel</w:t>
        </w:r>
      </w:smartTag>
      <w:r w:rsidRPr="00EC4714">
        <w:rPr>
          <w:sz w:val="14"/>
        </w:rPr>
        <w:t xml:space="preserve"> to zero”, as well as reducing (though not wholly eliminating) assistance to </w:t>
      </w:r>
      <w:smartTag w:uri="urn:schemas-microsoft-com:office:smarttags" w:element="country-region">
        <w:smartTag w:uri="urn:schemas-microsoft-com:office:smarttags" w:element="place">
          <w:r w:rsidRPr="00EC4714">
            <w:rPr>
              <w:sz w:val="14"/>
            </w:rPr>
            <w:t>Egypt</w:t>
          </w:r>
        </w:smartTag>
      </w:smartTag>
      <w:r w:rsidRPr="00EC4714">
        <w:rPr>
          <w:sz w:val="14"/>
        </w:rPr>
        <w:t xml:space="preserve">. </w:t>
      </w:r>
      <w:r w:rsidRPr="00EC4714">
        <w:rPr>
          <w:rStyle w:val="underline"/>
        </w:rPr>
        <w:t xml:space="preserve">And </w:t>
      </w:r>
      <w:r w:rsidRPr="00AC0F04">
        <w:rPr>
          <w:rStyle w:val="underline"/>
          <w:highlight w:val="yellow"/>
        </w:rPr>
        <w:t xml:space="preserve">it should “reconsider its security relationship with </w:t>
      </w:r>
      <w:smartTag w:uri="urn:schemas-microsoft-com:office:smarttags" w:element="country-region">
        <w:smartTag w:uri="urn:schemas-microsoft-com:office:smarttags" w:element="place">
          <w:r w:rsidRPr="00AC0F04">
            <w:rPr>
              <w:rStyle w:val="underline"/>
              <w:highlight w:val="yellow"/>
            </w:rPr>
            <w:t>Japan</w:t>
          </w:r>
        </w:smartTag>
      </w:smartTag>
      <w:r w:rsidRPr="00EC4714">
        <w:rPr>
          <w:sz w:val="14"/>
        </w:rPr>
        <w:t xml:space="preserve">”, whatever that means. Again, </w:t>
      </w:r>
      <w:r w:rsidRPr="00AC0F04">
        <w:rPr>
          <w:rStyle w:val="underline"/>
          <w:highlight w:val="yellow"/>
        </w:rPr>
        <w:t xml:space="preserve">this represents a break with traditional policy so radical that it would impress even </w:t>
      </w:r>
      <w:r w:rsidRPr="00EC4714">
        <w:rPr>
          <w:rStyle w:val="underline"/>
        </w:rPr>
        <w:t xml:space="preserve">Noam </w:t>
      </w:r>
      <w:r w:rsidRPr="00AC0F04">
        <w:rPr>
          <w:rStyle w:val="underline"/>
          <w:highlight w:val="yellow"/>
        </w:rPr>
        <w:t>Chomsky</w:t>
      </w:r>
      <w:r w:rsidRPr="00EC4714">
        <w:rPr>
          <w:sz w:val="14"/>
        </w:rPr>
        <w:t xml:space="preserve">, to say nothing of Osama bin Laden (who would, indeed, find little here to object to). </w:t>
      </w:r>
      <w:r w:rsidRPr="00EC4714">
        <w:rPr>
          <w:rStyle w:val="underline"/>
        </w:rPr>
        <w:t>Posen</w:t>
      </w:r>
      <w:r w:rsidRPr="00EC4714">
        <w:rPr>
          <w:sz w:val="14"/>
        </w:rPr>
        <w:t xml:space="preserve">, in other words, </w:t>
      </w:r>
      <w:r w:rsidRPr="00EC4714">
        <w:rPr>
          <w:rStyle w:val="underline"/>
        </w:rPr>
        <w:t>has proceeded</w:t>
      </w:r>
      <w:r w:rsidRPr="00EC4714">
        <w:rPr>
          <w:sz w:val="14"/>
        </w:rPr>
        <w:t xml:space="preserve"> from relatively familiar premises (the limits of American “</w:t>
      </w:r>
      <w:proofErr w:type="spellStart"/>
      <w:r w:rsidRPr="00EC4714">
        <w:rPr>
          <w:sz w:val="14"/>
        </w:rPr>
        <w:t>hyperpower</w:t>
      </w:r>
      <w:proofErr w:type="spellEnd"/>
      <w:r w:rsidRPr="00EC4714">
        <w:rPr>
          <w:sz w:val="14"/>
        </w:rPr>
        <w:t xml:space="preserve">”) </w:t>
      </w:r>
      <w:r w:rsidRPr="00EC4714">
        <w:rPr>
          <w:rStyle w:val="underline"/>
        </w:rPr>
        <w:t>to some quite fantastic policy recommendations</w:t>
      </w:r>
      <w:r w:rsidRPr="00EC4714">
        <w:rPr>
          <w:sz w:val="14"/>
        </w:rPr>
        <w:t xml:space="preserve">, which are perhaps best summed up as a cross between isolationism and humanitarianism. </w:t>
      </w:r>
      <w:r w:rsidRPr="00AC0F04">
        <w:rPr>
          <w:rStyle w:val="underline"/>
          <w:highlight w:val="yellow"/>
        </w:rPr>
        <w:t>Only slightly less fantastic than his vision of an American military retreat</w:t>
      </w:r>
      <w:r w:rsidRPr="00EC4714">
        <w:rPr>
          <w:rStyle w:val="underline"/>
        </w:rPr>
        <w:t xml:space="preserve"> from the Middle East, Europe and </w:t>
      </w:r>
      <w:smartTag w:uri="urn:schemas-microsoft-com:office:smarttags" w:element="place">
        <w:r w:rsidRPr="00EC4714">
          <w:rPr>
            <w:rStyle w:val="underline"/>
          </w:rPr>
          <w:t>East Asia</w:t>
        </w:r>
      </w:smartTag>
      <w:r w:rsidRPr="00EC4714">
        <w:rPr>
          <w:rStyle w:val="underline"/>
        </w:rPr>
        <w:t xml:space="preserve"> </w:t>
      </w:r>
      <w:r w:rsidRPr="00AC0F04">
        <w:rPr>
          <w:rStyle w:val="underline"/>
          <w:highlight w:val="yellow"/>
        </w:rPr>
        <w:t>is</w:t>
      </w:r>
      <w:r w:rsidRPr="00EC4714">
        <w:rPr>
          <w:rStyle w:val="underline"/>
        </w:rPr>
        <w:t xml:space="preserve"> Posen’s </w:t>
      </w:r>
      <w:r w:rsidRPr="00AC0F04">
        <w:rPr>
          <w:rStyle w:val="underline"/>
          <w:highlight w:val="yellow"/>
        </w:rPr>
        <w:t xml:space="preserve">notion that it could be sold to the </w:t>
      </w:r>
      <w:r w:rsidRPr="006260D0">
        <w:rPr>
          <w:rStyle w:val="underline"/>
        </w:rPr>
        <w:t xml:space="preserve">American </w:t>
      </w:r>
      <w:r w:rsidRPr="00AC0F04">
        <w:rPr>
          <w:rStyle w:val="underline"/>
          <w:highlight w:val="yellow"/>
        </w:rPr>
        <w:t>electorate</w:t>
      </w:r>
      <w:r w:rsidRPr="006260D0">
        <w:rPr>
          <w:rStyle w:val="underline"/>
        </w:rPr>
        <w:t xml:space="preserve">—just six years </w:t>
      </w:r>
      <w:r w:rsidRPr="00AC0F04">
        <w:rPr>
          <w:rStyle w:val="underline"/>
          <w:highlight w:val="yellow"/>
        </w:rPr>
        <w:t>after they were the targets of the single largest terrorist attack in histor</w:t>
      </w:r>
      <w:r w:rsidRPr="00EC4714">
        <w:rPr>
          <w:rStyle w:val="underline"/>
        </w:rPr>
        <w:t>y</w:t>
      </w:r>
      <w:r w:rsidRPr="00EC4714">
        <w:rPr>
          <w:sz w:val="14"/>
        </w:rPr>
        <w:t xml:space="preserve">—in the language of self-effacement. Coming from a man who wants to restart mainstream debate on American grand strategy, that is pretty rich.  </w:t>
      </w:r>
    </w:p>
    <w:p w:rsidR="005503A8" w:rsidRPr="000A46FF" w:rsidRDefault="005503A8" w:rsidP="005503A8"/>
    <w:p w:rsidR="005503A8" w:rsidRDefault="005503A8" w:rsidP="005503A8"/>
    <w:p w:rsidR="005503A8" w:rsidRDefault="005503A8" w:rsidP="005503A8">
      <w:r>
        <w:t xml:space="preserve">4 – They do not surrender CERTAINTY– FIRST LIFTON CARD –concludes not that SURRENDERING to terrorists should happen, but that SURRENDERING the CERTAINTY of our knowledge claims is important – we need to ACCEPT AMBIGUITY – they </w:t>
      </w:r>
      <w:proofErr w:type="spellStart"/>
      <w:r>
        <w:t>reintrench</w:t>
      </w:r>
      <w:proofErr w:type="spellEnd"/>
      <w:r>
        <w:t xml:space="preserve"> the very dualism they criticize – also proves you cannot predict  public reaction</w:t>
      </w:r>
    </w:p>
    <w:p w:rsidR="005503A8" w:rsidRDefault="005503A8" w:rsidP="005503A8"/>
    <w:p w:rsidR="005503A8" w:rsidRDefault="005503A8" w:rsidP="005503A8">
      <w:proofErr w:type="spellStart"/>
      <w:r>
        <w:rPr>
          <w:rStyle w:val="StyleStyleBold12pt"/>
        </w:rPr>
        <w:t>Lifton</w:t>
      </w:r>
      <w:proofErr w:type="spellEnd"/>
      <w:r>
        <w:rPr>
          <w:rStyle w:val="StyleStyleBold12pt"/>
        </w:rPr>
        <w:t xml:space="preserve"> 3</w:t>
      </w:r>
      <w:r>
        <w:t xml:space="preserve"> [Robert Jay </w:t>
      </w:r>
      <w:proofErr w:type="spellStart"/>
      <w:r>
        <w:t>Lifton</w:t>
      </w:r>
      <w:proofErr w:type="spellEnd"/>
      <w:r>
        <w:t>, Visiting Professor of Psychiatry at Harvard Medical School, previously Distinguished Professor of Psychiatry and Psychology at the Graduate School and Director of The Center on Violence and Human Survival at John Jay College of Criminal Justice at the City University of New York, 2003 (Superpower Syndrome: America’s Apocalyptic Confrontation With The World, Published by Thunder’s Mouth Press / Nation Books, ISBN 1560255129, p. 196-199)]</w:t>
      </w:r>
    </w:p>
    <w:p w:rsidR="005503A8" w:rsidRDefault="005503A8" w:rsidP="005503A8">
      <w:pPr>
        <w:rPr>
          <w:highlight w:val="yellow"/>
        </w:rPr>
      </w:pPr>
    </w:p>
    <w:p w:rsidR="005503A8" w:rsidRPr="00E54D76" w:rsidRDefault="005503A8" w:rsidP="005503A8">
      <w:pPr>
        <w:rPr>
          <w:sz w:val="16"/>
        </w:rPr>
      </w:pPr>
      <w:r w:rsidRPr="00E54D76">
        <w:rPr>
          <w:sz w:val="16"/>
        </w:rPr>
        <w:t xml:space="preserve">Stepping out of that syndrome would also include surrendering the claim of certainty, of ownership of truth and reality. That ownership gives rise to deadly righteousness, with a claim to illumination so absolute as to transcend ordinary restraints against mass violence. The healthier alternative is an acceptance of some measure of ambiguity, of inevitable elements of confusion and contradiction, [end page 196] whether in relation to large historical events or in matters of personal experience. This would include a more nuanced approach to Islam and Islamist thought and behavior that allows for the possibility of evolution and change. It is often claimed that no such acceptance of ambiguity is possible because superpowers, like nations, like people, are uncomfortable with it, that the tendency is always to seek clarity and something close to certainty. But this assumption may well underestimate our psychological capabilities. Ambiguity, in fact, is central to human function, recognized and provided for by cultural institutions and practices everywhere. American society in particular has cultivated the kinds of ambiguity that go with multiplicity and with shifting populations and frontiers. I have tried in my past work to formulate a version of the self as many-sided, flexible, and capable of change and transformation. This protean self (named after Proteus, the Greek sea god who was capable of taking on many shapes) stands in direct contrast to the fundamentalist or apocalyptic self. Indeed, the closed fundamentalist self and its apocalyptic impulses can be understood as a reaction to protean tendencies, which are widely abroad in our world as a response to the complexities of recent history. </w:t>
      </w:r>
      <w:r w:rsidRPr="00E54D76">
        <w:rPr>
          <w:rStyle w:val="StyleBoldUnderline"/>
          <w:highlight w:val="yellow"/>
        </w:rPr>
        <w:t>Any contemporary claim to absolute certainty</w:t>
      </w:r>
      <w:r w:rsidRPr="00E54D76">
        <w:rPr>
          <w:sz w:val="16"/>
        </w:rPr>
        <w:t xml:space="preserve">, then, </w:t>
      </w:r>
      <w:r w:rsidRPr="00E54D76">
        <w:rPr>
          <w:rStyle w:val="StyleBoldUnderline"/>
          <w:highlight w:val="yellow"/>
        </w:rPr>
        <w:t>is</w:t>
      </w:r>
      <w:r w:rsidRPr="00E54D76">
        <w:rPr>
          <w:sz w:val="16"/>
        </w:rPr>
        <w:t xml:space="preserve"> compensatory, </w:t>
      </w:r>
      <w:r w:rsidRPr="00E54D76">
        <w:rPr>
          <w:rStyle w:val="StyleBoldUnderline"/>
          <w:highlight w:val="yellow"/>
        </w:rPr>
        <w:t xml:space="preserve">an artificial plunge into </w:t>
      </w:r>
      <w:proofErr w:type="spellStart"/>
      <w:r w:rsidRPr="00E54D76">
        <w:rPr>
          <w:rStyle w:val="StyleBoldUnderline"/>
          <w:highlight w:val="yellow"/>
        </w:rPr>
        <w:t>totalism</w:t>
      </w:r>
      <w:proofErr w:type="spellEnd"/>
      <w:r w:rsidRPr="00E54D76">
        <w:rPr>
          <w:rStyle w:val="StyleBoldUnderline"/>
          <w:highlight w:val="yellow"/>
        </w:rPr>
        <w:t xml:space="preserve"> that seeks an escape from the ambiguity that so pervades our historical legacy</w:t>
      </w:r>
      <w:r w:rsidRPr="00E54D76">
        <w:rPr>
          <w:sz w:val="16"/>
        </w:rPr>
        <w:t xml:space="preserve">. </w:t>
      </w:r>
      <w:r w:rsidRPr="00E54D76">
        <w:rPr>
          <w:rStyle w:val="StyleBoldUnderline"/>
          <w:highlight w:val="yellow"/>
        </w:rPr>
        <w:t>American society is more volatile on these matters than</w:t>
      </w:r>
      <w:r w:rsidRPr="00E54D76">
        <w:rPr>
          <w:sz w:val="16"/>
        </w:rPr>
        <w:t xml:space="preserve"> [end page 197] </w:t>
      </w:r>
      <w:r w:rsidRPr="00E54D76">
        <w:rPr>
          <w:rStyle w:val="StyleBoldUnderline"/>
          <w:highlight w:val="yellow"/>
        </w:rPr>
        <w:t>many suspect</w:t>
      </w:r>
      <w:r w:rsidRPr="00E54D76">
        <w:rPr>
          <w:sz w:val="16"/>
        </w:rPr>
        <w:t xml:space="preserve">. Over the previous century and at the beginning of a new one, </w:t>
      </w:r>
      <w:r w:rsidRPr="00E54D76">
        <w:rPr>
          <w:rStyle w:val="StyleBoldUnderline"/>
          <w:highlight w:val="yellow"/>
        </w:rPr>
        <w:t>we have been undergoing waves of contending forms of populism</w:t>
      </w:r>
      <w:r w:rsidRPr="00E54D76">
        <w:rPr>
          <w:sz w:val="16"/>
        </w:rPr>
        <w:t>—</w:t>
      </w:r>
      <w:r w:rsidRPr="00E54D76">
        <w:rPr>
          <w:rStyle w:val="StyleBoldUnderline"/>
          <w:highlight w:val="yellow"/>
        </w:rPr>
        <w:t>pendulum swings between totalistic impulses and more open</w:t>
      </w:r>
      <w:r w:rsidRPr="00E54D76">
        <w:rPr>
          <w:sz w:val="16"/>
        </w:rPr>
        <w:t xml:space="preserve">, if less clearly formulated, protean principles. How this </w:t>
      </w:r>
      <w:proofErr w:type="spellStart"/>
      <w:r w:rsidRPr="00E54D76">
        <w:rPr>
          <w:sz w:val="16"/>
        </w:rPr>
        <w:t>psychohistorical</w:t>
      </w:r>
      <w:proofErr w:type="spellEnd"/>
      <w:r w:rsidRPr="00E54D76">
        <w:rPr>
          <w:sz w:val="16"/>
        </w:rPr>
        <w:t xml:space="preserve"> struggle will develop we have no way of knowing, but we need hardly give up on ambiguity, or on our capacity to combine it with strongly held ethical principles. </w:t>
      </w:r>
      <w:r w:rsidRPr="00E54D76">
        <w:rPr>
          <w:rStyle w:val="StyleBoldUnderline"/>
          <w:highlight w:val="yellow"/>
        </w:rPr>
        <w:t>There is a real sense in which elements of ambiguity are necessary to our well-being</w:t>
      </w:r>
      <w:r w:rsidRPr="00E54D76">
        <w:rPr>
          <w:sz w:val="16"/>
        </w:rPr>
        <w:t xml:space="preserve">. They certainly are necessary to the well-being of our nation, and of the world. To live with ambiguity is to accept vulnerability. American aspirations toward superpower invulnerability have troubling parallels in Islamist visions of godly power. </w:t>
      </w:r>
      <w:r w:rsidRPr="00E54D76">
        <w:rPr>
          <w:rStyle w:val="StyleBoldUnderline"/>
          <w:highlight w:val="yellow"/>
        </w:rPr>
        <w:t>Surrendering the dream of invulnerability,</w:t>
      </w:r>
      <w:r w:rsidRPr="00E54D76">
        <w:rPr>
          <w:sz w:val="16"/>
        </w:rPr>
        <w:t xml:space="preserve"> more enlightened American leaders </w:t>
      </w:r>
      <w:r w:rsidRPr="00E54D76">
        <w:rPr>
          <w:rStyle w:val="StyleBoldUnderline"/>
          <w:highlight w:val="yellow"/>
        </w:rPr>
        <w:t>could begin to come to terms with the idea that there will always be some danger in our world</w:t>
      </w:r>
      <w:r w:rsidRPr="00E54D76">
        <w:rPr>
          <w:sz w:val="16"/>
        </w:rPr>
        <w:t>, that reasonable and measured steps can be taken to limit that danger and combat threats of violence, but that invulnerability is itself a perilous illusion. To cast off that illusion would mean removing the psychological pressure of sustaining a falsified vision of the world, as opposed to taking a genuine place in the real one. Much of this has to do with accepting the fact that we die, a fact not altered by either superpower militarism or religious fanaticism. A great part of apocalyptic violence is in the service of a vast claim of immortality, a claim that [end page 198] can, in the end, often be sustained only by victimizing large numbers of people. Zealots come to depend upon their mystical, spiritual, or military vision to protect themselves from death, and to provide immortality through killing.</w:t>
      </w:r>
    </w:p>
    <w:p w:rsidR="005503A8" w:rsidRPr="00E54D76" w:rsidRDefault="005503A8" w:rsidP="005503A8"/>
    <w:p w:rsidR="005503A8" w:rsidRPr="003C2BBB" w:rsidRDefault="005503A8" w:rsidP="005503A8">
      <w:pPr>
        <w:pStyle w:val="Heading4"/>
      </w:pPr>
      <w:r>
        <w:t xml:space="preserve">4 – PRESIDENTIAL CHANGE is key – proves the plan at best would take many, many years - The un-underlined portion of their own </w:t>
      </w:r>
      <w:proofErr w:type="spellStart"/>
      <w:r>
        <w:t>Grieder</w:t>
      </w:r>
      <w:proofErr w:type="spellEnd"/>
      <w:r>
        <w:t xml:space="preserve"> evidence says TRANSFORMATION BEGINS by changing Presidents AND NEW leaders are established </w:t>
      </w:r>
    </w:p>
    <w:p w:rsidR="005503A8" w:rsidRDefault="005503A8" w:rsidP="005503A8">
      <w:proofErr w:type="spellStart"/>
      <w:r>
        <w:rPr>
          <w:rStyle w:val="StyleStyleBold12pt"/>
        </w:rPr>
        <w:t>Grieder</w:t>
      </w:r>
      <w:proofErr w:type="spellEnd"/>
      <w:r>
        <w:rPr>
          <w:rStyle w:val="StyleStyleBold12pt"/>
        </w:rPr>
        <w:t>, bestselling author, 4</w:t>
      </w:r>
      <w:r>
        <w:t xml:space="preserve"> [William </w:t>
      </w:r>
      <w:proofErr w:type="spellStart"/>
      <w:r>
        <w:t>Greider</w:t>
      </w:r>
      <w:proofErr w:type="spellEnd"/>
      <w:r>
        <w:t>, a prominent political journalist and author, has been a reporter for more than 35 years for newspapers, magazines and television</w:t>
      </w:r>
      <w:proofErr w:type="gramStart"/>
      <w:r>
        <w:t>..</w:t>
      </w:r>
      <w:proofErr w:type="gramEnd"/>
      <w:r>
        <w:t xml:space="preserve"> He is the author of the national bestsellers One World, Ready or Not, Secrets of the Temple and Who Will Tell </w:t>
      </w:r>
      <w:proofErr w:type="gramStart"/>
      <w:r>
        <w:t>The</w:t>
      </w:r>
      <w:proofErr w:type="gramEnd"/>
      <w:r>
        <w:t xml:space="preserve"> People. In the award-winning Secrets of the Temple, he offered a critique of the Federal Reserve </w:t>
      </w:r>
      <w:proofErr w:type="gramStart"/>
      <w:r>
        <w:t>system</w:t>
      </w:r>
      <w:proofErr w:type="gramEnd"/>
      <w:r>
        <w:t xml:space="preserve">. </w:t>
      </w:r>
      <w:proofErr w:type="spellStart"/>
      <w:r>
        <w:t>Greider</w:t>
      </w:r>
      <w:proofErr w:type="spellEnd"/>
      <w:r>
        <w:t xml:space="preserve"> has also served as a correspondent for six Frontline documentaries on PBS, including "Return to Beirut," which won an Emmy in 1985.  “Under the Banner of the ‘War’ on Terror” http://samizdat.cc/shelf/documents/2004/06.07-greider/greider.pdf]</w:t>
      </w:r>
    </w:p>
    <w:p w:rsidR="005503A8" w:rsidRDefault="005503A8" w:rsidP="005503A8"/>
    <w:p w:rsidR="005503A8" w:rsidRPr="006E2CB9" w:rsidRDefault="005503A8" w:rsidP="005503A8">
      <w:r w:rsidRPr="006E2CB9">
        <w:rPr>
          <w:rStyle w:val="StyleBoldUnderline"/>
        </w:rPr>
        <w:t xml:space="preserve">An important question remains for Americans to ponder: </w:t>
      </w:r>
      <w:r w:rsidRPr="006E2CB9">
        <w:rPr>
          <w:rStyle w:val="StyleBoldUnderline"/>
          <w:highlight w:val="yellow"/>
        </w:rPr>
        <w:t xml:space="preserve">Why have most people submitted </w:t>
      </w:r>
      <w:r w:rsidRPr="006E2CB9">
        <w:rPr>
          <w:rStyle w:val="Emphasis"/>
          <w:highlight w:val="yellow"/>
        </w:rPr>
        <w:t>so willingly</w:t>
      </w:r>
      <w:r w:rsidRPr="006E2CB9">
        <w:rPr>
          <w:rStyle w:val="StyleBoldUnderline"/>
          <w:highlight w:val="yellow"/>
        </w:rPr>
        <w:t xml:space="preserve"> to a new political order organized around fear?</w:t>
      </w:r>
      <w:r w:rsidRPr="006E2CB9">
        <w:rPr>
          <w:rStyle w:val="StyleBoldUnderline"/>
        </w:rPr>
        <w:t xml:space="preserve"> Other nations have confronted terrorism of a more sustained nature without coming thoroughly un- hinged</w:t>
      </w:r>
      <w:r w:rsidRPr="006E2CB9">
        <w:rPr>
          <w:sz w:val="16"/>
        </w:rPr>
        <w:t xml:space="preserve">. I remember living </w:t>
      </w:r>
      <w:r w:rsidRPr="006E2CB9">
        <w:rPr>
          <w:rStyle w:val="StyleBoldUnderline"/>
        </w:rPr>
        <w:t>in London</w:t>
      </w:r>
      <w:r w:rsidRPr="006E2CB9">
        <w:rPr>
          <w:sz w:val="16"/>
        </w:rPr>
        <w:t xml:space="preserve"> briefly </w:t>
      </w:r>
      <w:r w:rsidRPr="006E2CB9">
        <w:rPr>
          <w:rStyle w:val="StyleBoldUnderline"/>
        </w:rPr>
        <w:t>in the 1970s s,</w:t>
      </w:r>
      <w:r w:rsidRPr="006E2CB9">
        <w:rPr>
          <w:sz w:val="16"/>
        </w:rPr>
        <w:t xml:space="preserve"> when </w:t>
      </w:r>
      <w:r w:rsidRPr="006E2CB9">
        <w:rPr>
          <w:rStyle w:val="StyleBoldUnderline"/>
        </w:rPr>
        <w:t xml:space="preserve">IRA bombings were a frequent occurrence. </w:t>
      </w:r>
      <w:r w:rsidRPr="006E2CB9">
        <w:rPr>
          <w:rStyle w:val="Emphasis"/>
        </w:rPr>
        <w:t>Daily life continued</w:t>
      </w:r>
      <w:r w:rsidRPr="006E2CB9">
        <w:rPr>
          <w:sz w:val="16"/>
        </w:rPr>
        <w:t xml:space="preserve"> with stiff -upper-lip reserve (police searched ladies’ handbags at restaurants, but did not pat down the gentlemen). We can only spec- </w:t>
      </w:r>
      <w:proofErr w:type="spellStart"/>
      <w:r w:rsidRPr="006E2CB9">
        <w:rPr>
          <w:sz w:val="16"/>
        </w:rPr>
        <w:t>ulate</w:t>
      </w:r>
      <w:proofErr w:type="spellEnd"/>
      <w:r w:rsidRPr="006E2CB9">
        <w:rPr>
          <w:sz w:val="16"/>
        </w:rPr>
        <w:t xml:space="preserve"> on answers. Was it the uniquely horrific quality of the 9/11 attacks? Or the fact that, unlike Europe, the continental United States has never been bombed? For mod- </w:t>
      </w:r>
      <w:proofErr w:type="spellStart"/>
      <w:r w:rsidRPr="006E2CB9">
        <w:rPr>
          <w:sz w:val="16"/>
        </w:rPr>
        <w:t>ern</w:t>
      </w:r>
      <w:proofErr w:type="spellEnd"/>
      <w:r w:rsidRPr="006E2CB9">
        <w:rPr>
          <w:sz w:val="16"/>
        </w:rPr>
        <w:t xml:space="preserve"> Americans, war’s destruction is a foreign experience, though the United States has participated in many conflicts on foreign soil. Despite the patriotic breast-beating, are we closet wimps? America’s exaggerated expressions of fear may look to others like a surprising revelation of weakness.</w:t>
      </w:r>
    </w:p>
    <w:p w:rsidR="005503A8" w:rsidRPr="006E2CB9" w:rsidRDefault="005503A8" w:rsidP="005503A8">
      <w:pPr>
        <w:rPr>
          <w:sz w:val="16"/>
        </w:rPr>
      </w:pPr>
      <w:r w:rsidRPr="006E2CB9">
        <w:rPr>
          <w:sz w:val="16"/>
        </w:rPr>
        <w:t xml:space="preserve">My own suspicion is that </w:t>
      </w:r>
      <w:r w:rsidRPr="006E2CB9">
        <w:rPr>
          <w:rStyle w:val="StyleBoldUnderline"/>
          <w:highlight w:val="yellow"/>
        </w:rPr>
        <w:t xml:space="preserve">many Americans have </w:t>
      </w:r>
      <w:r w:rsidRPr="006E2CB9">
        <w:rPr>
          <w:rStyle w:val="Emphasis"/>
          <w:highlight w:val="yellow"/>
        </w:rPr>
        <w:t>enjoyed</w:t>
      </w:r>
      <w:r w:rsidRPr="006E2CB9">
        <w:rPr>
          <w:sz w:val="16"/>
        </w:rPr>
        <w:t xml:space="preserve"> Bush’s </w:t>
      </w:r>
      <w:r w:rsidRPr="006E2CB9">
        <w:rPr>
          <w:rStyle w:val="StyleBoldUnderline"/>
        </w:rPr>
        <w:t>“</w:t>
      </w:r>
      <w:r w:rsidRPr="006E2CB9">
        <w:rPr>
          <w:rStyle w:val="StyleBoldUnderline"/>
          <w:highlight w:val="yellow"/>
        </w:rPr>
        <w:t>terror war”</w:t>
      </w:r>
      <w:r w:rsidRPr="006E2CB9">
        <w:rPr>
          <w:rStyle w:val="StyleBoldUnderline"/>
        </w:rPr>
        <w:t xml:space="preserve"> more than they wish to admit. Feeling scared can be oddly pleasurable, like participating in a real-life action thriller</w:t>
      </w:r>
      <w:r w:rsidRPr="006E2CB9">
        <w:rPr>
          <w:sz w:val="16"/>
        </w:rPr>
        <w:t xml:space="preserve">, when one is </w:t>
      </w:r>
      <w:r w:rsidRPr="006E2CB9">
        <w:rPr>
          <w:rStyle w:val="StyleBoldUnderline"/>
        </w:rPr>
        <w:t>allied</w:t>
      </w:r>
      <w:r w:rsidRPr="006E2CB9">
        <w:rPr>
          <w:sz w:val="16"/>
        </w:rPr>
        <w:t xml:space="preserve"> in imagined combat </w:t>
      </w:r>
      <w:r w:rsidRPr="006E2CB9">
        <w:rPr>
          <w:rStyle w:val="StyleBoldUnderline"/>
        </w:rPr>
        <w:t>with a united country of brave patriots. The plot line is simple—good guys against satanic forces</w:t>
      </w:r>
      <w:r w:rsidRPr="006E2CB9">
        <w:rPr>
          <w:sz w:val="16"/>
        </w:rPr>
        <w:t xml:space="preserve">—and pushes aside doubts and ambiguities, like why exactly these people are out to get us. </w:t>
      </w:r>
      <w:r w:rsidRPr="006E2CB9">
        <w:rPr>
          <w:rStyle w:val="StyleBoldUnderline"/>
        </w:rPr>
        <w:t>Does our own behavior in the world have anything to do with it? No, they resent us because we are so virtuous</w:t>
      </w:r>
      <w:r w:rsidRPr="006E2CB9">
        <w:rPr>
          <w:sz w:val="16"/>
        </w:rPr>
        <w:t xml:space="preserve">—kind, free, wealthy, democratic. </w:t>
      </w:r>
      <w:r w:rsidRPr="006E2CB9">
        <w:rPr>
          <w:rStyle w:val="StyleBoldUnderline"/>
        </w:rPr>
        <w:t>The contest, as framed</w:t>
      </w:r>
      <w:r w:rsidRPr="006E2CB9">
        <w:rPr>
          <w:sz w:val="16"/>
        </w:rPr>
        <w:t xml:space="preserve"> by Bush, </w:t>
      </w:r>
      <w:r w:rsidRPr="006E2CB9">
        <w:rPr>
          <w:rStyle w:val="StyleBoldUnderline"/>
        </w:rPr>
        <w:t>invites Americans to indulge in a luxurious sense of self-pity</w:t>
      </w:r>
      <w:r w:rsidRPr="006E2CB9">
        <w:rPr>
          <w:sz w:val="16"/>
        </w:rPr>
        <w:t xml:space="preserve">—poor, powerful America, so innocent and yet so misunderstood. </w:t>
      </w:r>
      <w:r w:rsidRPr="006E2CB9">
        <w:rPr>
          <w:rStyle w:val="StyleBoldUnderline"/>
        </w:rPr>
        <w:t>America’s exaggerated fear of unknown “others” is</w:t>
      </w:r>
      <w:r w:rsidRPr="006E2CB9">
        <w:rPr>
          <w:sz w:val="16"/>
        </w:rPr>
        <w:t xml:space="preserve"> perhaps </w:t>
      </w:r>
      <w:r w:rsidRPr="006E2CB9">
        <w:rPr>
          <w:rStyle w:val="StyleBoldUnderline"/>
        </w:rPr>
        <w:t>an unconscious inversion of its exaggerated claims of power</w:t>
      </w:r>
      <w:r w:rsidRPr="006E2CB9">
        <w:rPr>
          <w:sz w:val="16"/>
        </w:rPr>
        <w:t>.</w:t>
      </w:r>
    </w:p>
    <w:p w:rsidR="005503A8" w:rsidRPr="004C2BAE" w:rsidRDefault="005503A8" w:rsidP="005503A8">
      <w:pPr>
        <w:rPr>
          <w:rStyle w:val="StyleBoldUnderline"/>
        </w:rPr>
      </w:pPr>
      <w:r w:rsidRPr="006E2CB9">
        <w:rPr>
          <w:rStyle w:val="StyleBoldUnderline"/>
        </w:rPr>
        <w:t xml:space="preserve">The only way out of this fog of pretension is </w:t>
      </w:r>
      <w:r w:rsidRPr="006E2CB9">
        <w:rPr>
          <w:rStyle w:val="Emphasis"/>
        </w:rPr>
        <w:t>painful self-examination</w:t>
      </w:r>
      <w:r w:rsidRPr="006E2CB9">
        <w:rPr>
          <w:rStyle w:val="StyleBoldUnderline"/>
        </w:rPr>
        <w:t xml:space="preserve"> by Americans</w:t>
      </w:r>
      <w:r w:rsidRPr="006E2CB9">
        <w:rPr>
          <w:sz w:val="16"/>
        </w:rPr>
        <w:t xml:space="preserve">— cutting our fears down to more plausible terms and </w:t>
      </w:r>
      <w:r w:rsidRPr="006E2CB9">
        <w:rPr>
          <w:rStyle w:val="Emphasis"/>
        </w:rPr>
        <w:t>facing</w:t>
      </w:r>
      <w:r w:rsidRPr="006E2CB9">
        <w:rPr>
          <w:rStyle w:val="StyleBoldUnderline"/>
        </w:rPr>
        <w:t xml:space="preserve"> the complicated realities of our role in the world</w:t>
      </w:r>
      <w:r w:rsidRPr="006E2CB9">
        <w:rPr>
          <w:sz w:val="16"/>
        </w:rPr>
        <w:t xml:space="preserve">. The </w:t>
      </w:r>
      <w:r w:rsidRPr="006E2CB9">
        <w:rPr>
          <w:rStyle w:val="StyleBoldUnderline"/>
        </w:rPr>
        <w:t>spirited opposition that arose to</w:t>
      </w:r>
      <w:r w:rsidRPr="006E2CB9">
        <w:rPr>
          <w:sz w:val="16"/>
        </w:rPr>
        <w:t xml:space="preserve"> Bush’s war in </w:t>
      </w:r>
      <w:r w:rsidRPr="006E2CB9">
        <w:rPr>
          <w:rStyle w:val="StyleBoldUnderline"/>
        </w:rPr>
        <w:t>Iraq</w:t>
      </w:r>
      <w:r w:rsidRPr="006E2CB9">
        <w:rPr>
          <w:sz w:val="16"/>
        </w:rPr>
        <w:t xml:space="preserve"> </w:t>
      </w:r>
      <w:r w:rsidRPr="006E2CB9">
        <w:rPr>
          <w:rStyle w:val="StyleBoldUnderline"/>
        </w:rPr>
        <w:t xml:space="preserve">is a good </w:t>
      </w:r>
      <w:r w:rsidRPr="006E2CB9">
        <w:rPr>
          <w:rStyle w:val="Emphasis"/>
        </w:rPr>
        <w:t>starting place</w:t>
      </w:r>
      <w:r w:rsidRPr="006E2CB9">
        <w:rPr>
          <w:sz w:val="16"/>
        </w:rPr>
        <w:t xml:space="preserve">, </w:t>
      </w:r>
      <w:r w:rsidRPr="006E2CB9">
        <w:rPr>
          <w:rStyle w:val="StyleBoldUnderline"/>
        </w:rPr>
        <w:t>because citizens raised real questions that were brushed aside</w:t>
      </w:r>
      <w:r w:rsidRPr="006E2CB9">
        <w:rPr>
          <w:sz w:val="16"/>
        </w:rPr>
        <w:t xml:space="preserve">. I don’t think most </w:t>
      </w:r>
      <w:r w:rsidRPr="006E2CB9">
        <w:rPr>
          <w:rStyle w:val="StyleBoldUnderline"/>
        </w:rPr>
        <w:t>Americans</w:t>
      </w:r>
      <w:r w:rsidRPr="006E2CB9">
        <w:rPr>
          <w:sz w:val="16"/>
        </w:rPr>
        <w:t xml:space="preserve"> are interested in imperial rule, but they </w:t>
      </w:r>
      <w:r w:rsidRPr="006E2CB9">
        <w:rPr>
          <w:rStyle w:val="StyleBoldUnderline"/>
        </w:rPr>
        <w:t xml:space="preserve">were </w:t>
      </w:r>
      <w:r w:rsidRPr="006E2CB9">
        <w:rPr>
          <w:rStyle w:val="Emphasis"/>
        </w:rPr>
        <w:t>grossly misled by patriotic rhetoric</w:t>
      </w:r>
      <w:r w:rsidRPr="006E2CB9">
        <w:rPr>
          <w:rStyle w:val="StyleBoldUnderline"/>
        </w:rPr>
        <w:t xml:space="preserve">. Now is the time for </w:t>
      </w:r>
      <w:r w:rsidRPr="006E2CB9">
        <w:rPr>
          <w:rStyle w:val="Emphasis"/>
        </w:rPr>
        <w:t>sober, serious teach-ins</w:t>
      </w:r>
      <w:r w:rsidRPr="006E2CB9">
        <w:rPr>
          <w:rStyle w:val="StyleBoldUnderline"/>
        </w:rPr>
        <w:t xml:space="preserve"> that lay out </w:t>
      </w:r>
      <w:r w:rsidRPr="006E2CB9">
        <w:rPr>
          <w:sz w:val="16"/>
        </w:rPr>
        <w:t xml:space="preserve">the real </w:t>
      </w:r>
      <w:r w:rsidRPr="006E2CB9">
        <w:rPr>
          <w:rStyle w:val="StyleBoldUnderline"/>
        </w:rPr>
        <w:t>history</w:t>
      </w:r>
      <w:r w:rsidRPr="006E2CB9">
        <w:rPr>
          <w:sz w:val="16"/>
        </w:rPr>
        <w:t xml:space="preserve"> of power in the world, </w:t>
      </w:r>
      <w:r w:rsidRPr="006E2CB9">
        <w:rPr>
          <w:rStyle w:val="StyleBoldUnderline"/>
        </w:rPr>
        <w:t xml:space="preserve">and that also explain the positive and progressive future that is possible. Once citizens have constructed a </w:t>
      </w:r>
      <w:r w:rsidRPr="006E2CB9">
        <w:rPr>
          <w:rStyle w:val="Emphasis"/>
        </w:rPr>
        <w:t>clear-eyed, dissenting</w:t>
      </w:r>
      <w:r w:rsidRPr="006E2CB9">
        <w:rPr>
          <w:rStyle w:val="StyleBoldUnderline"/>
        </w:rPr>
        <w:t xml:space="preserve"> version of our situation</w:t>
      </w:r>
      <w:r w:rsidRPr="006E2CB9">
        <w:rPr>
          <w:sz w:val="16"/>
        </w:rPr>
        <w:t xml:space="preserve">, perhaps </w:t>
      </w:r>
      <w:r w:rsidRPr="006E2CB9">
        <w:rPr>
          <w:rStyle w:val="StyleBoldUnderline"/>
        </w:rPr>
        <w:t xml:space="preserve">politicians can </w:t>
      </w:r>
      <w:r w:rsidRPr="006E2CB9">
        <w:rPr>
          <w:rStyle w:val="Emphasis"/>
        </w:rPr>
        <w:t>also be liberated</w:t>
      </w:r>
      <w:r w:rsidRPr="006E2CB9">
        <w:rPr>
          <w:rStyle w:val="StyleBoldUnderline"/>
        </w:rPr>
        <w:t xml:space="preserve"> from exaggerated fear.</w:t>
      </w:r>
      <w:r>
        <w:rPr>
          <w:rStyle w:val="StyleBoldUnderline"/>
        </w:rPr>
        <w:t xml:space="preserve"> </w:t>
      </w:r>
      <w:r w:rsidRPr="004C2BAE">
        <w:rPr>
          <w:rStyle w:val="StyleBoldUnderline"/>
          <w:highlight w:val="yellow"/>
        </w:rPr>
        <w:t xml:space="preserve">The self-imposed destruction that has flowed from Bush’s logic cannot be stopped until a new cast of </w:t>
      </w:r>
      <w:proofErr w:type="gramStart"/>
      <w:r w:rsidRPr="004C2BAE">
        <w:rPr>
          <w:rStyle w:val="StyleBoldUnderline"/>
          <w:highlight w:val="yellow"/>
        </w:rPr>
        <w:t>leaders</w:t>
      </w:r>
      <w:proofErr w:type="gramEnd"/>
      <w:r w:rsidRPr="004C2BAE">
        <w:rPr>
          <w:rStyle w:val="StyleBoldUnderline"/>
          <w:highlight w:val="yellow"/>
        </w:rPr>
        <w:t xml:space="preserve"> steps forward to guide the country. This transformation begins by changing Presidents.</w:t>
      </w:r>
    </w:p>
    <w:p w:rsidR="005503A8" w:rsidRPr="001712F5" w:rsidRDefault="005503A8" w:rsidP="005503A8"/>
    <w:p w:rsidR="005503A8" w:rsidRDefault="005503A8" w:rsidP="005503A8">
      <w:pPr>
        <w:pStyle w:val="Heading1"/>
      </w:pPr>
      <w:r>
        <w:lastRenderedPageBreak/>
        <w:t>Case</w:t>
      </w:r>
    </w:p>
    <w:p w:rsidR="005503A8" w:rsidRPr="00241492" w:rsidRDefault="005503A8" w:rsidP="005503A8">
      <w:r w:rsidRPr="00241492">
        <w:rPr>
          <w:b/>
        </w:rPr>
        <w:t>Life comes first ----- value to life is biologically tied</w:t>
      </w:r>
    </w:p>
    <w:p w:rsidR="005503A8" w:rsidRPr="00241492" w:rsidRDefault="005503A8" w:rsidP="005503A8"/>
    <w:p w:rsidR="005503A8" w:rsidRPr="00241492" w:rsidRDefault="005503A8" w:rsidP="005503A8">
      <w:r w:rsidRPr="00241492">
        <w:rPr>
          <w:rStyle w:val="Cite-WFU"/>
        </w:rPr>
        <w:t>BERNSTEIN ‘2</w:t>
      </w:r>
      <w:r w:rsidRPr="00241492">
        <w:t xml:space="preserve"> (Richard J., Vera List Prof. Phil. – New School for Social Research, “Radical Evil: A Philosophical Interrogation”, p. 188-192)</w:t>
      </w:r>
    </w:p>
    <w:p w:rsidR="005503A8" w:rsidRPr="00241492" w:rsidRDefault="005503A8" w:rsidP="005503A8"/>
    <w:p w:rsidR="005503A8" w:rsidRDefault="005503A8" w:rsidP="005503A8">
      <w:pPr>
        <w:rPr>
          <w:sz w:val="12"/>
        </w:rPr>
      </w:pPr>
      <w:r w:rsidRPr="00241492">
        <w:rPr>
          <w:rStyle w:val="Underline-Highlighted-WFU"/>
          <w:b/>
        </w:rPr>
        <w:t xml:space="preserve">There is a </w:t>
      </w:r>
      <w:r w:rsidRPr="00241492">
        <w:rPr>
          <w:rStyle w:val="Underline-Highlighted-WFU"/>
          <w:b/>
          <w:bdr w:val="single" w:sz="4" w:space="0" w:color="auto"/>
        </w:rPr>
        <w:t>basic value inherent</w:t>
      </w:r>
      <w:r w:rsidRPr="00241492">
        <w:rPr>
          <w:rStyle w:val="Underline-Highlighted-WFU"/>
          <w:b/>
        </w:rPr>
        <w:t xml:space="preserve"> in</w:t>
      </w:r>
      <w:r w:rsidRPr="00241492">
        <w:rPr>
          <w:b/>
          <w:sz w:val="32"/>
          <w:u w:val="single"/>
        </w:rPr>
        <w:t xml:space="preserve"> </w:t>
      </w:r>
      <w:r w:rsidRPr="00241492">
        <w:rPr>
          <w:b/>
          <w:u w:val="single"/>
        </w:rPr>
        <w:t xml:space="preserve">organic </w:t>
      </w:r>
      <w:r w:rsidRPr="00241492">
        <w:rPr>
          <w:rStyle w:val="Underline-Highlighted-WFU"/>
          <w:b/>
        </w:rPr>
        <w:t>being</w:t>
      </w:r>
      <w:r w:rsidRPr="00241492">
        <w:rPr>
          <w:u w:val="single"/>
        </w:rPr>
        <w:t xml:space="preserve">, a basic affirmation, "The Yes' of Life" (IR 81). </w:t>
      </w:r>
      <w:proofErr w:type="gramStart"/>
      <w:r w:rsidRPr="00241492">
        <w:rPr>
          <w:u w:val="single"/>
        </w:rPr>
        <w:t xml:space="preserve">15 "The self-affirmation of being becomes </w:t>
      </w:r>
      <w:r w:rsidRPr="00241492">
        <w:rPr>
          <w:rStyle w:val="Underline-Highlighted-WFU"/>
        </w:rPr>
        <w:t xml:space="preserve">emphatic in the </w:t>
      </w:r>
      <w:r w:rsidRPr="00241492">
        <w:rPr>
          <w:rStyle w:val="Underline-Highlighted-WFU"/>
          <w:bdr w:val="single" w:sz="4" w:space="0" w:color="auto"/>
        </w:rPr>
        <w:t>opposition</w:t>
      </w:r>
      <w:r w:rsidRPr="00241492">
        <w:rPr>
          <w:u w:val="single"/>
          <w:bdr w:val="single" w:sz="4" w:space="0" w:color="auto"/>
        </w:rPr>
        <w:t xml:space="preserve"> </w:t>
      </w:r>
      <w:r w:rsidRPr="00241492">
        <w:rPr>
          <w:u w:val="single"/>
        </w:rPr>
        <w:t xml:space="preserve">of life </w:t>
      </w:r>
      <w:r w:rsidRPr="00241492">
        <w:rPr>
          <w:rStyle w:val="Underline-Highlighted-WFU"/>
          <w:bdr w:val="single" w:sz="4" w:space="0" w:color="auto"/>
        </w:rPr>
        <w:t>to death</w:t>
      </w:r>
      <w:r w:rsidRPr="00241492">
        <w:rPr>
          <w:sz w:val="12"/>
        </w:rPr>
        <w:t>.</w:t>
      </w:r>
      <w:proofErr w:type="gramEnd"/>
      <w:r w:rsidRPr="00241492">
        <w:rPr>
          <w:sz w:val="12"/>
        </w:rPr>
        <w:t xml:space="preserve"> Life is the explicit confrontation of being with not-being. . . . The 'yes' of all striving is here sharpened by the active `no' to not-being" (IR 81-2). Furthermore — and this is the crucial point for Jonas — </w:t>
      </w:r>
      <w:r w:rsidRPr="00241492">
        <w:rPr>
          <w:rStyle w:val="Underline-Highlighted-WFU"/>
        </w:rPr>
        <w:t>this affirmation</w:t>
      </w:r>
      <w:r w:rsidRPr="00241492">
        <w:rPr>
          <w:u w:val="single"/>
        </w:rPr>
        <w:t xml:space="preserve"> of life that is in </w:t>
      </w:r>
      <w:r w:rsidRPr="00241492">
        <w:rPr>
          <w:u w:val="single"/>
          <w:bdr w:val="single" w:sz="4" w:space="0" w:color="auto"/>
        </w:rPr>
        <w:t>all organic</w:t>
      </w:r>
      <w:r w:rsidRPr="00241492">
        <w:rPr>
          <w:u w:val="single"/>
        </w:rPr>
        <w:t xml:space="preserve"> being </w:t>
      </w:r>
      <w:r w:rsidRPr="00241492">
        <w:rPr>
          <w:rStyle w:val="Underline-Highlighted-WFU"/>
        </w:rPr>
        <w:t xml:space="preserve">has a binding </w:t>
      </w:r>
      <w:r w:rsidRPr="00241492">
        <w:rPr>
          <w:rStyle w:val="Underline-Highlighted-WFU"/>
          <w:bdr w:val="single" w:sz="4" w:space="0" w:color="auto"/>
        </w:rPr>
        <w:t>obligatory force</w:t>
      </w:r>
      <w:r w:rsidRPr="00241492">
        <w:rPr>
          <w:u w:val="single"/>
        </w:rPr>
        <w:t xml:space="preserve"> upon human beings. This blindly self-enacting "yes" gains obligating force in the seeing freedom of man, who as the supreme outcome of nature's purposive labor is no longer its automatic executor but, with the power obtained from knowledge, can become its destroyer as well. He must adopt the "yes" into his will and impose the "no" to not-being on his power</w:t>
      </w:r>
      <w:r w:rsidRPr="00241492">
        <w:rPr>
          <w:sz w:val="12"/>
        </w:rPr>
        <w:t xml:space="preserve">. But precisely this transition from willing to obligation is the critical point of moral theory at which attempts at laying a foundation for it come so easily to grief. Why does now, in man, that become a duty which hitherto "being" itself took care of through all individual </w:t>
      </w:r>
      <w:proofErr w:type="spellStart"/>
      <w:r w:rsidRPr="00241492">
        <w:rPr>
          <w:sz w:val="12"/>
        </w:rPr>
        <w:t>willings</w:t>
      </w:r>
      <w:proofErr w:type="spellEnd"/>
      <w:r w:rsidRPr="00241492">
        <w:rPr>
          <w:sz w:val="12"/>
        </w:rPr>
        <w:t xml:space="preserve">? </w:t>
      </w:r>
      <w:proofErr w:type="gramStart"/>
      <w:r w:rsidRPr="00241492">
        <w:rPr>
          <w:sz w:val="12"/>
        </w:rPr>
        <w:t>(IR 82).</w:t>
      </w:r>
      <w:proofErr w:type="gramEnd"/>
      <w:r w:rsidRPr="00241492">
        <w:rPr>
          <w:sz w:val="12"/>
        </w:rPr>
        <w:t xml:space="preserve"> We discover here the transition from is to "ought" — from the self-affirmation of life to the binding obligation of human beings to preserve life not only for the present but also for the future. But why do we need a new ethics? The subtitle of The Imperative of Responsibility — In Search of an Ethics for the Technological Age — indicates why we need a new ethics. </w:t>
      </w:r>
      <w:r w:rsidRPr="00241492">
        <w:rPr>
          <w:rStyle w:val="Underline-Highlighted-WFU"/>
        </w:rPr>
        <w:t>Modern technology</w:t>
      </w:r>
      <w:r w:rsidRPr="00241492">
        <w:rPr>
          <w:u w:val="single"/>
        </w:rPr>
        <w:t xml:space="preserve"> has </w:t>
      </w:r>
      <w:r w:rsidRPr="00241492">
        <w:rPr>
          <w:rStyle w:val="Underline-Highlighted-WFU"/>
        </w:rPr>
        <w:t>transformed</w:t>
      </w:r>
      <w:r w:rsidRPr="00241492">
        <w:rPr>
          <w:u w:val="single"/>
        </w:rPr>
        <w:t xml:space="preserve"> the nature and </w:t>
      </w:r>
      <w:r w:rsidRPr="00241492">
        <w:rPr>
          <w:rStyle w:val="Underline-Highlighted-WFU"/>
        </w:rPr>
        <w:t>consequences of human action so</w:t>
      </w:r>
      <w:r w:rsidRPr="00241492">
        <w:rPr>
          <w:u w:val="single"/>
        </w:rPr>
        <w:t xml:space="preserve"> radically that the underlying premises of </w:t>
      </w:r>
      <w:r w:rsidRPr="00241492">
        <w:rPr>
          <w:rStyle w:val="Underline-Highlighted-WFU"/>
          <w:bdr w:val="single" w:sz="4" w:space="0" w:color="auto"/>
        </w:rPr>
        <w:t>traditional ethics</w:t>
      </w:r>
      <w:r w:rsidRPr="00241492">
        <w:rPr>
          <w:rStyle w:val="Underline-Highlighted-WFU"/>
        </w:rPr>
        <w:t xml:space="preserve"> are no longer valid</w:t>
      </w:r>
      <w:r w:rsidRPr="00241492">
        <w:rPr>
          <w:u w:val="single"/>
        </w:rPr>
        <w:t xml:space="preserve">. For the first time in history </w:t>
      </w:r>
      <w:r w:rsidRPr="00241492">
        <w:rPr>
          <w:rStyle w:val="Underline-Highlighted-WFU"/>
        </w:rPr>
        <w:t>human beings possess</w:t>
      </w:r>
      <w:r w:rsidRPr="00241492">
        <w:rPr>
          <w:u w:val="single"/>
        </w:rPr>
        <w:t xml:space="preserve"> the knowledge and the </w:t>
      </w:r>
      <w:r w:rsidRPr="00241492">
        <w:rPr>
          <w:rStyle w:val="Underline-Highlighted-WFU"/>
        </w:rPr>
        <w:t>power to destroy</w:t>
      </w:r>
      <w:r w:rsidRPr="00241492">
        <w:rPr>
          <w:u w:val="single"/>
        </w:rPr>
        <w:t xml:space="preserve"> </w:t>
      </w:r>
      <w:r w:rsidRPr="00241492">
        <w:rPr>
          <w:u w:val="single"/>
          <w:bdr w:val="single" w:sz="4" w:space="0" w:color="auto"/>
        </w:rPr>
        <w:t xml:space="preserve">life on </w:t>
      </w:r>
      <w:r w:rsidRPr="00241492">
        <w:rPr>
          <w:rStyle w:val="Underline-Highlighted-WFU"/>
          <w:bdr w:val="single" w:sz="4" w:space="0" w:color="auto"/>
        </w:rPr>
        <w:t>this planet</w:t>
      </w:r>
      <w:r w:rsidRPr="00241492">
        <w:rPr>
          <w:u w:val="single"/>
        </w:rPr>
        <w:t xml:space="preserve">, including human life. Not only is there the new possibility of total nuclear disaster; there are the even more invidious and threatening possibilities that result from the unconstrained use of technologies that can destroy the environment required for life. </w:t>
      </w:r>
      <w:r w:rsidRPr="00241492">
        <w:rPr>
          <w:sz w:val="12"/>
        </w:rPr>
        <w:t xml:space="preserve">The major transformation brought about by modern technology is that the consequences of our actions frequently exceed by far anything we can envision. Jonas was one of the first philosophers to warn us about the unprecedented ethical and political problems that arise with the rapid development of biotechnology. He claimed that this was happening at a time when there was an "ethical vacuum," when there did not seem to be any effective ethical principles to limit </w:t>
      </w:r>
      <w:proofErr w:type="spellStart"/>
      <w:proofErr w:type="gramStart"/>
      <w:r w:rsidRPr="00241492">
        <w:rPr>
          <w:sz w:val="12"/>
        </w:rPr>
        <w:t>ot</w:t>
      </w:r>
      <w:proofErr w:type="spellEnd"/>
      <w:proofErr w:type="gramEnd"/>
      <w:r w:rsidRPr="00241492">
        <w:rPr>
          <w:sz w:val="12"/>
        </w:rPr>
        <w:t xml:space="preserve"> guide our ethical decisions. In the name of scientific and technological "progress," there is a relentless pressure to adopt a stance where virtually anything is permissible, </w:t>
      </w:r>
      <w:proofErr w:type="spellStart"/>
      <w:r w:rsidRPr="00241492">
        <w:rPr>
          <w:sz w:val="12"/>
        </w:rPr>
        <w:t>includ-ing</w:t>
      </w:r>
      <w:proofErr w:type="spellEnd"/>
      <w:r w:rsidRPr="00241492">
        <w:rPr>
          <w:sz w:val="12"/>
        </w:rPr>
        <w:t xml:space="preserve"> transforming the genetic structure of human beings, as long as it is "freely chosen." </w:t>
      </w:r>
      <w:r w:rsidRPr="00241492">
        <w:rPr>
          <w:u w:val="single"/>
        </w:rPr>
        <w:t>We need</w:t>
      </w:r>
      <w:r w:rsidRPr="00241492">
        <w:rPr>
          <w:sz w:val="12"/>
        </w:rPr>
        <w:t xml:space="preserve">, Jonas argued, </w:t>
      </w:r>
      <w:r w:rsidRPr="00241492">
        <w:rPr>
          <w:rStyle w:val="Underline-Highlighted-WFU"/>
        </w:rPr>
        <w:t>a new categorical imperative</w:t>
      </w:r>
      <w:r w:rsidRPr="00241492">
        <w:rPr>
          <w:u w:val="single"/>
        </w:rPr>
        <w:t xml:space="preserve"> that </w:t>
      </w:r>
      <w:r w:rsidRPr="00241492">
        <w:rPr>
          <w:rStyle w:val="Underline-Highlighted-WFU"/>
        </w:rPr>
        <w:t>might be</w:t>
      </w:r>
      <w:r w:rsidRPr="00241492">
        <w:rPr>
          <w:u w:val="single"/>
        </w:rPr>
        <w:t xml:space="preserve"> </w:t>
      </w:r>
      <w:r w:rsidRPr="00241492">
        <w:rPr>
          <w:sz w:val="12"/>
        </w:rPr>
        <w:t xml:space="preserve">formulated </w:t>
      </w:r>
      <w:r w:rsidRPr="00241492">
        <w:rPr>
          <w:u w:val="single"/>
        </w:rPr>
        <w:t xml:space="preserve">as follows: </w:t>
      </w:r>
      <w:r w:rsidRPr="00241492">
        <w:rPr>
          <w:sz w:val="12"/>
        </w:rPr>
        <w:t>"</w:t>
      </w:r>
      <w:r w:rsidRPr="00241492">
        <w:rPr>
          <w:u w:val="single"/>
        </w:rPr>
        <w:t>Act so that the effects of your action are compatible with the permanence of genuine human life"; or expressed negatively</w:t>
      </w:r>
      <w:r w:rsidRPr="00241492">
        <w:rPr>
          <w:sz w:val="12"/>
        </w:rPr>
        <w:t>: "Act so that the effects of your action are not destructive of the future possibility of such a life"; or simply: "</w:t>
      </w:r>
      <w:r w:rsidRPr="00241492">
        <w:rPr>
          <w:rStyle w:val="Underline-Highlighted-WFU"/>
          <w:b/>
        </w:rPr>
        <w:t>Do not compromise</w:t>
      </w:r>
      <w:r w:rsidRPr="00241492">
        <w:rPr>
          <w:b/>
          <w:u w:val="single"/>
        </w:rPr>
        <w:t xml:space="preserve"> the conditions for </w:t>
      </w:r>
      <w:r w:rsidRPr="00241492">
        <w:rPr>
          <w:rStyle w:val="Underline-Highlighted-WFU"/>
          <w:b/>
        </w:rPr>
        <w:t>an indefinite continuation of humanity on earth</w:t>
      </w:r>
      <w:r w:rsidRPr="00241492">
        <w:rPr>
          <w:b/>
          <w:u w:val="single"/>
        </w:rPr>
        <w:t>"; or again turned positive:</w:t>
      </w:r>
      <w:r w:rsidRPr="00241492">
        <w:rPr>
          <w:sz w:val="12"/>
        </w:rPr>
        <w:t xml:space="preserve"> "In your present choices, include the future wholeness of Man among the objects of your will." (IR 11)</w:t>
      </w:r>
    </w:p>
    <w:p w:rsidR="005503A8" w:rsidRDefault="005503A8" w:rsidP="005503A8">
      <w:pPr>
        <w:rPr>
          <w:sz w:val="12"/>
        </w:rPr>
      </w:pPr>
    </w:p>
    <w:p w:rsidR="005503A8" w:rsidRDefault="005503A8" w:rsidP="005503A8">
      <w:pPr>
        <w:rPr>
          <w:sz w:val="12"/>
        </w:rPr>
      </w:pPr>
    </w:p>
    <w:p w:rsidR="005503A8" w:rsidRDefault="005503A8" w:rsidP="005503A8">
      <w:pPr>
        <w:pStyle w:val="Heading4"/>
      </w:pPr>
      <w:r>
        <w:t xml:space="preserve">American </w:t>
      </w:r>
      <w:proofErr w:type="spellStart"/>
      <w:r>
        <w:t>exceptionalism</w:t>
      </w:r>
      <w:proofErr w:type="spellEnd"/>
      <w:r>
        <w:t xml:space="preserve"> </w:t>
      </w:r>
      <w:proofErr w:type="spellStart"/>
      <w:r>
        <w:t>supercedes</w:t>
      </w:r>
      <w:proofErr w:type="spellEnd"/>
      <w:r>
        <w:t xml:space="preserve"> the war on terror- if their arguments are correct, we’ll just find another class of individuals to use the same methods on</w:t>
      </w:r>
    </w:p>
    <w:p w:rsidR="005503A8" w:rsidRPr="00D63D54" w:rsidRDefault="005503A8" w:rsidP="005503A8"/>
    <w:p w:rsidR="005503A8" w:rsidRPr="00410C89" w:rsidRDefault="005503A8" w:rsidP="005503A8">
      <w:pPr>
        <w:pStyle w:val="Heading4"/>
      </w:pPr>
      <w:proofErr w:type="gramStart"/>
      <w:r>
        <w:t>empirics</w:t>
      </w:r>
      <w:proofErr w:type="gramEnd"/>
      <w:r>
        <w:t xml:space="preserve"> disprove executive adventurism</w:t>
      </w:r>
    </w:p>
    <w:p w:rsidR="005503A8" w:rsidRDefault="005503A8" w:rsidP="005503A8">
      <w:pPr>
        <w:rPr>
          <w:sz w:val="16"/>
          <w:szCs w:val="16"/>
        </w:rPr>
      </w:pPr>
      <w:r>
        <w:rPr>
          <w:b/>
        </w:rPr>
        <w:t>Brooks 12</w:t>
      </w:r>
      <w:r>
        <w:t xml:space="preserve">, </w:t>
      </w:r>
      <w:r w:rsidRPr="004675E6">
        <w:rPr>
          <w:sz w:val="16"/>
          <w:szCs w:val="16"/>
        </w:rPr>
        <w:t xml:space="preserve">Stephen, Associate Professor of Government at Dartmouth College, John </w:t>
      </w:r>
      <w:proofErr w:type="spellStart"/>
      <w:r w:rsidRPr="004675E6">
        <w:rPr>
          <w:sz w:val="16"/>
          <w:szCs w:val="16"/>
        </w:rPr>
        <w:t>Ikenberry</w:t>
      </w:r>
      <w:proofErr w:type="spellEnd"/>
      <w:r w:rsidRPr="004675E6">
        <w:rPr>
          <w:sz w:val="16"/>
          <w:szCs w:val="16"/>
        </w:rPr>
        <w:t xml:space="preserve"> is the Albert G. Milbank Professor of Politics and International Affairs at Princeton University in the Department of Politics and the Woodrow Wilson School of Public and International Affairs, William C. </w:t>
      </w:r>
      <w:proofErr w:type="spellStart"/>
      <w:r w:rsidRPr="004675E6">
        <w:rPr>
          <w:sz w:val="16"/>
          <w:szCs w:val="16"/>
        </w:rPr>
        <w:t>Wohlforth</w:t>
      </w:r>
      <w:proofErr w:type="spellEnd"/>
      <w:r w:rsidRPr="004675E6">
        <w:rPr>
          <w:sz w:val="16"/>
          <w:szCs w:val="16"/>
        </w:rPr>
        <w:t xml:space="preserve"> is the Daniel Webster Professor in the Department of Government at Dartmouth College “Don’t Come Home America: The Case Against Retrenchment,” International Security, Vol. 37, No. 3 (Winter 2012/13), pp. 7–51</w:t>
      </w:r>
    </w:p>
    <w:p w:rsidR="005503A8" w:rsidRDefault="005503A8" w:rsidP="005503A8">
      <w:pPr>
        <w:rPr>
          <w:sz w:val="16"/>
        </w:rPr>
      </w:pPr>
      <w:proofErr w:type="gramStart"/>
      <w:r w:rsidRPr="00EB64EB">
        <w:rPr>
          <w:sz w:val="16"/>
        </w:rPr>
        <w:t>temptation</w:t>
      </w:r>
      <w:proofErr w:type="gramEnd"/>
      <w:r w:rsidRPr="00EB64EB">
        <w:rPr>
          <w:sz w:val="16"/>
        </w:rPr>
        <w:t xml:space="preserve">. </w:t>
      </w:r>
      <w:r w:rsidRPr="00EB64EB">
        <w:rPr>
          <w:rStyle w:val="StyleBoldUnderline"/>
        </w:rPr>
        <w:t>For many advocates of retrenchment</w:t>
      </w:r>
      <w:r w:rsidRPr="00EB64EB">
        <w:rPr>
          <w:sz w:val="16"/>
        </w:rPr>
        <w:t xml:space="preserve">, </w:t>
      </w:r>
      <w:r w:rsidRPr="00EB64EB">
        <w:rPr>
          <w:rStyle w:val="StyleBoldUnderline"/>
        </w:rPr>
        <w:t>the mere possession of peerless</w:t>
      </w:r>
      <w:r w:rsidRPr="00EB64EB">
        <w:rPr>
          <w:sz w:val="16"/>
        </w:rPr>
        <w:t xml:space="preserve">, globe-girdling </w:t>
      </w:r>
      <w:r w:rsidRPr="00EB64EB">
        <w:rPr>
          <w:rStyle w:val="StyleBoldUnderline"/>
        </w:rPr>
        <w:t>military capabilities</w:t>
      </w:r>
      <w:r w:rsidRPr="00EB64EB">
        <w:rPr>
          <w:sz w:val="16"/>
        </w:rPr>
        <w:t xml:space="preserve"> leads inexorably to a dangerous expansion of U.S. definitions of national interest that then </w:t>
      </w:r>
      <w:r w:rsidRPr="00EB64EB">
        <w:rPr>
          <w:rStyle w:val="StyleBoldUnderline"/>
        </w:rPr>
        <w:t>drag the country into expensive wars</w:t>
      </w:r>
      <w:r w:rsidRPr="00EB64EB">
        <w:rPr>
          <w:sz w:val="16"/>
        </w:rPr>
        <w:t xml:space="preserve">. 64 For example, </w:t>
      </w:r>
      <w:r w:rsidRPr="00EB64EB">
        <w:rPr>
          <w:rStyle w:val="StyleBoldUnderline"/>
        </w:rPr>
        <w:t>sustaining</w:t>
      </w:r>
      <w:r w:rsidRPr="00EB64EB">
        <w:rPr>
          <w:sz w:val="16"/>
        </w:rPr>
        <w:t xml:space="preserve"> ramified, long-standing </w:t>
      </w:r>
      <w:r w:rsidRPr="00EB64EB">
        <w:rPr>
          <w:rStyle w:val="StyleBoldUnderline"/>
        </w:rPr>
        <w:t>alliances such as NATO leads to mission creep</w:t>
      </w:r>
      <w:r w:rsidRPr="00EB64EB">
        <w:rPr>
          <w:sz w:val="16"/>
        </w:rPr>
        <w:t>: the search for new roles to keep the alliance alive. Hence, critics allege that NATO’s need to “go out of area or out of business” led to reckless expansion that alienated Russia and then to a heedless broadening of interests to encompass interventions such as those in Bosnia, Kosovo, and Libya. In addition, peerless military power creates the temptation to seek total, non-</w:t>
      </w:r>
      <w:proofErr w:type="spellStart"/>
      <w:r w:rsidRPr="00EB64EB">
        <w:rPr>
          <w:sz w:val="16"/>
        </w:rPr>
        <w:t>Clausewitzian</w:t>
      </w:r>
      <w:proofErr w:type="spellEnd"/>
      <w:r w:rsidRPr="00EB64EB">
        <w:rPr>
          <w:sz w:val="16"/>
        </w:rPr>
        <w:t xml:space="preserve"> solutions to security problems, as allegedly occurred in Iraq and Afghanistan. 65 Only a country in possession of such awesome military power and facing no serious geopolitical rival would fail to be satisfied with partial solutions such as containment and instead embark on wild schemes of democracy building in such unlikely places. In addition, </w:t>
      </w:r>
      <w:r w:rsidRPr="0087040A">
        <w:rPr>
          <w:rStyle w:val="StyleBoldUnderline"/>
          <w:highlight w:val="green"/>
        </w:rPr>
        <w:t xml:space="preserve">critics contend, the </w:t>
      </w:r>
      <w:r w:rsidRPr="008E06B5">
        <w:rPr>
          <w:rStyle w:val="StyleBoldUnderline"/>
        </w:rPr>
        <w:t>U</w:t>
      </w:r>
      <w:r w:rsidRPr="00EB64EB">
        <w:rPr>
          <w:sz w:val="16"/>
        </w:rPr>
        <w:t xml:space="preserve">nited </w:t>
      </w:r>
      <w:r w:rsidRPr="008E06B5">
        <w:rPr>
          <w:rStyle w:val="StyleBoldUnderline"/>
        </w:rPr>
        <w:t>S</w:t>
      </w:r>
      <w:r w:rsidRPr="00EB64EB">
        <w:rPr>
          <w:sz w:val="16"/>
        </w:rPr>
        <w:t xml:space="preserve">tates’ </w:t>
      </w:r>
      <w:r w:rsidRPr="00EB64EB">
        <w:rPr>
          <w:rStyle w:val="StyleBoldUnderline"/>
        </w:rPr>
        <w:t>out</w:t>
      </w:r>
      <w:r w:rsidRPr="008E06B5">
        <w:rPr>
          <w:rStyle w:val="StyleBoldUnderline"/>
        </w:rPr>
        <w:t>s</w:t>
      </w:r>
      <w:r w:rsidRPr="00EB64EB">
        <w:rPr>
          <w:rStyle w:val="StyleBoldUnderline"/>
        </w:rPr>
        <w:t xml:space="preserve">ized </w:t>
      </w:r>
      <w:r w:rsidRPr="0087040A">
        <w:rPr>
          <w:rStyle w:val="StyleBoldUnderline"/>
          <w:highlight w:val="green"/>
        </w:rPr>
        <w:t>military creates</w:t>
      </w:r>
      <w:r w:rsidRPr="00EB64EB">
        <w:rPr>
          <w:rStyle w:val="StyleBoldUnderline"/>
        </w:rPr>
        <w:t xml:space="preserve"> a sense of </w:t>
      </w:r>
      <w:r w:rsidRPr="0087040A">
        <w:rPr>
          <w:rStyle w:val="StyleBoldUnderline"/>
          <w:highlight w:val="green"/>
        </w:rPr>
        <w:t xml:space="preserve">obligation to </w:t>
      </w:r>
      <w:r w:rsidRPr="0087040A">
        <w:rPr>
          <w:rStyle w:val="StyleBoldUnderline"/>
          <w:highlight w:val="green"/>
        </w:rPr>
        <w:lastRenderedPageBreak/>
        <w:t xml:space="preserve">use it if it might do </w:t>
      </w:r>
      <w:proofErr w:type="gramStart"/>
      <w:r w:rsidRPr="0087040A">
        <w:rPr>
          <w:rStyle w:val="StyleBoldUnderline"/>
          <w:highlight w:val="green"/>
        </w:rPr>
        <w:t>good</w:t>
      </w:r>
      <w:proofErr w:type="gramEnd"/>
      <w:r w:rsidRPr="00EB64EB">
        <w:rPr>
          <w:sz w:val="16"/>
        </w:rPr>
        <w:t xml:space="preserve">, even in cases where no U.S. interests are engaged. As Madeleine Albright famously asked Colin Powell, “What’s the point of having this superb military you’re always talking about, if we can’t use it?” Undoubtedly, possessing global military intervention capacity expands opportunities to use force. If it were truly to “come home,” the United States would be tying itself to the mast like Ulysses, rendering itself incapable of succumbing to temptation. Any defense of deep engagement must acknowledge that it increases the opportunity and thus the logical probability of U.S. use of force compared to a grand strategy of true strategic disengagement. Of course, </w:t>
      </w:r>
      <w:r w:rsidRPr="00EB64EB">
        <w:rPr>
          <w:rStyle w:val="StyleBoldUnderline"/>
        </w:rPr>
        <w:t>if the alternative</w:t>
      </w:r>
      <w:r w:rsidRPr="00EB64EB">
        <w:rPr>
          <w:sz w:val="16"/>
        </w:rPr>
        <w:t xml:space="preserve"> to deep engagement </w:t>
      </w:r>
      <w:r w:rsidRPr="00EB64EB">
        <w:rPr>
          <w:rStyle w:val="StyleBoldUnderline"/>
        </w:rPr>
        <w:t>is an over-the-horizon intervention stance</w:t>
      </w:r>
      <w:r w:rsidRPr="00EB64EB">
        <w:rPr>
          <w:sz w:val="16"/>
        </w:rPr>
        <w:t xml:space="preserve">, then </w:t>
      </w:r>
      <w:r w:rsidRPr="0087040A">
        <w:rPr>
          <w:rStyle w:val="StyleBoldUnderline"/>
          <w:highlight w:val="green"/>
        </w:rPr>
        <w:t>the temptation</w:t>
      </w:r>
      <w:r w:rsidRPr="00EB64EB">
        <w:rPr>
          <w:rStyle w:val="StyleBoldUnderline"/>
        </w:rPr>
        <w:t xml:space="preserve"> risk </w:t>
      </w:r>
      <w:r w:rsidRPr="0087040A">
        <w:rPr>
          <w:rStyle w:val="StyleBoldUnderline"/>
          <w:highlight w:val="green"/>
        </w:rPr>
        <w:t>would persist after retrenchment</w:t>
      </w:r>
      <w:r w:rsidRPr="00EB64EB">
        <w:rPr>
          <w:sz w:val="16"/>
        </w:rPr>
        <w:t xml:space="preserve">. The main problem with </w:t>
      </w:r>
      <w:r w:rsidRPr="0087040A">
        <w:rPr>
          <w:rStyle w:val="StyleBoldUnderline"/>
          <w:highlight w:val="green"/>
        </w:rPr>
        <w:t>the</w:t>
      </w:r>
      <w:r w:rsidRPr="00EB64EB">
        <w:rPr>
          <w:rStyle w:val="StyleBoldUnderline"/>
        </w:rPr>
        <w:t xml:space="preserve"> interest expansion </w:t>
      </w:r>
      <w:r w:rsidRPr="0087040A">
        <w:rPr>
          <w:rStyle w:val="StyleBoldUnderline"/>
          <w:highlight w:val="green"/>
        </w:rPr>
        <w:t>argument</w:t>
      </w:r>
      <w:r w:rsidRPr="00EB64EB">
        <w:rPr>
          <w:sz w:val="16"/>
        </w:rPr>
        <w:t xml:space="preserve">, however, is that it essentially </w:t>
      </w:r>
      <w:r w:rsidRPr="0087040A">
        <w:rPr>
          <w:rStyle w:val="StyleBoldUnderline"/>
          <w:highlight w:val="green"/>
        </w:rPr>
        <w:t>boils down to one case: Iraq</w:t>
      </w:r>
      <w:r w:rsidRPr="00EB64EB">
        <w:rPr>
          <w:sz w:val="16"/>
        </w:rPr>
        <w:t xml:space="preserve">. Sixty-seven percent of all the casualties and 64 percent of all the budget costs of all the wars the United States has fought since 1990 were caused by that war. Twenty-seven percent of the causalities and 26 percent of the costs were related to Operation Enduring Freedom in Afghanistan. </w:t>
      </w:r>
      <w:r w:rsidRPr="0087040A">
        <w:rPr>
          <w:rStyle w:val="StyleBoldUnderline"/>
          <w:highlight w:val="green"/>
        </w:rPr>
        <w:t>All</w:t>
      </w:r>
      <w:r w:rsidRPr="00EB64EB">
        <w:rPr>
          <w:rStyle w:val="StyleBoldUnderline"/>
        </w:rPr>
        <w:t xml:space="preserve"> the </w:t>
      </w:r>
      <w:r w:rsidRPr="0087040A">
        <w:rPr>
          <w:rStyle w:val="StyleBoldUnderline"/>
          <w:highlight w:val="green"/>
        </w:rPr>
        <w:t>other interventions</w:t>
      </w:r>
      <w:r w:rsidRPr="0087040A">
        <w:rPr>
          <w:sz w:val="16"/>
          <w:highlight w:val="green"/>
        </w:rPr>
        <w:t>—</w:t>
      </w:r>
      <w:r w:rsidRPr="0087040A">
        <w:rPr>
          <w:rStyle w:val="StyleBoldUnderline"/>
          <w:highlight w:val="green"/>
        </w:rPr>
        <w:t>the</w:t>
      </w:r>
      <w:r w:rsidRPr="00EB64EB">
        <w:rPr>
          <w:sz w:val="16"/>
        </w:rPr>
        <w:t xml:space="preserve"> 1990–91 Persian </w:t>
      </w:r>
      <w:r w:rsidRPr="0087040A">
        <w:rPr>
          <w:rStyle w:val="StyleBoldUnderline"/>
          <w:highlight w:val="green"/>
        </w:rPr>
        <w:t>Gulf War</w:t>
      </w:r>
      <w:r w:rsidRPr="00EB64EB">
        <w:rPr>
          <w:sz w:val="16"/>
        </w:rPr>
        <w:t xml:space="preserve">, the subsequent </w:t>
      </w:r>
      <w:r w:rsidRPr="00F14C9F">
        <w:rPr>
          <w:rStyle w:val="StyleBoldUnderline"/>
        </w:rPr>
        <w:t>airstrike campaigns</w:t>
      </w:r>
      <w:r w:rsidRPr="00EB64EB">
        <w:rPr>
          <w:sz w:val="16"/>
        </w:rPr>
        <w:t xml:space="preserve"> in Iraq, </w:t>
      </w:r>
      <w:r w:rsidRPr="00F14C9F">
        <w:rPr>
          <w:rStyle w:val="StyleBoldUnderline"/>
        </w:rPr>
        <w:t>Somalia</w:t>
      </w:r>
      <w:r w:rsidRPr="00EB64EB">
        <w:rPr>
          <w:rStyle w:val="StyleBoldUnderline"/>
        </w:rPr>
        <w:t xml:space="preserve">, </w:t>
      </w:r>
      <w:r w:rsidRPr="0087040A">
        <w:rPr>
          <w:rStyle w:val="StyleBoldUnderline"/>
          <w:highlight w:val="green"/>
        </w:rPr>
        <w:t>Bosnia</w:t>
      </w:r>
      <w:r w:rsidRPr="00EB64EB">
        <w:rPr>
          <w:rStyle w:val="StyleBoldUnderline"/>
        </w:rPr>
        <w:t xml:space="preserve">, Haiti, Kosovo, </w:t>
      </w:r>
      <w:r w:rsidRPr="0087040A">
        <w:rPr>
          <w:rStyle w:val="StyleBoldUnderline"/>
          <w:highlight w:val="green"/>
        </w:rPr>
        <w:t>Libya, and so on</w:t>
      </w:r>
      <w:r w:rsidRPr="00EB64EB">
        <w:rPr>
          <w:sz w:val="16"/>
        </w:rPr>
        <w:t>—</w:t>
      </w:r>
      <w:r w:rsidRPr="0087040A">
        <w:rPr>
          <w:rStyle w:val="StyleBoldUnderline"/>
          <w:highlight w:val="green"/>
        </w:rPr>
        <w:t>account for 3 percent of the casualties</w:t>
      </w:r>
      <w:r w:rsidRPr="00EB64EB">
        <w:rPr>
          <w:sz w:val="16"/>
        </w:rPr>
        <w:t xml:space="preserve"> and 10 percent of the costs. 66 </w:t>
      </w:r>
      <w:r w:rsidRPr="0087040A">
        <w:rPr>
          <w:rStyle w:val="StyleBoldUnderline"/>
          <w:highlight w:val="green"/>
        </w:rPr>
        <w:t>Iraq is the outlier</w:t>
      </w:r>
      <w:r w:rsidRPr="00EB64EB">
        <w:rPr>
          <w:sz w:val="16"/>
        </w:rPr>
        <w:t xml:space="preserve"> not only in terms of its human and material cost, but also in terms of the degree to which the overall burden was shouldered by the United States alone. As Beckley has shown, </w:t>
      </w:r>
      <w:r w:rsidRPr="0087040A">
        <w:rPr>
          <w:rStyle w:val="StyleBoldUnderline"/>
          <w:highlight w:val="green"/>
        </w:rPr>
        <w:t>in</w:t>
      </w:r>
      <w:r w:rsidRPr="00EB64EB">
        <w:rPr>
          <w:rStyle w:val="StyleBoldUnderline"/>
        </w:rPr>
        <w:t xml:space="preserve"> the </w:t>
      </w:r>
      <w:r w:rsidRPr="0087040A">
        <w:rPr>
          <w:rStyle w:val="StyleBoldUnderline"/>
          <w:highlight w:val="green"/>
        </w:rPr>
        <w:t>other interventions allies</w:t>
      </w:r>
      <w:r w:rsidRPr="0087040A">
        <w:rPr>
          <w:sz w:val="16"/>
          <w:highlight w:val="green"/>
        </w:rPr>
        <w:t xml:space="preserve"> </w:t>
      </w:r>
      <w:r w:rsidRPr="00F14C9F">
        <w:rPr>
          <w:sz w:val="16"/>
        </w:rPr>
        <w:t xml:space="preserve">either </w:t>
      </w:r>
      <w:r w:rsidRPr="0087040A">
        <w:rPr>
          <w:rStyle w:val="StyleBoldUnderline"/>
          <w:highlight w:val="green"/>
        </w:rPr>
        <w:t>spent more</w:t>
      </w:r>
      <w:r w:rsidRPr="00F14C9F">
        <w:rPr>
          <w:rStyle w:val="StyleBoldUnderline"/>
        </w:rPr>
        <w:t xml:space="preserve"> than the U</w:t>
      </w:r>
      <w:r w:rsidRPr="00F14C9F">
        <w:rPr>
          <w:sz w:val="16"/>
        </w:rPr>
        <w:t xml:space="preserve">nited </w:t>
      </w:r>
      <w:r w:rsidRPr="00F14C9F">
        <w:rPr>
          <w:rStyle w:val="StyleBoldUnderline"/>
        </w:rPr>
        <w:t>S</w:t>
      </w:r>
      <w:r w:rsidRPr="00F14C9F">
        <w:rPr>
          <w:sz w:val="16"/>
        </w:rPr>
        <w:t xml:space="preserve">tates, </w:t>
      </w:r>
      <w:r w:rsidRPr="00F14C9F">
        <w:rPr>
          <w:rStyle w:val="StyleBoldUnderline"/>
        </w:rPr>
        <w:t>suffered greater</w:t>
      </w:r>
      <w:r w:rsidRPr="00F14C9F">
        <w:rPr>
          <w:sz w:val="16"/>
        </w:rPr>
        <w:t xml:space="preserve"> relative </w:t>
      </w:r>
      <w:r w:rsidRPr="00F14C9F">
        <w:rPr>
          <w:rStyle w:val="StyleBoldUnderline"/>
        </w:rPr>
        <w:t>casualties</w:t>
      </w:r>
      <w:r w:rsidRPr="00F14C9F">
        <w:rPr>
          <w:sz w:val="16"/>
        </w:rPr>
        <w:t xml:space="preserve">, or both. </w:t>
      </w:r>
      <w:r w:rsidRPr="0087040A">
        <w:rPr>
          <w:rStyle w:val="StyleBoldUnderline"/>
          <w:highlight w:val="green"/>
        </w:rPr>
        <w:t>In the</w:t>
      </w:r>
      <w:r w:rsidRPr="00F14C9F">
        <w:rPr>
          <w:sz w:val="16"/>
        </w:rPr>
        <w:t xml:space="preserve"> 1990–91 Persian </w:t>
      </w:r>
      <w:r w:rsidRPr="0087040A">
        <w:rPr>
          <w:rStyle w:val="StyleBoldUnderline"/>
          <w:highlight w:val="green"/>
        </w:rPr>
        <w:t>Gulf War</w:t>
      </w:r>
      <w:r w:rsidRPr="00F14C9F">
        <w:rPr>
          <w:sz w:val="16"/>
        </w:rPr>
        <w:t xml:space="preserve">, for example, </w:t>
      </w:r>
      <w:r w:rsidRPr="0087040A">
        <w:rPr>
          <w:rStyle w:val="StyleBoldUnderline"/>
          <w:highlight w:val="green"/>
        </w:rPr>
        <w:t>the U</w:t>
      </w:r>
      <w:r w:rsidRPr="00F14C9F">
        <w:rPr>
          <w:sz w:val="16"/>
        </w:rPr>
        <w:t xml:space="preserve">nited </w:t>
      </w:r>
      <w:r w:rsidRPr="0087040A">
        <w:rPr>
          <w:rStyle w:val="StyleBoldUnderline"/>
          <w:highlight w:val="green"/>
        </w:rPr>
        <w:t>S</w:t>
      </w:r>
      <w:r w:rsidRPr="00F14C9F">
        <w:rPr>
          <w:sz w:val="16"/>
        </w:rPr>
        <w:t xml:space="preserve">tates </w:t>
      </w:r>
      <w:r w:rsidRPr="0087040A">
        <w:rPr>
          <w:rStyle w:val="StyleBoldUnderline"/>
          <w:highlight w:val="green"/>
        </w:rPr>
        <w:t xml:space="preserve">ranked fourth in </w:t>
      </w:r>
      <w:r w:rsidRPr="00F14C9F">
        <w:rPr>
          <w:rStyle w:val="StyleBoldUnderline"/>
        </w:rPr>
        <w:t xml:space="preserve">overall </w:t>
      </w:r>
      <w:r w:rsidRPr="0087040A">
        <w:rPr>
          <w:rStyle w:val="StyleBoldUnderline"/>
          <w:highlight w:val="green"/>
        </w:rPr>
        <w:t>casualties</w:t>
      </w:r>
      <w:r w:rsidRPr="00F14C9F">
        <w:rPr>
          <w:rStyle w:val="StyleBoldUnderline"/>
        </w:rPr>
        <w:t xml:space="preserve"> </w:t>
      </w:r>
      <w:r w:rsidRPr="00F14C9F">
        <w:rPr>
          <w:sz w:val="16"/>
        </w:rPr>
        <w:t>(measured relative to population</w:t>
      </w:r>
      <w:r w:rsidRPr="00EB64EB">
        <w:rPr>
          <w:sz w:val="16"/>
        </w:rPr>
        <w:t xml:space="preserve"> size) and fourth in total expenditures (relative to GDP). </w:t>
      </w:r>
      <w:r w:rsidRPr="0087040A">
        <w:rPr>
          <w:rStyle w:val="StyleBoldUnderline"/>
          <w:highlight w:val="green"/>
        </w:rPr>
        <w:t>In Bosnia</w:t>
      </w:r>
      <w:r w:rsidRPr="00EB64EB">
        <w:rPr>
          <w:rStyle w:val="StyleBoldUnderline"/>
        </w:rPr>
        <w:t>,</w:t>
      </w:r>
      <w:r w:rsidRPr="00EB64EB">
        <w:rPr>
          <w:sz w:val="16"/>
        </w:rPr>
        <w:t xml:space="preserve"> European Union (</w:t>
      </w:r>
      <w:r w:rsidRPr="0087040A">
        <w:rPr>
          <w:rStyle w:val="StyleBoldUnderline"/>
          <w:highlight w:val="green"/>
        </w:rPr>
        <w:t>EU</w:t>
      </w:r>
      <w:r w:rsidRPr="00EB64EB">
        <w:rPr>
          <w:sz w:val="16"/>
        </w:rPr>
        <w:t xml:space="preserve">) budget outlays and personnel </w:t>
      </w:r>
      <w:r w:rsidRPr="0087040A">
        <w:rPr>
          <w:rStyle w:val="StyleBoldUnderline"/>
          <w:highlight w:val="green"/>
        </w:rPr>
        <w:t>deployments</w:t>
      </w:r>
      <w:r w:rsidRPr="00EB64EB">
        <w:rPr>
          <w:sz w:val="16"/>
        </w:rPr>
        <w:t xml:space="preserve"> ultimately </w:t>
      </w:r>
      <w:r w:rsidRPr="0087040A">
        <w:rPr>
          <w:rStyle w:val="StyleBoldUnderline"/>
          <w:highlight w:val="green"/>
        </w:rPr>
        <w:t>swamped</w:t>
      </w:r>
      <w:r w:rsidRPr="00EB64EB">
        <w:rPr>
          <w:sz w:val="16"/>
        </w:rPr>
        <w:t xml:space="preserve"> those of </w:t>
      </w:r>
      <w:r w:rsidRPr="0087040A">
        <w:rPr>
          <w:rStyle w:val="StyleBoldUnderline"/>
          <w:highlight w:val="green"/>
        </w:rPr>
        <w:t>the U</w:t>
      </w:r>
      <w:r w:rsidRPr="00EB64EB">
        <w:rPr>
          <w:sz w:val="16"/>
        </w:rPr>
        <w:t xml:space="preserve">nited </w:t>
      </w:r>
      <w:r w:rsidRPr="0087040A">
        <w:rPr>
          <w:rStyle w:val="StyleBoldUnderline"/>
          <w:highlight w:val="green"/>
        </w:rPr>
        <w:t>S</w:t>
      </w:r>
      <w:r w:rsidRPr="00EB64EB">
        <w:rPr>
          <w:sz w:val="16"/>
        </w:rPr>
        <w:t xml:space="preserve">tates as the Europeans took over </w:t>
      </w:r>
      <w:proofErr w:type="spellStart"/>
      <w:r w:rsidRPr="00EB64EB">
        <w:rPr>
          <w:sz w:val="16"/>
        </w:rPr>
        <w:t>postconflict</w:t>
      </w:r>
      <w:proofErr w:type="spellEnd"/>
      <w:r w:rsidRPr="00EB64EB">
        <w:rPr>
          <w:sz w:val="16"/>
        </w:rPr>
        <w:t xml:space="preserve"> </w:t>
      </w:r>
      <w:proofErr w:type="spellStart"/>
      <w:r w:rsidRPr="00EB64EB">
        <w:rPr>
          <w:sz w:val="16"/>
        </w:rPr>
        <w:t>peacebuilding</w:t>
      </w:r>
      <w:proofErr w:type="spellEnd"/>
      <w:r w:rsidRPr="00EB64EB">
        <w:rPr>
          <w:sz w:val="16"/>
        </w:rPr>
        <w:t xml:space="preserve"> operations</w:t>
      </w:r>
      <w:r w:rsidRPr="00EB64EB">
        <w:rPr>
          <w:rStyle w:val="StyleBoldUnderline"/>
        </w:rPr>
        <w:t>. In Kosovo, the U</w:t>
      </w:r>
      <w:r w:rsidRPr="00EB64EB">
        <w:rPr>
          <w:sz w:val="16"/>
        </w:rPr>
        <w:t xml:space="preserve">nited </w:t>
      </w:r>
      <w:r w:rsidRPr="00EB64EB">
        <w:rPr>
          <w:rStyle w:val="StyleBoldUnderline"/>
        </w:rPr>
        <w:t>S</w:t>
      </w:r>
      <w:r w:rsidRPr="00EB64EB">
        <w:rPr>
          <w:sz w:val="16"/>
        </w:rPr>
        <w:t xml:space="preserve">tates </w:t>
      </w:r>
      <w:r w:rsidRPr="00EB64EB">
        <w:rPr>
          <w:rStyle w:val="StyleBoldUnderline"/>
        </w:rPr>
        <w:t>suffered one combat fatality</w:t>
      </w:r>
      <w:r w:rsidRPr="00EB64EB">
        <w:rPr>
          <w:sz w:val="16"/>
        </w:rPr>
        <w:t xml:space="preserve">, the sole loss in the whole operation, and it ranked sixth in relative monetary contribution. </w:t>
      </w:r>
      <w:r w:rsidRPr="00EB64EB">
        <w:rPr>
          <w:rStyle w:val="StyleBoldUnderline"/>
        </w:rPr>
        <w:t>In Afghanistan, the U</w:t>
      </w:r>
      <w:r w:rsidRPr="00EB64EB">
        <w:rPr>
          <w:sz w:val="16"/>
        </w:rPr>
        <w:t xml:space="preserve">nited </w:t>
      </w:r>
      <w:r w:rsidRPr="00EB64EB">
        <w:rPr>
          <w:rStyle w:val="StyleBoldUnderline"/>
        </w:rPr>
        <w:t>S</w:t>
      </w:r>
      <w:r w:rsidRPr="00EB64EB">
        <w:rPr>
          <w:sz w:val="16"/>
        </w:rPr>
        <w:t xml:space="preserve">tates is the number one financial contributor (it achieved that status only after the 2010 surge), but its </w:t>
      </w:r>
      <w:r w:rsidRPr="00EB64EB">
        <w:rPr>
          <w:rStyle w:val="StyleBoldUnderline"/>
        </w:rPr>
        <w:t>relative combat losses rank fifth</w:t>
      </w:r>
      <w:r w:rsidRPr="00EB64EB">
        <w:rPr>
          <w:sz w:val="16"/>
        </w:rPr>
        <w:t xml:space="preserve">. 67 In short, the interest expansion argument would look much different without Iraq in the picture. There would be no evidence for the United States shouldering a disproportionate share of the burden, and the overall pattern of intervention would look “unrestrained” only in terms of frequency, not cost, with the debate hinging on whether the surge in Afghanistan was recklessly unrestrained. 68 How emblematic of the deep engagement strategy is the U.S. experience in Iraq? The strategy’s supporters insist that Iraq was a Bush/neoconservative aberration; certainly, there are many supporters of deep engagement who strongly opposed the war, most notably Barack Obama. Against this view, opponents claim that it or something close to it was inevitable given the grand strategy. Regardless, </w:t>
      </w:r>
      <w:r w:rsidRPr="0087040A">
        <w:rPr>
          <w:rStyle w:val="StyleBoldUnderline"/>
          <w:highlight w:val="green"/>
        </w:rPr>
        <w:t>the</w:t>
      </w:r>
      <w:r w:rsidRPr="00EB64EB">
        <w:rPr>
          <w:sz w:val="16"/>
        </w:rPr>
        <w:t xml:space="preserve"> more important </w:t>
      </w:r>
      <w:r w:rsidRPr="0087040A">
        <w:rPr>
          <w:rStyle w:val="StyleBoldUnderline"/>
          <w:highlight w:val="green"/>
        </w:rPr>
        <w:t>question is whether continuing</w:t>
      </w:r>
      <w:r w:rsidRPr="00EB64EB">
        <w:rPr>
          <w:rStyle w:val="StyleBoldUnderline"/>
        </w:rPr>
        <w:t xml:space="preserve"> the current grand strategy </w:t>
      </w:r>
      <w:r w:rsidRPr="0087040A">
        <w:rPr>
          <w:rStyle w:val="StyleBoldUnderline"/>
          <w:highlight w:val="green"/>
        </w:rPr>
        <w:t>condemns the U</w:t>
      </w:r>
      <w:r w:rsidRPr="00EB64EB">
        <w:rPr>
          <w:sz w:val="16"/>
        </w:rPr>
        <w:t xml:space="preserve">nited </w:t>
      </w:r>
      <w:r w:rsidRPr="0087040A">
        <w:rPr>
          <w:rStyle w:val="StyleBoldUnderline"/>
          <w:highlight w:val="green"/>
        </w:rPr>
        <w:t>S</w:t>
      </w:r>
      <w:r w:rsidRPr="00EB64EB">
        <w:rPr>
          <w:sz w:val="16"/>
        </w:rPr>
        <w:t xml:space="preserve">tates </w:t>
      </w:r>
      <w:r w:rsidRPr="0087040A">
        <w:rPr>
          <w:rStyle w:val="StyleBoldUnderline"/>
          <w:highlight w:val="green"/>
        </w:rPr>
        <w:t>to</w:t>
      </w:r>
      <w:r w:rsidRPr="00EB64EB">
        <w:rPr>
          <w:rStyle w:val="StyleBoldUnderline"/>
        </w:rPr>
        <w:t xml:space="preserve"> more</w:t>
      </w:r>
      <w:r w:rsidRPr="00EB64EB">
        <w:rPr>
          <w:sz w:val="16"/>
        </w:rPr>
        <w:t xml:space="preserve"> such </w:t>
      </w:r>
      <w:r w:rsidRPr="0087040A">
        <w:rPr>
          <w:rStyle w:val="StyleBoldUnderline"/>
          <w:highlight w:val="green"/>
        </w:rPr>
        <w:t>war</w:t>
      </w:r>
      <w:r w:rsidRPr="00EB64EB">
        <w:rPr>
          <w:rStyle w:val="StyleBoldUnderline"/>
        </w:rPr>
        <w:t>s</w:t>
      </w:r>
      <w:r w:rsidRPr="00EB64EB">
        <w:rPr>
          <w:sz w:val="16"/>
        </w:rPr>
        <w:t xml:space="preserve">. </w:t>
      </w:r>
      <w:r w:rsidRPr="0087040A">
        <w:rPr>
          <w:rStyle w:val="StyleBoldUnderline"/>
          <w:highlight w:val="green"/>
        </w:rPr>
        <w:t>The Cold War</w:t>
      </w:r>
      <w:r w:rsidRPr="00F14C9F">
        <w:rPr>
          <w:rStyle w:val="StyleBoldUnderline"/>
        </w:rPr>
        <w:t xml:space="preserve"> experience </w:t>
      </w:r>
      <w:r w:rsidRPr="0087040A">
        <w:rPr>
          <w:rStyle w:val="StyleBoldUnderline"/>
          <w:highlight w:val="green"/>
        </w:rPr>
        <w:t>suggests a negative</w:t>
      </w:r>
      <w:r w:rsidRPr="00F14C9F">
        <w:rPr>
          <w:rStyle w:val="StyleBoldUnderline"/>
        </w:rPr>
        <w:t xml:space="preserve"> answer</w:t>
      </w:r>
      <w:r w:rsidRPr="00EB64EB">
        <w:rPr>
          <w:sz w:val="16"/>
        </w:rPr>
        <w:t xml:space="preserve">. </w:t>
      </w:r>
      <w:r w:rsidRPr="0087040A">
        <w:rPr>
          <w:rStyle w:val="StyleBoldUnderline"/>
          <w:highlight w:val="green"/>
        </w:rPr>
        <w:t>After</w:t>
      </w:r>
      <w:r w:rsidRPr="00EB64EB">
        <w:rPr>
          <w:rStyle w:val="StyleBoldUnderline"/>
        </w:rPr>
        <w:t xml:space="preserve"> the U</w:t>
      </w:r>
      <w:r w:rsidRPr="00EB64EB">
        <w:rPr>
          <w:sz w:val="16"/>
        </w:rPr>
        <w:t xml:space="preserve">nited </w:t>
      </w:r>
      <w:r w:rsidRPr="00EB64EB">
        <w:rPr>
          <w:rStyle w:val="StyleBoldUnderline"/>
        </w:rPr>
        <w:t>S</w:t>
      </w:r>
      <w:r w:rsidRPr="00EB64EB">
        <w:rPr>
          <w:sz w:val="16"/>
        </w:rPr>
        <w:t xml:space="preserve">tates </w:t>
      </w:r>
      <w:r w:rsidRPr="00EB64EB">
        <w:rPr>
          <w:rStyle w:val="StyleBoldUnderline"/>
        </w:rPr>
        <w:t>suffered</w:t>
      </w:r>
      <w:r w:rsidRPr="00EB64EB">
        <w:rPr>
          <w:sz w:val="16"/>
        </w:rPr>
        <w:t xml:space="preserve"> a major </w:t>
      </w:r>
      <w:r w:rsidRPr="00EB64EB">
        <w:rPr>
          <w:rStyle w:val="StyleBoldUnderline"/>
        </w:rPr>
        <w:t xml:space="preserve">disaster in </w:t>
      </w:r>
      <w:r w:rsidRPr="0087040A">
        <w:rPr>
          <w:rStyle w:val="StyleBoldUnderline"/>
          <w:highlight w:val="green"/>
        </w:rPr>
        <w:t>Indochina</w:t>
      </w:r>
      <w:r w:rsidRPr="00EB64EB">
        <w:rPr>
          <w:sz w:val="16"/>
        </w:rPr>
        <w:t xml:space="preserve"> (to be sure, dwarfing Iraq in its human toll), </w:t>
      </w:r>
      <w:r w:rsidRPr="0087040A">
        <w:rPr>
          <w:rStyle w:val="StyleBoldUnderline"/>
          <w:highlight w:val="green"/>
        </w:rPr>
        <w:t>it responded by</w:t>
      </w:r>
      <w:r w:rsidRPr="00EB64EB">
        <w:rPr>
          <w:rStyle w:val="StyleBoldUnderline"/>
        </w:rPr>
        <w:t xml:space="preserve"> waging the rest of the Cold War </w:t>
      </w:r>
      <w:r w:rsidRPr="0087040A">
        <w:rPr>
          <w:rStyle w:val="StyleBoldUnderline"/>
          <w:highlight w:val="green"/>
        </w:rPr>
        <w:t>using proxies and</w:t>
      </w:r>
      <w:r w:rsidRPr="00EB64EB">
        <w:rPr>
          <w:rStyle w:val="StyleBoldUnderline"/>
        </w:rPr>
        <w:t xml:space="preserve"> highly </w:t>
      </w:r>
      <w:r w:rsidRPr="0087040A">
        <w:rPr>
          <w:rStyle w:val="StyleBoldUnderline"/>
          <w:highlight w:val="green"/>
        </w:rPr>
        <w:t>limited interventions</w:t>
      </w:r>
      <w:r w:rsidRPr="00EB64EB">
        <w:rPr>
          <w:sz w:val="16"/>
        </w:rPr>
        <w:t xml:space="preserve">. Nothing changed in the basic structure of the international system, and U.S. military power recovered by the 1980s, yet the United States never again undertook a large expeditionary operation until after the Cold War had ended. All indications are that </w:t>
      </w:r>
      <w:r w:rsidRPr="0087040A">
        <w:rPr>
          <w:rStyle w:val="StyleBoldUnderline"/>
          <w:highlight w:val="green"/>
        </w:rPr>
        <w:t>Iraq</w:t>
      </w:r>
      <w:r w:rsidRPr="00EB64EB">
        <w:rPr>
          <w:rStyle w:val="StyleBoldUnderline"/>
        </w:rPr>
        <w:t xml:space="preserve"> has </w:t>
      </w:r>
      <w:r w:rsidRPr="0087040A">
        <w:rPr>
          <w:rStyle w:val="StyleBoldUnderline"/>
          <w:highlight w:val="green"/>
        </w:rPr>
        <w:t>generated a similar effect</w:t>
      </w:r>
      <w:r w:rsidRPr="00EB64EB">
        <w:rPr>
          <w:sz w:val="16"/>
        </w:rPr>
        <w:t xml:space="preserve"> for the post–Cold War era. If there is </w:t>
      </w:r>
      <w:r w:rsidRPr="0087040A">
        <w:rPr>
          <w:rStyle w:val="StyleBoldUnderline"/>
          <w:highlight w:val="green"/>
        </w:rPr>
        <w:t>an Obama doctrine</w:t>
      </w:r>
      <w:r w:rsidRPr="00EB64EB">
        <w:rPr>
          <w:rStyle w:val="StyleBoldUnderline"/>
        </w:rPr>
        <w:t xml:space="preserve">, </w:t>
      </w:r>
      <w:r w:rsidRPr="00EB64EB">
        <w:rPr>
          <w:sz w:val="16"/>
        </w:rPr>
        <w:t xml:space="preserve">Dominic Tierney argues, it </w:t>
      </w:r>
      <w:r w:rsidRPr="0087040A">
        <w:rPr>
          <w:rStyle w:val="StyleBoldUnderline"/>
          <w:highlight w:val="green"/>
        </w:rPr>
        <w:t xml:space="preserve">can be reduced to “No More </w:t>
      </w:r>
      <w:proofErr w:type="spellStart"/>
      <w:r w:rsidRPr="0087040A">
        <w:rPr>
          <w:rStyle w:val="StyleBoldUnderline"/>
          <w:highlight w:val="green"/>
        </w:rPr>
        <w:t>Iraqs</w:t>
      </w:r>
      <w:proofErr w:type="spellEnd"/>
      <w:r w:rsidRPr="00EB64EB">
        <w:rPr>
          <w:sz w:val="16"/>
        </w:rPr>
        <w:t xml:space="preserve">.” 69 Moreover, </w:t>
      </w:r>
      <w:r w:rsidRPr="00EB64EB">
        <w:rPr>
          <w:rStyle w:val="StyleBoldUnderline"/>
        </w:rPr>
        <w:t xml:space="preserve">the president’s thinking is reflected in </w:t>
      </w:r>
      <w:r w:rsidRPr="0087040A">
        <w:rPr>
          <w:rStyle w:val="StyleBoldUnderline"/>
          <w:highlight w:val="green"/>
        </w:rPr>
        <w:t>the</w:t>
      </w:r>
      <w:r w:rsidRPr="00EB64EB">
        <w:rPr>
          <w:rStyle w:val="StyleBoldUnderline"/>
        </w:rPr>
        <w:t xml:space="preserve"> Defense Department’s </w:t>
      </w:r>
      <w:r w:rsidRPr="0087040A">
        <w:rPr>
          <w:rStyle w:val="StyleBoldUnderline"/>
          <w:highlight w:val="green"/>
        </w:rPr>
        <w:t>current strategic guidance</w:t>
      </w:r>
      <w:r w:rsidRPr="00EB64EB">
        <w:rPr>
          <w:sz w:val="16"/>
        </w:rPr>
        <w:t xml:space="preserve">, which asserts that “U.S. forces will no longer be sized to conduct large-scale, prolonged stability operations.” 70 </w:t>
      </w:r>
      <w:r w:rsidRPr="00EB64EB">
        <w:rPr>
          <w:rStyle w:val="StyleBoldUnderline"/>
        </w:rPr>
        <w:t>Those developments</w:t>
      </w:r>
      <w:r w:rsidRPr="00EB64EB">
        <w:rPr>
          <w:sz w:val="16"/>
        </w:rPr>
        <w:t xml:space="preserve"> in Washington </w:t>
      </w:r>
      <w:r w:rsidRPr="0087040A">
        <w:rPr>
          <w:rStyle w:val="StyleBoldUnderline"/>
          <w:highlight w:val="green"/>
        </w:rPr>
        <w:t>are</w:t>
      </w:r>
      <w:r w:rsidRPr="00EB64EB">
        <w:rPr>
          <w:sz w:val="16"/>
        </w:rPr>
        <w:t xml:space="preserve"> also </w:t>
      </w:r>
      <w:r w:rsidRPr="0087040A">
        <w:rPr>
          <w:rStyle w:val="StyleBoldUnderline"/>
          <w:highlight w:val="green"/>
        </w:rPr>
        <w:t>part of a wider rejection of the Iraq experience</w:t>
      </w:r>
      <w:r w:rsidRPr="00EB64EB">
        <w:rPr>
          <w:sz w:val="16"/>
        </w:rPr>
        <w:t xml:space="preserve"> across the American body politic, which political scientist John Mueller dubbed the “Iraq Syndrome.” 71 Retrenchment advocates would need to present much more argumentation and evidence to support their pessimism on this subject.</w:t>
      </w:r>
    </w:p>
    <w:p w:rsidR="005503A8" w:rsidRDefault="005503A8" w:rsidP="005503A8">
      <w:pPr>
        <w:rPr>
          <w:sz w:val="16"/>
        </w:rPr>
      </w:pPr>
    </w:p>
    <w:p w:rsidR="005503A8" w:rsidRDefault="005503A8" w:rsidP="005503A8">
      <w:pPr>
        <w:pStyle w:val="Heading4"/>
        <w:rPr>
          <w:sz w:val="16"/>
        </w:rPr>
      </w:pPr>
      <w:r>
        <w:t xml:space="preserve">They only ban intro of armed forces into hostilities, nothing stops </w:t>
      </w:r>
      <w:proofErr w:type="spellStart"/>
      <w:r>
        <w:t>obama</w:t>
      </w:r>
      <w:proofErr w:type="spellEnd"/>
      <w:r>
        <w:t xml:space="preserve"> from fighting the war on terror with drones</w:t>
      </w:r>
    </w:p>
    <w:p w:rsidR="005503A8" w:rsidRDefault="005503A8" w:rsidP="005503A8">
      <w:pPr>
        <w:rPr>
          <w:sz w:val="16"/>
        </w:rPr>
      </w:pPr>
    </w:p>
    <w:p w:rsidR="005503A8" w:rsidRPr="00E73D3F" w:rsidRDefault="005503A8" w:rsidP="005503A8"/>
    <w:p w:rsidR="005503A8" w:rsidRPr="00E73D3F" w:rsidRDefault="005503A8" w:rsidP="005503A8">
      <w:pPr>
        <w:pStyle w:val="Heading4"/>
      </w:pPr>
      <w:r w:rsidRPr="00E73D3F">
        <w:t xml:space="preserve">No impact – </w:t>
      </w:r>
      <w:proofErr w:type="spellStart"/>
      <w:r w:rsidRPr="00E73D3F">
        <w:t>Lifton</w:t>
      </w:r>
      <w:proofErr w:type="spellEnd"/>
      <w:r w:rsidRPr="00E73D3F">
        <w:t xml:space="preserve"> is all rhetoric</w:t>
      </w:r>
    </w:p>
    <w:p w:rsidR="005503A8" w:rsidRDefault="005503A8" w:rsidP="005503A8">
      <w:pPr>
        <w:rPr>
          <w:sz w:val="12"/>
        </w:rPr>
      </w:pPr>
      <w:r w:rsidRPr="00E73D3F">
        <w:rPr>
          <w:sz w:val="12"/>
        </w:rPr>
        <w:t xml:space="preserve">Ira </w:t>
      </w:r>
      <w:proofErr w:type="spellStart"/>
      <w:r w:rsidRPr="00715538">
        <w:rPr>
          <w:rStyle w:val="Heading4Char"/>
        </w:rPr>
        <w:t>Chernus</w:t>
      </w:r>
      <w:proofErr w:type="spellEnd"/>
      <w:r w:rsidRPr="00E73D3F">
        <w:rPr>
          <w:sz w:val="12"/>
        </w:rPr>
        <w:t xml:space="preserve">, Univ. of Colorado Boulder, Journal of the American Academy of Religion Dec </w:t>
      </w:r>
      <w:r w:rsidRPr="00715538">
        <w:rPr>
          <w:rStyle w:val="Heading4Char"/>
        </w:rPr>
        <w:t>2004</w:t>
      </w:r>
      <w:r w:rsidRPr="00E73D3F">
        <w:rPr>
          <w:sz w:val="12"/>
        </w:rPr>
        <w:t xml:space="preserve"> </w:t>
      </w:r>
    </w:p>
    <w:p w:rsidR="005503A8" w:rsidRPr="00AC0F04" w:rsidRDefault="005503A8" w:rsidP="005503A8"/>
    <w:p w:rsidR="005503A8" w:rsidRDefault="005503A8" w:rsidP="005503A8">
      <w:pPr>
        <w:rPr>
          <w:sz w:val="16"/>
        </w:rPr>
      </w:pPr>
      <w:r w:rsidRPr="00715538">
        <w:rPr>
          <w:sz w:val="16"/>
        </w:rPr>
        <w:t xml:space="preserve">All of the hallmarks of </w:t>
      </w:r>
      <w:proofErr w:type="spellStart"/>
      <w:r w:rsidRPr="00715538">
        <w:rPr>
          <w:sz w:val="16"/>
        </w:rPr>
        <w:t>Lifton's</w:t>
      </w:r>
      <w:proofErr w:type="spellEnd"/>
      <w:r w:rsidRPr="00715538">
        <w:rPr>
          <w:sz w:val="16"/>
        </w:rPr>
        <w:t xml:space="preserve"> work are here: careful research, deft interweaving </w:t>
      </w:r>
      <w:proofErr w:type="gramStart"/>
      <w:r w:rsidRPr="00715538">
        <w:rPr>
          <w:sz w:val="16"/>
        </w:rPr>
        <w:t>of psychology and politics, stimulating insights, a fluid readable style, and</w:t>
      </w:r>
      <w:proofErr w:type="gramEnd"/>
      <w:r w:rsidRPr="00715538">
        <w:rPr>
          <w:sz w:val="16"/>
        </w:rPr>
        <w:t xml:space="preserve"> above it all a sensitive conscience pointing toward a better human future. As always, </w:t>
      </w:r>
      <w:proofErr w:type="spellStart"/>
      <w:r w:rsidRPr="00715538">
        <w:rPr>
          <w:sz w:val="16"/>
        </w:rPr>
        <w:t>Lifton's</w:t>
      </w:r>
      <w:proofErr w:type="spellEnd"/>
      <w:r w:rsidRPr="00715538">
        <w:rPr>
          <w:sz w:val="16"/>
        </w:rPr>
        <w:t xml:space="preserve"> rhetoric is so compelling that it seems to offer a powerful analytical argument. </w:t>
      </w:r>
      <w:proofErr w:type="gramStart"/>
      <w:r w:rsidRPr="00715538">
        <w:rPr>
          <w:sz w:val="16"/>
        </w:rPr>
        <w:t xml:space="preserve">As so often, though, </w:t>
      </w:r>
      <w:r w:rsidRPr="00715538">
        <w:rPr>
          <w:rStyle w:val="UnderlinedCardTextChar"/>
        </w:rPr>
        <w:t>there is</w:t>
      </w:r>
      <w:r w:rsidRPr="00715538">
        <w:rPr>
          <w:sz w:val="16"/>
        </w:rPr>
        <w:t xml:space="preserve"> ultimately </w:t>
      </w:r>
      <w:r w:rsidRPr="00715538">
        <w:rPr>
          <w:rStyle w:val="UnderlinedCardTextChar"/>
        </w:rPr>
        <w:t>more fine rhetoric than</w:t>
      </w:r>
      <w:proofErr w:type="gramEnd"/>
      <w:r w:rsidRPr="00715538">
        <w:rPr>
          <w:sz w:val="16"/>
        </w:rPr>
        <w:t xml:space="preserve"> fine </w:t>
      </w:r>
      <w:r w:rsidRPr="00715538">
        <w:rPr>
          <w:rStyle w:val="UnderlinedCardTextChar"/>
        </w:rPr>
        <w:t>logical argumentation</w:t>
      </w:r>
      <w:r w:rsidRPr="00715538">
        <w:rPr>
          <w:sz w:val="16"/>
        </w:rPr>
        <w:t xml:space="preserve">. </w:t>
      </w:r>
      <w:r w:rsidRPr="00715538">
        <w:rPr>
          <w:rStyle w:val="UnderlinedCardTextChar"/>
          <w:highlight w:val="yellow"/>
        </w:rPr>
        <w:t xml:space="preserve">Trying to reconstruct </w:t>
      </w:r>
      <w:proofErr w:type="spellStart"/>
      <w:r w:rsidRPr="00715538">
        <w:rPr>
          <w:rStyle w:val="UnderlinedCardTextChar"/>
          <w:highlight w:val="yellow"/>
        </w:rPr>
        <w:t>Lifton's</w:t>
      </w:r>
      <w:proofErr w:type="spellEnd"/>
      <w:r w:rsidRPr="00715538">
        <w:rPr>
          <w:rStyle w:val="UnderlinedCardTextChar"/>
          <w:highlight w:val="yellow"/>
        </w:rPr>
        <w:t xml:space="preserve"> logic with analytical precision is</w:t>
      </w:r>
      <w:r w:rsidRPr="00715538">
        <w:rPr>
          <w:sz w:val="16"/>
        </w:rPr>
        <w:t xml:space="preserve"> often </w:t>
      </w:r>
      <w:r w:rsidRPr="00715538">
        <w:rPr>
          <w:rStyle w:val="UnderlinedCardTextChar"/>
          <w:highlight w:val="yellow"/>
        </w:rPr>
        <w:t>like trying to nail Jell-O to the wall</w:t>
      </w:r>
      <w:r w:rsidRPr="00715538">
        <w:rPr>
          <w:sz w:val="16"/>
        </w:rPr>
        <w:t>. This may be a minor sin in a writer with such a refined moral compass and such a large audience. But for those who study the interface between contemporary politics and religion</w:t>
      </w:r>
      <w:r w:rsidRPr="00715538">
        <w:rPr>
          <w:rStyle w:val="UnderlinedCardTextChar"/>
        </w:rPr>
        <w:t xml:space="preserve">, the result is a </w:t>
      </w:r>
      <w:r w:rsidRPr="00715538">
        <w:rPr>
          <w:sz w:val="16"/>
        </w:rPr>
        <w:t xml:space="preserve">somewhat </w:t>
      </w:r>
      <w:r w:rsidRPr="00715538">
        <w:rPr>
          <w:rStyle w:val="UnderlinedCardTextChar"/>
        </w:rPr>
        <w:t>frustrating mix of sharp insight and murky</w:t>
      </w:r>
      <w:r w:rsidRPr="00715538">
        <w:rPr>
          <w:sz w:val="16"/>
        </w:rPr>
        <w:t xml:space="preserve"> overall </w:t>
      </w:r>
      <w:r w:rsidRPr="00715538">
        <w:rPr>
          <w:rStyle w:val="UnderlinedCardTextChar"/>
        </w:rPr>
        <w:t>argument.</w:t>
      </w:r>
      <w:r w:rsidRPr="00715538">
        <w:rPr>
          <w:sz w:val="16"/>
        </w:rPr>
        <w:t xml:space="preserve"> </w:t>
      </w:r>
      <w:proofErr w:type="spellStart"/>
      <w:r w:rsidRPr="00715538">
        <w:rPr>
          <w:rStyle w:val="UnderlinedCardTextChar"/>
        </w:rPr>
        <w:t>Lifton's</w:t>
      </w:r>
      <w:proofErr w:type="spellEnd"/>
      <w:r w:rsidRPr="00715538">
        <w:rPr>
          <w:rStyle w:val="UnderlinedCardTextChar"/>
        </w:rPr>
        <w:t xml:space="preserve"> master trope</w:t>
      </w:r>
      <w:r w:rsidRPr="00715538">
        <w:rPr>
          <w:sz w:val="16"/>
        </w:rPr>
        <w:t xml:space="preserve"> here </w:t>
      </w:r>
      <w:r w:rsidRPr="00715538">
        <w:rPr>
          <w:rStyle w:val="UnderlinedCardTextChar"/>
        </w:rPr>
        <w:t>is "</w:t>
      </w:r>
      <w:proofErr w:type="spellStart"/>
      <w:r w:rsidRPr="00715538">
        <w:rPr>
          <w:rStyle w:val="UnderlinedCardTextChar"/>
        </w:rPr>
        <w:t>apocalypticism</w:t>
      </w:r>
      <w:proofErr w:type="spellEnd"/>
      <w:r w:rsidRPr="00715538">
        <w:rPr>
          <w:sz w:val="16"/>
        </w:rPr>
        <w:t xml:space="preserve">" (hence the subtitle: "America's Apocalyptic Confrontation with the World"). He finds a worldwide trend toward </w:t>
      </w:r>
      <w:proofErr w:type="spellStart"/>
      <w:r w:rsidRPr="00715538">
        <w:rPr>
          <w:sz w:val="16"/>
        </w:rPr>
        <w:t>apocalypticism</w:t>
      </w:r>
      <w:proofErr w:type="spellEnd"/>
      <w:r w:rsidRPr="00715538">
        <w:rPr>
          <w:sz w:val="16"/>
        </w:rPr>
        <w:t xml:space="preserve"> throughout the twentieth century. He </w:t>
      </w:r>
      <w:r w:rsidRPr="00715538">
        <w:rPr>
          <w:sz w:val="16"/>
        </w:rPr>
        <w:lastRenderedPageBreak/>
        <w:t xml:space="preserve">warns that the Bush administration accelerated this trend by pushing U.S. policy far too much in apocalyptic directions. </w:t>
      </w:r>
      <w:r w:rsidRPr="00715538">
        <w:rPr>
          <w:rStyle w:val="UnderlinedCardTextChar"/>
        </w:rPr>
        <w:t xml:space="preserve">But </w:t>
      </w:r>
      <w:r w:rsidRPr="00715538">
        <w:rPr>
          <w:rStyle w:val="StyleBoldUnderline"/>
          <w:highlight w:val="yellow"/>
        </w:rPr>
        <w:t xml:space="preserve">what, precisely, is this </w:t>
      </w:r>
      <w:proofErr w:type="spellStart"/>
      <w:r w:rsidRPr="00715538">
        <w:rPr>
          <w:rStyle w:val="StyleBoldUnderline"/>
          <w:highlight w:val="yellow"/>
        </w:rPr>
        <w:t>apocalypticism</w:t>
      </w:r>
      <w:proofErr w:type="spellEnd"/>
      <w:r w:rsidRPr="00715538">
        <w:rPr>
          <w:rStyle w:val="StyleBoldUnderline"/>
          <w:highlight w:val="yellow"/>
        </w:rPr>
        <w:t>?</w:t>
      </w:r>
      <w:r w:rsidRPr="00715538">
        <w:rPr>
          <w:sz w:val="16"/>
        </w:rPr>
        <w:t xml:space="preserve"> At times, </w:t>
      </w:r>
      <w:proofErr w:type="spellStart"/>
      <w:r w:rsidRPr="00715538">
        <w:rPr>
          <w:sz w:val="16"/>
        </w:rPr>
        <w:t>Lifton</w:t>
      </w:r>
      <w:proofErr w:type="spellEnd"/>
      <w:r w:rsidRPr="00715538">
        <w:rPr>
          <w:sz w:val="16"/>
        </w:rPr>
        <w:t xml:space="preserve"> seems to be talking about the classic Jewish and Christian vision of apocalypse: a cataclysm that destroys the entire existing world to usher in a new and perfect world. Most often, though, </w:t>
      </w:r>
      <w:r w:rsidRPr="00715538">
        <w:rPr>
          <w:rStyle w:val="UnderlinedCardTextChar"/>
          <w:highlight w:val="yellow"/>
        </w:rPr>
        <w:t>he uses the words</w:t>
      </w:r>
      <w:r w:rsidRPr="00715538">
        <w:rPr>
          <w:sz w:val="16"/>
        </w:rPr>
        <w:t xml:space="preserve"> apocalypse and apocalyptic more loosely </w:t>
      </w:r>
      <w:r w:rsidRPr="00715538">
        <w:rPr>
          <w:rStyle w:val="UnderlinedCardTextChar"/>
          <w:highlight w:val="yellow"/>
        </w:rPr>
        <w:t>to refer to any</w:t>
      </w:r>
      <w:r w:rsidRPr="00715538">
        <w:rPr>
          <w:rStyle w:val="UnderlinedCardTextChar"/>
        </w:rPr>
        <w:t xml:space="preserve"> act of </w:t>
      </w:r>
      <w:r w:rsidRPr="00715538">
        <w:rPr>
          <w:rStyle w:val="UnderlinedCardTextChar"/>
          <w:highlight w:val="yellow"/>
        </w:rPr>
        <w:t>large-scale violence</w:t>
      </w:r>
      <w:r w:rsidRPr="00715538">
        <w:rPr>
          <w:sz w:val="16"/>
        </w:rPr>
        <w:t xml:space="preserve"> intended to purify some part of the world of evil and thereby renew it. Although </w:t>
      </w:r>
      <w:proofErr w:type="spellStart"/>
      <w:r w:rsidRPr="00715538">
        <w:rPr>
          <w:sz w:val="16"/>
        </w:rPr>
        <w:t>Lifton</w:t>
      </w:r>
      <w:proofErr w:type="spellEnd"/>
      <w:r w:rsidRPr="00715538">
        <w:rPr>
          <w:sz w:val="16"/>
        </w:rPr>
        <w:t xml:space="preserve"> always places acts of apocalyptic violence in their particular historical contexts, </w:t>
      </w:r>
      <w:r w:rsidRPr="00715538">
        <w:rPr>
          <w:rStyle w:val="UnderlinedCardTextChar"/>
        </w:rPr>
        <w:t>he has little interest in analyzing or classifying the differences among them</w:t>
      </w:r>
      <w:r w:rsidRPr="00715538">
        <w:rPr>
          <w:sz w:val="16"/>
        </w:rPr>
        <w:t xml:space="preserve">. His persistent theme is to find a psychological thread connecting all apocalyptic gestures. All are ultimately efforts to fend off vulnerability, particularly vulnerability to death, he suggests; all aim at transcendent life. But all apocalyptic believers know, if only unconsciously, that their gestures are futile. Therefore, they are very likely to feel threatened and see themselves as potential or actual victims. To still their own doubts (and guilt feelings), they identify the threat as coming from some evil other. Then they set out to erase their doubts by destroying that other. </w:t>
      </w:r>
      <w:proofErr w:type="spellStart"/>
      <w:r w:rsidRPr="00715538">
        <w:rPr>
          <w:sz w:val="16"/>
        </w:rPr>
        <w:t>Apocalypticists</w:t>
      </w:r>
      <w:proofErr w:type="spellEnd"/>
      <w:r w:rsidRPr="00715538">
        <w:rPr>
          <w:sz w:val="16"/>
        </w:rPr>
        <w:t xml:space="preserve"> also battle their death anxiety by identifying themselves with God or some equally cosmic force or symbol. This totalizing impulse constantly raises the stakes: every frustration becomes evidence of radical victimization at the hands of absolute evil. The logical response is to plan greater acts of violence commensurate with the scale of the victimization and evil. So the whole process must unfold on a grandiose scale, creating visions of a final battle between global good and global evil. Thus </w:t>
      </w:r>
      <w:proofErr w:type="spellStart"/>
      <w:r w:rsidRPr="00715538">
        <w:rPr>
          <w:sz w:val="16"/>
        </w:rPr>
        <w:t>apocalypticists</w:t>
      </w:r>
      <w:proofErr w:type="spellEnd"/>
      <w:r w:rsidRPr="00715538">
        <w:rPr>
          <w:sz w:val="16"/>
        </w:rPr>
        <w:t xml:space="preserve"> see themselves as serving the ultimate force in control of history; they wield their violence to bring history to a purified, perfect end. </w:t>
      </w:r>
      <w:r w:rsidRPr="00715538">
        <w:rPr>
          <w:rStyle w:val="UnderlinedCardTextChar"/>
        </w:rPr>
        <w:t>This is all very thought-provoking</w:t>
      </w:r>
      <w:r w:rsidRPr="00715538">
        <w:rPr>
          <w:sz w:val="16"/>
        </w:rPr>
        <w:t xml:space="preserve"> stuff (though perhaps familiar to specialists in apocalyptic studies). And </w:t>
      </w:r>
      <w:proofErr w:type="spellStart"/>
      <w:r w:rsidRPr="00715538">
        <w:rPr>
          <w:sz w:val="16"/>
        </w:rPr>
        <w:t>Lifton</w:t>
      </w:r>
      <w:proofErr w:type="spellEnd"/>
      <w:r w:rsidRPr="00715538">
        <w:rPr>
          <w:sz w:val="16"/>
        </w:rPr>
        <w:t xml:space="preserve"> hangs numerous smaller insights on his overall structure. </w:t>
      </w:r>
      <w:r w:rsidRPr="00715538">
        <w:rPr>
          <w:rStyle w:val="UnderlinedCardTextChar"/>
        </w:rPr>
        <w:t xml:space="preserve">But </w:t>
      </w:r>
      <w:r w:rsidRPr="00715538">
        <w:rPr>
          <w:rStyle w:val="UnderlinedCardTextChar"/>
          <w:highlight w:val="yellow"/>
        </w:rPr>
        <w:t>when he comes to the meat of his subject—</w:t>
      </w:r>
      <w:r w:rsidRPr="00715538">
        <w:rPr>
          <w:rStyle w:val="UnderlinedCardTextChar"/>
        </w:rPr>
        <w:t xml:space="preserve">the conflict between the U.S. government and "Islamic </w:t>
      </w:r>
      <w:r w:rsidRPr="00715538">
        <w:rPr>
          <w:rStyle w:val="UnderlinedCardTextChar"/>
          <w:highlight w:val="yellow"/>
        </w:rPr>
        <w:t>terrorists</w:t>
      </w:r>
      <w:r w:rsidRPr="00715538">
        <w:rPr>
          <w:sz w:val="16"/>
        </w:rPr>
        <w:t>" as represented by Osama bin Laden and Al-Qaeda—</w:t>
      </w:r>
      <w:r w:rsidRPr="00715538">
        <w:rPr>
          <w:rStyle w:val="cardtextemphasisChar"/>
          <w:highlight w:val="yellow"/>
        </w:rPr>
        <w:t>the structure sometimes seems to run too quickly past demonstrable facts</w:t>
      </w:r>
      <w:r w:rsidRPr="00715538">
        <w:rPr>
          <w:sz w:val="16"/>
        </w:rPr>
        <w:t xml:space="preserve">. For </w:t>
      </w:r>
      <w:proofErr w:type="spellStart"/>
      <w:r w:rsidRPr="00715538">
        <w:rPr>
          <w:sz w:val="16"/>
        </w:rPr>
        <w:t>Lifton</w:t>
      </w:r>
      <w:proofErr w:type="spellEnd"/>
      <w:r w:rsidRPr="00715538">
        <w:rPr>
          <w:sz w:val="16"/>
        </w:rPr>
        <w:t xml:space="preserve">, the violent form of jihad practiced by Al-Qaeda and other Islamist groups reflects "a powerful, amorphous impulse to destroy a tainted world and renew it through Islamist purity" (75). This impulse emerges from Muslims' sense of humiliation at the hands of the West. Yet </w:t>
      </w:r>
      <w:proofErr w:type="spellStart"/>
      <w:r w:rsidRPr="00715538">
        <w:rPr>
          <w:sz w:val="16"/>
        </w:rPr>
        <w:t>Lifton's</w:t>
      </w:r>
      <w:proofErr w:type="spellEnd"/>
      <w:r w:rsidRPr="00715538">
        <w:rPr>
          <w:sz w:val="16"/>
        </w:rPr>
        <w:t xml:space="preserve"> own words, </w:t>
      </w:r>
      <w:proofErr w:type="gramStart"/>
      <w:r w:rsidRPr="00715538">
        <w:rPr>
          <w:sz w:val="16"/>
        </w:rPr>
        <w:t>and  words</w:t>
      </w:r>
      <w:proofErr w:type="gramEnd"/>
      <w:r w:rsidRPr="00715538">
        <w:rPr>
          <w:sz w:val="16"/>
        </w:rPr>
        <w:t xml:space="preserve"> he cites from Muslims and scholars of Islam, suggest that the dominant impulse in today's violent jihad is not an aggressive effort to transform the world. It is, rather, "a defense of the worldwide Islamic community ... an impulse to reassert the health of Islam" (75, 82), aiming to return Muslim lands to the purity of a "holy era, the founding period" (78). The battle must continue "until all other lands that were Muslim are returned to us so that Islam will reign again" (79).  </w:t>
      </w:r>
      <w:r w:rsidRPr="00715538">
        <w:rPr>
          <w:rStyle w:val="UnderlinedCardTextChar"/>
        </w:rPr>
        <w:t xml:space="preserve">Although </w:t>
      </w:r>
      <w:proofErr w:type="spellStart"/>
      <w:r w:rsidRPr="00715538">
        <w:rPr>
          <w:rStyle w:val="UnderlinedCardTextChar"/>
        </w:rPr>
        <w:t>Lifton</w:t>
      </w:r>
      <w:proofErr w:type="spellEnd"/>
      <w:r w:rsidRPr="00715538">
        <w:rPr>
          <w:rStyle w:val="UnderlinedCardTextChar"/>
        </w:rPr>
        <w:t xml:space="preserve"> is usually quite respectful of empirical political facts, here he barely mentions the specific grievances voiced</w:t>
      </w:r>
      <w:r w:rsidRPr="00715538">
        <w:rPr>
          <w:sz w:val="16"/>
        </w:rPr>
        <w:t xml:space="preserve"> repeatedly </w:t>
      </w:r>
      <w:r w:rsidRPr="00715538">
        <w:rPr>
          <w:rStyle w:val="UnderlinedCardTextChar"/>
        </w:rPr>
        <w:t>by</w:t>
      </w:r>
      <w:r w:rsidRPr="00715538">
        <w:rPr>
          <w:sz w:val="16"/>
        </w:rPr>
        <w:t xml:space="preserve"> Osama </w:t>
      </w:r>
      <w:r w:rsidRPr="00715538">
        <w:rPr>
          <w:rStyle w:val="UnderlinedCardTextChar"/>
        </w:rPr>
        <w:t>bin Laden</w:t>
      </w:r>
      <w:r w:rsidRPr="00715538">
        <w:rPr>
          <w:sz w:val="16"/>
        </w:rPr>
        <w:t xml:space="preserve">: U.S. troops stationed in Muslim lands, the U.S. attack on Iraq through both military force and economic sanctions, and U.S. support for the Israeli occupation of Palestine. </w:t>
      </w:r>
      <w:r w:rsidRPr="00715538">
        <w:rPr>
          <w:rStyle w:val="UnderlinedCardTextChar"/>
        </w:rPr>
        <w:t>Those goals comport well with a defensive stance</w:t>
      </w:r>
      <w:r w:rsidRPr="00715538">
        <w:rPr>
          <w:sz w:val="16"/>
        </w:rPr>
        <w:t xml:space="preserve">. </w:t>
      </w:r>
      <w:r w:rsidRPr="00715538">
        <w:rPr>
          <w:rStyle w:val="UnderlinedCardTextChar"/>
        </w:rPr>
        <w:t>There is no convincing evidence that violent Islamists want to wreak violence on non-Muslims in order to destroy the world as we know it and pave the way for global Muslim domination. Yet that is the erroneous impression so many Americans have.</w:t>
      </w:r>
      <w:r w:rsidRPr="00715538">
        <w:rPr>
          <w:sz w:val="16"/>
        </w:rPr>
        <w:t xml:space="preserve"> </w:t>
      </w:r>
      <w:r w:rsidRPr="00715538">
        <w:rPr>
          <w:rStyle w:val="UnderlinedCardTextChar"/>
        </w:rPr>
        <w:t xml:space="preserve">By forcing the data into his vaguely defined and generalized model of </w:t>
      </w:r>
      <w:proofErr w:type="spellStart"/>
      <w:r w:rsidRPr="00715538">
        <w:rPr>
          <w:rStyle w:val="UnderlinedCardTextChar"/>
        </w:rPr>
        <w:t>apocalypticism</w:t>
      </w:r>
      <w:proofErr w:type="spellEnd"/>
      <w:r w:rsidRPr="00715538">
        <w:rPr>
          <w:rStyle w:val="UnderlinedCardTextChar"/>
        </w:rPr>
        <w:t xml:space="preserve">, </w:t>
      </w:r>
      <w:proofErr w:type="spellStart"/>
      <w:r w:rsidRPr="00715538">
        <w:rPr>
          <w:rStyle w:val="UnderlinedCardTextChar"/>
          <w:highlight w:val="yellow"/>
        </w:rPr>
        <w:t>Lifton</w:t>
      </w:r>
      <w:proofErr w:type="spellEnd"/>
      <w:r w:rsidRPr="00715538">
        <w:rPr>
          <w:rStyle w:val="UnderlinedCardTextChar"/>
          <w:highlight w:val="yellow"/>
        </w:rPr>
        <w:t xml:space="preserve"> may</w:t>
      </w:r>
      <w:r w:rsidRPr="00715538">
        <w:rPr>
          <w:sz w:val="16"/>
        </w:rPr>
        <w:t xml:space="preserve"> inadvertently </w:t>
      </w:r>
      <w:r w:rsidRPr="00715538">
        <w:rPr>
          <w:rStyle w:val="cardtextemphasisChar"/>
          <w:highlight w:val="yellow"/>
        </w:rPr>
        <w:t>reinforce that error.</w:t>
      </w:r>
      <w:r w:rsidRPr="00715538">
        <w:rPr>
          <w:sz w:val="16"/>
        </w:rPr>
        <w:t xml:space="preserve">  Nearly half the book is devoted to the response to Al-Qaeda under George W. Bush after September 11. Here, too, </w:t>
      </w:r>
      <w:proofErr w:type="spellStart"/>
      <w:r w:rsidRPr="00715538">
        <w:rPr>
          <w:sz w:val="16"/>
        </w:rPr>
        <w:t>Lifton</w:t>
      </w:r>
      <w:proofErr w:type="spellEnd"/>
      <w:r w:rsidRPr="00715538">
        <w:rPr>
          <w:sz w:val="16"/>
        </w:rPr>
        <w:t xml:space="preserve"> finds humiliation the key: "The 'war on terrorism' represents an impulse to undo violently precisely the humiliation </w:t>
      </w:r>
      <w:proofErr w:type="spellStart"/>
      <w:r w:rsidRPr="00715538">
        <w:rPr>
          <w:sz w:val="16"/>
        </w:rPr>
        <w:t>ofthat</w:t>
      </w:r>
      <w:proofErr w:type="spellEnd"/>
      <w:r w:rsidRPr="00715538">
        <w:rPr>
          <w:sz w:val="16"/>
        </w:rPr>
        <w:t xml:space="preserve"> day" (107). The feeling of vulnerability and death anxiety spawned on 9/11 was especially galling because such things are not supposed to happen to a superpower. Possession of </w:t>
      </w:r>
      <w:r w:rsidRPr="00715538">
        <w:rPr>
          <w:rStyle w:val="UnderlinedCardTextChar"/>
        </w:rPr>
        <w:t>overwhelming</w:t>
      </w:r>
      <w:r w:rsidRPr="00715538">
        <w:rPr>
          <w:sz w:val="16"/>
        </w:rPr>
        <w:t xml:space="preserve"> nuclear </w:t>
      </w:r>
      <w:r w:rsidRPr="00715538">
        <w:rPr>
          <w:rStyle w:val="UnderlinedCardTextChar"/>
        </w:rPr>
        <w:t>power has imbued the U</w:t>
      </w:r>
      <w:r w:rsidRPr="00715538">
        <w:rPr>
          <w:sz w:val="16"/>
        </w:rPr>
        <w:t xml:space="preserve">nited </w:t>
      </w:r>
      <w:r w:rsidRPr="00715538">
        <w:rPr>
          <w:rStyle w:val="UnderlinedCardTextChar"/>
        </w:rPr>
        <w:t>S</w:t>
      </w:r>
      <w:r w:rsidRPr="00715538">
        <w:rPr>
          <w:sz w:val="16"/>
        </w:rPr>
        <w:t xml:space="preserve">tates </w:t>
      </w:r>
      <w:r w:rsidRPr="00715538">
        <w:rPr>
          <w:rStyle w:val="UnderlinedCardTextChar"/>
        </w:rPr>
        <w:t>with a "superpower syndrome,"</w:t>
      </w:r>
      <w:r w:rsidRPr="00715538">
        <w:rPr>
          <w:sz w:val="16"/>
        </w:rPr>
        <w:t xml:space="preserve"> a sense that we have a right to eternal invulnerability and control of history. The 9/11 attack challenged that assumption and turned all Americans into survivors.  </w:t>
      </w:r>
      <w:proofErr w:type="spellStart"/>
      <w:r w:rsidRPr="00715538">
        <w:rPr>
          <w:sz w:val="16"/>
        </w:rPr>
        <w:t>Lifton</w:t>
      </w:r>
      <w:proofErr w:type="spellEnd"/>
      <w:r w:rsidRPr="00715538">
        <w:rPr>
          <w:sz w:val="16"/>
        </w:rPr>
        <w:t xml:space="preserve"> brings all his previous psychological analyses of the survivor's anxiety, numbing, and guilt to bear here quite effectively. He suggests that the need to find meaning in survival reinforces the innate American tendency to believe in America's sacred mission and to seek national regeneration through violence. He offers specific evidence that the George W. Bush administration leaned heavily on these traditions to promote its "war on terrorism." Ultimately, he claims, the Bush administration sought "an empire </w:t>
      </w:r>
      <w:proofErr w:type="spellStart"/>
      <w:r w:rsidRPr="00715538">
        <w:rPr>
          <w:sz w:val="16"/>
        </w:rPr>
        <w:t>oí</w:t>
      </w:r>
      <w:proofErr w:type="spellEnd"/>
      <w:r w:rsidRPr="00715538">
        <w:rPr>
          <w:sz w:val="16"/>
        </w:rPr>
        <w:t xml:space="preserve"> fluid world control... total sway over human endeavors" (175,177).  In the course of explaining why Bush and his advisers were so powerfully driven to military solutions for every problem, </w:t>
      </w:r>
      <w:proofErr w:type="spellStart"/>
      <w:r w:rsidRPr="00715538">
        <w:rPr>
          <w:sz w:val="16"/>
        </w:rPr>
        <w:t>Lifton</w:t>
      </w:r>
      <w:proofErr w:type="spellEnd"/>
      <w:r w:rsidRPr="00715538">
        <w:rPr>
          <w:sz w:val="16"/>
        </w:rPr>
        <w:t xml:space="preserve"> offers a damning indictment of Bush policy and a persuasive explanation of its dangers. The "war on terrorism" is perhaps most dangerous because it is self-perpetuating and therefore self-defeating. It has created "a sense of fear and insecurity among Americans, which is then mobilized in support of further aggressive plans" (115). We must continue to fight against "evil" to cleanse ourselves of our own fear as well as humiliation. Therefore, this is a war "without limits of time or place ... it has no clear end" (112</w:t>
      </w:r>
      <w:r w:rsidRPr="00715538">
        <w:rPr>
          <w:rStyle w:val="UnderlinedCardTextChar"/>
        </w:rPr>
        <w:t xml:space="preserve">).  But is </w:t>
      </w:r>
      <w:proofErr w:type="spellStart"/>
      <w:r w:rsidRPr="00715538">
        <w:rPr>
          <w:rStyle w:val="UnderlinedCardTextChar"/>
        </w:rPr>
        <w:t>apocalypticism</w:t>
      </w:r>
      <w:proofErr w:type="spellEnd"/>
      <w:r w:rsidRPr="00715538">
        <w:rPr>
          <w:rStyle w:val="UnderlinedCardTextChar"/>
        </w:rPr>
        <w:t xml:space="preserve"> indeed the master key here?</w:t>
      </w:r>
      <w:r w:rsidRPr="00715538">
        <w:rPr>
          <w:sz w:val="16"/>
        </w:rPr>
        <w:t xml:space="preserve"> Again, </w:t>
      </w:r>
      <w:proofErr w:type="spellStart"/>
      <w:r w:rsidRPr="00715538">
        <w:rPr>
          <w:rStyle w:val="UnderlinedCardTextChar"/>
        </w:rPr>
        <w:t>Lifton's</w:t>
      </w:r>
      <w:proofErr w:type="spellEnd"/>
      <w:r w:rsidRPr="00715538">
        <w:rPr>
          <w:rStyle w:val="UnderlinedCardTextChar"/>
        </w:rPr>
        <w:t xml:space="preserve"> own words suggest an alternative view: "The war on terrorism,</w:t>
      </w:r>
      <w:r w:rsidRPr="00715538">
        <w:rPr>
          <w:sz w:val="16"/>
        </w:rPr>
        <w:t xml:space="preserve"> then, </w:t>
      </w:r>
      <w:r w:rsidRPr="00715538">
        <w:rPr>
          <w:rStyle w:val="UnderlinedCardTextChar"/>
        </w:rPr>
        <w:t>took amorphous impulses toward combating terrorism and used them as a pretext for realizing  a prior mission aimed at American global hegemony</w:t>
      </w:r>
      <w:r w:rsidRPr="00715538">
        <w:rPr>
          <w:sz w:val="16"/>
        </w:rPr>
        <w:t xml:space="preserve"> . . . spreading our own version of democracy and open markets" (114, 121). </w:t>
      </w:r>
      <w:r w:rsidRPr="00715538">
        <w:rPr>
          <w:rStyle w:val="UnderlinedCardTextChar"/>
        </w:rPr>
        <w:t>This is a mission that any U.S. president would have pursued</w:t>
      </w:r>
      <w:r w:rsidRPr="00715538">
        <w:rPr>
          <w:sz w:val="16"/>
        </w:rPr>
        <w:t xml:space="preserve"> both before and after 9/11. Bush and company gave it a more apocalyptic </w:t>
      </w:r>
      <w:proofErr w:type="spellStart"/>
      <w:r w:rsidRPr="00715538">
        <w:rPr>
          <w:sz w:val="16"/>
        </w:rPr>
        <w:t>tinge</w:t>
      </w:r>
      <w:proofErr w:type="spellEnd"/>
      <w:r w:rsidRPr="00715538">
        <w:rPr>
          <w:sz w:val="16"/>
        </w:rPr>
        <w:t xml:space="preserve"> than others might (as </w:t>
      </w:r>
      <w:proofErr w:type="spellStart"/>
      <w:r w:rsidRPr="00715538">
        <w:rPr>
          <w:sz w:val="16"/>
        </w:rPr>
        <w:t>Lifton</w:t>
      </w:r>
      <w:proofErr w:type="spellEnd"/>
      <w:r w:rsidRPr="00715538">
        <w:rPr>
          <w:sz w:val="16"/>
        </w:rPr>
        <w:t xml:space="preserve"> demonstrates at length), and this led to somewhat more militaristic and unilateralist policies.  However, </w:t>
      </w:r>
      <w:r w:rsidRPr="00715538">
        <w:rPr>
          <w:rStyle w:val="UnderlinedCardTextChar"/>
        </w:rPr>
        <w:t>the hegemonic mission was created before</w:t>
      </w:r>
      <w:r w:rsidRPr="00715538">
        <w:rPr>
          <w:sz w:val="16"/>
        </w:rPr>
        <w:t xml:space="preserve"> George W</w:t>
      </w:r>
      <w:r w:rsidRPr="00715538">
        <w:rPr>
          <w:rStyle w:val="UnderlinedCardTextChar"/>
        </w:rPr>
        <w:t>. Bush was born</w:t>
      </w:r>
      <w:r w:rsidRPr="00715538">
        <w:rPr>
          <w:sz w:val="16"/>
        </w:rPr>
        <w:t xml:space="preserve">, for essentially the same kind of reason that Al-Qaeda wages its jihad: </w:t>
      </w:r>
      <w:r w:rsidRPr="00715538">
        <w:rPr>
          <w:rStyle w:val="UnderlinedCardTextChar"/>
        </w:rPr>
        <w:t xml:space="preserve">to defend what U.S. leaders believed to be the one true and right way to live and to defend the nations where that true and right way of life is practiced. Unlike Al-Qaeda, the U.S. foreign policy elite </w:t>
      </w:r>
      <w:proofErr w:type="gramStart"/>
      <w:r w:rsidRPr="00715538">
        <w:rPr>
          <w:rStyle w:val="UnderlinedCardTextChar"/>
        </w:rPr>
        <w:t>does</w:t>
      </w:r>
      <w:proofErr w:type="gramEnd"/>
      <w:r w:rsidRPr="00715538">
        <w:rPr>
          <w:rStyle w:val="UnderlinedCardTextChar"/>
        </w:rPr>
        <w:t xml:space="preserve"> demand that its hegemony encompass the whole world</w:t>
      </w:r>
      <w:r w:rsidRPr="00715538">
        <w:rPr>
          <w:sz w:val="16"/>
        </w:rPr>
        <w:t xml:space="preserve">. According to its faith, </w:t>
      </w:r>
      <w:r w:rsidRPr="00715538">
        <w:rPr>
          <w:rStyle w:val="UnderlinedCardTextChar"/>
        </w:rPr>
        <w:t xml:space="preserve">any challenge to global democratic capitalism could well be the seed </w:t>
      </w:r>
      <w:proofErr w:type="spellStart"/>
      <w:r w:rsidRPr="00715538">
        <w:rPr>
          <w:rStyle w:val="UnderlinedCardTextChar"/>
        </w:rPr>
        <w:t>ofthat</w:t>
      </w:r>
      <w:proofErr w:type="spellEnd"/>
      <w:r w:rsidRPr="00715538">
        <w:rPr>
          <w:rStyle w:val="UnderlinedCardTextChar"/>
        </w:rPr>
        <w:t xml:space="preserve"> precarious system's demise</w:t>
      </w:r>
      <w:r w:rsidRPr="00715538">
        <w:rPr>
          <w:sz w:val="16"/>
        </w:rPr>
        <w:t xml:space="preserve">.  Apart from this one difference, the two opposing systems are in many ways mirror images, as </w:t>
      </w:r>
      <w:proofErr w:type="spellStart"/>
      <w:r w:rsidRPr="00715538">
        <w:rPr>
          <w:sz w:val="16"/>
        </w:rPr>
        <w:t>Lifton</w:t>
      </w:r>
      <w:proofErr w:type="spellEnd"/>
      <w:r w:rsidRPr="00715538">
        <w:rPr>
          <w:sz w:val="16"/>
        </w:rPr>
        <w:t xml:space="preserve"> suggests. And he is right that both now employ elements of </w:t>
      </w:r>
      <w:proofErr w:type="spellStart"/>
      <w:r w:rsidRPr="00715538">
        <w:rPr>
          <w:sz w:val="16"/>
        </w:rPr>
        <w:t>apocalypticism</w:t>
      </w:r>
      <w:proofErr w:type="spellEnd"/>
      <w:r w:rsidRPr="00715538">
        <w:rPr>
          <w:sz w:val="16"/>
        </w:rPr>
        <w:t xml:space="preserve"> to legitimate their violence. But </w:t>
      </w:r>
      <w:r w:rsidRPr="00715538">
        <w:rPr>
          <w:rStyle w:val="cardtextemphasisChar"/>
          <w:highlight w:val="yellow"/>
        </w:rPr>
        <w:t>it seems misleading to describe this as</w:t>
      </w:r>
      <w:r w:rsidRPr="00715538">
        <w:rPr>
          <w:rStyle w:val="cardtextemphasisChar"/>
        </w:rPr>
        <w:t xml:space="preserve"> </w:t>
      </w:r>
      <w:r w:rsidRPr="00715538">
        <w:rPr>
          <w:rStyle w:val="cardtextemphasisChar"/>
          <w:highlight w:val="yellow"/>
        </w:rPr>
        <w:t xml:space="preserve">essentially a conflict of competing </w:t>
      </w:r>
      <w:r w:rsidRPr="00715538">
        <w:rPr>
          <w:rStyle w:val="cardtextemphasisChar"/>
          <w:highlight w:val="yellow"/>
        </w:rPr>
        <w:lastRenderedPageBreak/>
        <w:t>apocalyptic systems</w:t>
      </w:r>
      <w:r w:rsidRPr="00715538">
        <w:rPr>
          <w:sz w:val="16"/>
          <w:highlight w:val="yellow"/>
        </w:rPr>
        <w:t xml:space="preserve">. </w:t>
      </w:r>
      <w:r w:rsidRPr="00715538">
        <w:rPr>
          <w:rStyle w:val="UnderlinedCardTextChar"/>
          <w:highlight w:val="yellow"/>
        </w:rPr>
        <w:t>It is</w:t>
      </w:r>
      <w:r w:rsidRPr="00715538">
        <w:rPr>
          <w:rStyle w:val="UnderlinedCardTextChar"/>
        </w:rPr>
        <w:t xml:space="preserve"> far more </w:t>
      </w:r>
      <w:r w:rsidRPr="00715538">
        <w:rPr>
          <w:rStyle w:val="UnderlinedCardTextChar"/>
          <w:highlight w:val="yellow"/>
        </w:rPr>
        <w:t>a conflict of competing defensive systems</w:t>
      </w:r>
      <w:r w:rsidRPr="00715538">
        <w:rPr>
          <w:sz w:val="16"/>
        </w:rPr>
        <w:t xml:space="preserve">, each built on a master narrative that casts the other as the major threat to its existence. An analysis starting from this premise, incorporating many of </w:t>
      </w:r>
      <w:proofErr w:type="spellStart"/>
      <w:r w:rsidRPr="00715538">
        <w:rPr>
          <w:sz w:val="16"/>
        </w:rPr>
        <w:t>Lifton's</w:t>
      </w:r>
      <w:proofErr w:type="spellEnd"/>
      <w:r w:rsidRPr="00715538">
        <w:rPr>
          <w:sz w:val="16"/>
        </w:rPr>
        <w:t xml:space="preserve"> very helpful insights along the way, would take us far to understanding the complex web of political, psychological, and religious threads that weave together to create the reality of our world. </w:t>
      </w:r>
    </w:p>
    <w:p w:rsidR="005503A8" w:rsidRDefault="005503A8" w:rsidP="005503A8">
      <w:pPr>
        <w:rPr>
          <w:sz w:val="16"/>
        </w:rPr>
      </w:pPr>
    </w:p>
    <w:p w:rsidR="005503A8" w:rsidRDefault="005503A8" w:rsidP="005503A8">
      <w:pPr>
        <w:jc w:val="both"/>
        <w:rPr>
          <w:sz w:val="20"/>
        </w:rPr>
      </w:pPr>
    </w:p>
    <w:p w:rsidR="005503A8" w:rsidRPr="00B46A2B" w:rsidRDefault="005503A8" w:rsidP="005503A8">
      <w:pPr>
        <w:rPr>
          <w:b/>
        </w:rPr>
      </w:pPr>
      <w:r>
        <w:rPr>
          <w:b/>
        </w:rPr>
        <w:t>Psychoanalysis is especially bad at explaining IR</w:t>
      </w:r>
    </w:p>
    <w:p w:rsidR="005503A8" w:rsidRDefault="005503A8" w:rsidP="005503A8">
      <w:r w:rsidRPr="00D34035">
        <w:rPr>
          <w:rStyle w:val="CiteChar"/>
        </w:rPr>
        <w:t>Sharpe</w:t>
      </w:r>
      <w:r>
        <w:t xml:space="preserve">, lecturer, philosophy and psychoanalytic studies, and </w:t>
      </w:r>
      <w:proofErr w:type="spellStart"/>
      <w:r>
        <w:t>Goucher</w:t>
      </w:r>
      <w:proofErr w:type="spellEnd"/>
      <w:r>
        <w:t xml:space="preserve">, senior lecturer, literary and psychoanalytic studies – </w:t>
      </w:r>
      <w:proofErr w:type="spellStart"/>
      <w:r>
        <w:t>Deakin</w:t>
      </w:r>
      <w:proofErr w:type="spellEnd"/>
      <w:r>
        <w:t xml:space="preserve"> University, </w:t>
      </w:r>
      <w:r w:rsidRPr="00D34035">
        <w:rPr>
          <w:rStyle w:val="CiteChar"/>
        </w:rPr>
        <w:t>‘10</w:t>
      </w:r>
    </w:p>
    <w:p w:rsidR="005503A8" w:rsidRDefault="005503A8" w:rsidP="005503A8">
      <w:r>
        <w:t xml:space="preserve">(Matthew and Geoff, </w:t>
      </w:r>
      <w:proofErr w:type="spellStart"/>
      <w:r w:rsidRPr="00D34035">
        <w:rPr>
          <w:u w:val="single"/>
        </w:rPr>
        <w:t>Žižek</w:t>
      </w:r>
      <w:proofErr w:type="spellEnd"/>
      <w:r w:rsidRPr="00D34035">
        <w:rPr>
          <w:u w:val="single"/>
        </w:rPr>
        <w:t xml:space="preserve"> and Politics: An Introduction</w:t>
      </w:r>
      <w:r>
        <w:t xml:space="preserve">, p. 182 – 185, Figure 1.5 included) </w:t>
      </w:r>
    </w:p>
    <w:p w:rsidR="005503A8" w:rsidRDefault="005503A8" w:rsidP="005503A8"/>
    <w:p w:rsidR="005503A8" w:rsidRDefault="005503A8" w:rsidP="005503A8">
      <w:r>
        <w:t xml:space="preserve">Can we bring some order to this host of criticisms? It is remarkable that, for all the criticisms of </w:t>
      </w:r>
      <w:proofErr w:type="spellStart"/>
      <w:r>
        <w:t>Žižek’s</w:t>
      </w:r>
      <w:proofErr w:type="spellEnd"/>
      <w:r>
        <w:t xml:space="preserve"> political Romanticism, no one has argued that the ultra- extremism of </w:t>
      </w:r>
      <w:proofErr w:type="spellStart"/>
      <w:r w:rsidRPr="00AB0567">
        <w:rPr>
          <w:rStyle w:val="StyleBoldUnderline"/>
        </w:rPr>
        <w:t>Žižek’s</w:t>
      </w:r>
      <w:proofErr w:type="spellEnd"/>
      <w:r w:rsidRPr="00501572">
        <w:rPr>
          <w:rStyle w:val="StyleBoldUnderline"/>
        </w:rPr>
        <w:t xml:space="preserve"> political </w:t>
      </w:r>
      <w:r w:rsidRPr="00AB0567">
        <w:rPr>
          <w:rStyle w:val="StyleBoldUnderline"/>
        </w:rPr>
        <w:t>position might reflect his untenable attempt to shape</w:t>
      </w:r>
      <w:r w:rsidRPr="00501572">
        <w:rPr>
          <w:rStyle w:val="StyleBoldUnderline"/>
        </w:rPr>
        <w:t xml:space="preserve"> his model for </w:t>
      </w:r>
      <w:r w:rsidRPr="00AB0567">
        <w:rPr>
          <w:rStyle w:val="StyleBoldUnderline"/>
          <w:highlight w:val="cyan"/>
        </w:rPr>
        <w:t>political action</w:t>
      </w:r>
      <w:r w:rsidRPr="00AB0567">
        <w:rPr>
          <w:rStyle w:val="StyleBoldUnderline"/>
        </w:rPr>
        <w:t xml:space="preserve"> on</w:t>
      </w:r>
      <w:r w:rsidRPr="00501572">
        <w:rPr>
          <w:rStyle w:val="StyleBoldUnderline"/>
        </w:rPr>
        <w:t xml:space="preserve"> the curative</w:t>
      </w:r>
      <w:r>
        <w:t xml:space="preserve"> final </w:t>
      </w:r>
      <w:r w:rsidRPr="00501572">
        <w:rPr>
          <w:rStyle w:val="StyleBoldUnderline"/>
        </w:rPr>
        <w:t xml:space="preserve">moment </w:t>
      </w:r>
      <w:r w:rsidRPr="00AB0567">
        <w:rPr>
          <w:rStyle w:val="StyleBoldUnderline"/>
          <w:highlight w:val="cyan"/>
        </w:rPr>
        <w:t>in clinical psychoanalysis</w:t>
      </w:r>
      <w:r w:rsidRPr="00501572">
        <w:rPr>
          <w:rStyle w:val="StyleBoldUnderline"/>
        </w:rPr>
        <w:t>.</w:t>
      </w:r>
      <w:r>
        <w:t xml:space="preserve"> </w:t>
      </w:r>
      <w:r w:rsidRPr="00AB0567">
        <w:rPr>
          <w:rStyle w:val="UnderlineBold"/>
          <w:highlight w:val="cyan"/>
        </w:rPr>
        <w:t>The differences between these</w:t>
      </w:r>
      <w:r>
        <w:t xml:space="preserve"> two </w:t>
      </w:r>
      <w:r w:rsidRPr="00AB0567">
        <w:rPr>
          <w:rStyle w:val="UnderlineBold"/>
          <w:highlight w:val="cyan"/>
        </w:rPr>
        <w:t>realms</w:t>
      </w:r>
      <w:r>
        <w:t xml:space="preserve">, listed in Figure 5.1, </w:t>
      </w:r>
      <w:r w:rsidRPr="00AB0567">
        <w:rPr>
          <w:rStyle w:val="UnderlineBold"/>
          <w:highlight w:val="cyan"/>
        </w:rPr>
        <w:t>are</w:t>
      </w:r>
      <w:r>
        <w:t xml:space="preserve"> nearly </w:t>
      </w:r>
      <w:r w:rsidRPr="00AB0567">
        <w:rPr>
          <w:rStyle w:val="UnderlineBold"/>
          <w:highlight w:val="cyan"/>
        </w:rPr>
        <w:t>too many and too great to restate</w:t>
      </w:r>
      <w:r>
        <w:t xml:space="preserve"> </w:t>
      </w:r>
      <w:r w:rsidRPr="00501572">
        <w:rPr>
          <w:rStyle w:val="StyleBoldUnderline"/>
        </w:rPr>
        <w:t xml:space="preserve">– </w:t>
      </w:r>
      <w:r w:rsidRPr="00AB0567">
        <w:rPr>
          <w:rStyle w:val="StyleBoldUnderline"/>
          <w:highlight w:val="cyan"/>
        </w:rPr>
        <w:t>which has</w:t>
      </w:r>
      <w:r>
        <w:t xml:space="preserve"> perhaps </w:t>
      </w:r>
      <w:r w:rsidRPr="00AB0567">
        <w:rPr>
          <w:rStyle w:val="StyleBoldUnderline"/>
          <w:highlight w:val="cyan"/>
        </w:rPr>
        <w:t>caused</w:t>
      </w:r>
      <w:r>
        <w:t xml:space="preserve"> the </w:t>
      </w:r>
      <w:r w:rsidRPr="00AB0567">
        <w:rPr>
          <w:rStyle w:val="UnderlineBold"/>
          <w:highlight w:val="cyan"/>
        </w:rPr>
        <w:t>theoretical oversight</w:t>
      </w:r>
      <w:r w:rsidRPr="00501572">
        <w:rPr>
          <w:rStyle w:val="StyleBoldUnderline"/>
        </w:rPr>
        <w:t>.</w:t>
      </w:r>
      <w:r>
        <w:t xml:space="preserve"> The key thing is this. </w:t>
      </w:r>
      <w:proofErr w:type="spellStart"/>
      <w:r w:rsidRPr="00501572">
        <w:rPr>
          <w:rStyle w:val="StyleBoldUnderline"/>
        </w:rPr>
        <w:t>Lacan’s</w:t>
      </w:r>
      <w:proofErr w:type="spellEnd"/>
      <w:r>
        <w:t xml:space="preserve"> notion of </w:t>
      </w:r>
      <w:r w:rsidRPr="00501572">
        <w:rPr>
          <w:rStyle w:val="StyleBoldUnderline"/>
        </w:rPr>
        <w:t>traversing</w:t>
      </w:r>
      <w:r>
        <w:rPr>
          <w:rStyle w:val="StyleBoldUnderline"/>
        </w:rPr>
        <w:t xml:space="preserve"> </w:t>
      </w:r>
      <w:r w:rsidRPr="00501572">
        <w:rPr>
          <w:rStyle w:val="StyleBoldUnderline"/>
        </w:rPr>
        <w:t>the fantasy involves</w:t>
      </w:r>
      <w:r>
        <w:t xml:space="preserve"> the </w:t>
      </w:r>
      <w:r w:rsidRPr="00501572">
        <w:rPr>
          <w:rStyle w:val="StyleBoldUnderline"/>
        </w:rPr>
        <w:t>radical transformation of people’s subjective</w:t>
      </w:r>
      <w:r>
        <w:rPr>
          <w:rStyle w:val="StyleBoldUnderline"/>
        </w:rPr>
        <w:t xml:space="preserve"> </w:t>
      </w:r>
      <w:r w:rsidRPr="00501572">
        <w:rPr>
          <w:rStyle w:val="StyleBoldUnderline"/>
        </w:rPr>
        <w:t xml:space="preserve">structure: a </w:t>
      </w:r>
      <w:proofErr w:type="spellStart"/>
      <w:r w:rsidRPr="00501572">
        <w:rPr>
          <w:rStyle w:val="StyleBoldUnderline"/>
        </w:rPr>
        <w:t>refounding</w:t>
      </w:r>
      <w:proofErr w:type="spellEnd"/>
      <w:r w:rsidRPr="00501572">
        <w:rPr>
          <w:rStyle w:val="StyleBoldUnderline"/>
        </w:rPr>
        <w:t xml:space="preserve"> of</w:t>
      </w:r>
      <w:r>
        <w:t xml:space="preserve"> their most </w:t>
      </w:r>
      <w:r w:rsidRPr="00501572">
        <w:rPr>
          <w:rStyle w:val="StyleBoldUnderline"/>
        </w:rPr>
        <w:t>elementary beliefs</w:t>
      </w:r>
      <w:r>
        <w:t xml:space="preserve"> about themselves, the world, and sexual difference. </w:t>
      </w:r>
      <w:r w:rsidRPr="00501572">
        <w:rPr>
          <w:rStyle w:val="StyleBoldUnderline"/>
        </w:rPr>
        <w:t>This is</w:t>
      </w:r>
      <w:r>
        <w:t xml:space="preserve"> undertaken </w:t>
      </w:r>
      <w:r w:rsidRPr="00501572">
        <w:rPr>
          <w:rStyle w:val="StyleBoldUnderline"/>
        </w:rPr>
        <w:t>in the security of the clinic</w:t>
      </w:r>
      <w:r>
        <w:t xml:space="preserve">, on the basis of the </w:t>
      </w:r>
      <w:proofErr w:type="spellStart"/>
      <w:r>
        <w:t>analysands</w:t>
      </w:r>
      <w:proofErr w:type="spellEnd"/>
      <w:r>
        <w:t>’ voluntary desire to overcome their inhibitions, symptoms and anxieties.</w:t>
      </w:r>
    </w:p>
    <w:p w:rsidR="005503A8" w:rsidRDefault="005503A8" w:rsidP="005503A8">
      <w:r>
        <w:t xml:space="preserve">As a clinical and existential process, it has its own independent importance and authenticity. </w:t>
      </w:r>
      <w:r w:rsidRPr="00AB0567">
        <w:rPr>
          <w:rStyle w:val="StyleBoldUnderline"/>
        </w:rPr>
        <w:t xml:space="preserve">The </w:t>
      </w:r>
      <w:proofErr w:type="spellStart"/>
      <w:r w:rsidRPr="00AB0567">
        <w:rPr>
          <w:rStyle w:val="StyleBoldUnderline"/>
          <w:highlight w:val="cyan"/>
        </w:rPr>
        <w:t>analysands</w:t>
      </w:r>
      <w:proofErr w:type="spellEnd"/>
      <w:r>
        <w:t xml:space="preserve">, in transforming their subjective world, </w:t>
      </w:r>
      <w:r w:rsidRPr="00501572">
        <w:rPr>
          <w:rStyle w:val="StyleBoldUnderline"/>
        </w:rPr>
        <w:t>change the way they regard the objective</w:t>
      </w:r>
      <w:r>
        <w:t xml:space="preserve">, shared social reality outside the clinic. </w:t>
      </w:r>
      <w:r w:rsidRPr="00501572">
        <w:rPr>
          <w:rStyle w:val="UnderlineBold"/>
        </w:rPr>
        <w:t xml:space="preserve">But they </w:t>
      </w:r>
      <w:r w:rsidRPr="00AB0567">
        <w:rPr>
          <w:rStyle w:val="UnderlineBold"/>
          <w:highlight w:val="cyan"/>
        </w:rPr>
        <w:t>do not transform the world</w:t>
      </w:r>
      <w:r w:rsidRPr="00501572">
        <w:rPr>
          <w:rStyle w:val="UnderlineBold"/>
        </w:rPr>
        <w:t>.</w:t>
      </w:r>
      <w:r>
        <w:rPr>
          <w:rStyle w:val="UnderlineBold"/>
        </w:rPr>
        <w:t xml:space="preserve"> </w:t>
      </w:r>
      <w:r w:rsidRPr="00AB0567">
        <w:rPr>
          <w:rStyle w:val="StyleBoldUnderline"/>
          <w:highlight w:val="cyan"/>
        </w:rPr>
        <w:t>The political relevance of the clinic</w:t>
      </w:r>
      <w:r w:rsidRPr="00501572">
        <w:t xml:space="preserve"> can only be (a) as a supporting</w:t>
      </w:r>
      <w:r>
        <w:t xml:space="preserve"> </w:t>
      </w:r>
      <w:r w:rsidRPr="00501572">
        <w:t xml:space="preserve">moment in ideology critique or (b) as a fully- </w:t>
      </w:r>
      <w:proofErr w:type="spellStart"/>
      <w:r w:rsidRPr="00501572">
        <w:t>fl</w:t>
      </w:r>
      <w:proofErr w:type="spellEnd"/>
      <w:r w:rsidRPr="00501572">
        <w:t xml:space="preserve"> edged model of</w:t>
      </w:r>
      <w:r>
        <w:t xml:space="preserve"> </w:t>
      </w:r>
      <w:r w:rsidRPr="00501572">
        <w:t xml:space="preserve">politics, provided that the political </w:t>
      </w:r>
      <w:r>
        <w:t>subject and its social object are ultimately identical. Option (</w:t>
      </w:r>
      <w:r>
        <w:rPr>
          <w:i/>
          <w:iCs/>
        </w:rPr>
        <w:t>b</w:t>
      </w:r>
      <w:r>
        <w:t xml:space="preserve">), </w:t>
      </w:r>
      <w:proofErr w:type="spellStart"/>
      <w:r>
        <w:t>Žižek’s</w:t>
      </w:r>
      <w:proofErr w:type="spellEnd"/>
      <w:r>
        <w:t xml:space="preserve"> option, </w:t>
      </w:r>
      <w:r w:rsidRPr="00AB0567">
        <w:rPr>
          <w:rStyle w:val="StyleBoldUnderline"/>
          <w:highlight w:val="cyan"/>
        </w:rPr>
        <w:t>rests on the idea</w:t>
      </w:r>
      <w:r>
        <w:t xml:space="preserve">, not only </w:t>
      </w:r>
      <w:r w:rsidRPr="00AB0567">
        <w:rPr>
          <w:rStyle w:val="StyleBoldUnderline"/>
          <w:highlight w:val="cyan"/>
        </w:rPr>
        <w:t>of a subject</w:t>
      </w:r>
      <w:r>
        <w:t xml:space="preserve"> who becomes who he is only through his (</w:t>
      </w:r>
      <w:proofErr w:type="spellStart"/>
      <w:r>
        <w:t>mis</w:t>
      </w:r>
      <w:proofErr w:type="spellEnd"/>
      <w:r>
        <w:t xml:space="preserve">) recognition of the objective sociopolitical order, but </w:t>
      </w:r>
      <w:r w:rsidRPr="00AB0567">
        <w:rPr>
          <w:rStyle w:val="StyleBoldUnderline"/>
          <w:highlight w:val="cyan"/>
        </w:rPr>
        <w:t>whose ‘traversal</w:t>
      </w:r>
      <w:r>
        <w:t xml:space="preserve"> of the fantasy’ </w:t>
      </w:r>
      <w:r w:rsidRPr="00AB0567">
        <w:rPr>
          <w:rStyle w:val="StyleBoldUnderline"/>
          <w:highlight w:val="cyan"/>
        </w:rPr>
        <w:t>is immediately identical with</w:t>
      </w:r>
      <w:r>
        <w:t xml:space="preserve"> his </w:t>
      </w:r>
      <w:r w:rsidRPr="00AB0567">
        <w:rPr>
          <w:rStyle w:val="StyleBoldUnderline"/>
          <w:highlight w:val="cyan"/>
        </w:rPr>
        <w:t>transformation of the socio- political system</w:t>
      </w:r>
      <w:r>
        <w:t xml:space="preserve"> or Other. Hence, according to </w:t>
      </w:r>
      <w:proofErr w:type="spellStart"/>
      <w:r>
        <w:t>Žižek</w:t>
      </w:r>
      <w:proofErr w:type="spellEnd"/>
      <w:r>
        <w:t xml:space="preserve">, we can </w:t>
      </w:r>
      <w:proofErr w:type="spellStart"/>
      <w:r>
        <w:t>analyse</w:t>
      </w:r>
      <w:proofErr w:type="spellEnd"/>
      <w:r>
        <w:t xml:space="preserve"> the institutional embodiments of this </w:t>
      </w:r>
      <w:proofErr w:type="gramStart"/>
      <w:r>
        <w:t>Other</w:t>
      </w:r>
      <w:proofErr w:type="gramEnd"/>
      <w:r>
        <w:t xml:space="preserve"> using psychoanalytic categories. In Chapter 4, we saw </w:t>
      </w:r>
      <w:proofErr w:type="spellStart"/>
      <w:r>
        <w:t>Žižek’s</w:t>
      </w:r>
      <w:proofErr w:type="spellEnd"/>
      <w:r>
        <w:t xml:space="preserve"> resulting elision of the distinction between the (subjective) Ego Ideal and the (objective) Symbolic Order. </w:t>
      </w:r>
      <w:r w:rsidRPr="009F4134">
        <w:rPr>
          <w:rStyle w:val="StyleBoldUnderline"/>
        </w:rPr>
        <w:t xml:space="preserve">This leads him to </w:t>
      </w:r>
      <w:proofErr w:type="spellStart"/>
      <w:r w:rsidRPr="009F4134">
        <w:rPr>
          <w:rStyle w:val="StyleBoldUnderline"/>
        </w:rPr>
        <w:t>analyse</w:t>
      </w:r>
      <w:proofErr w:type="spellEnd"/>
      <w:r w:rsidRPr="009F4134">
        <w:rPr>
          <w:rStyle w:val="StyleBoldUnderline"/>
        </w:rPr>
        <w:t xml:space="preserve"> our entire culture as</w:t>
      </w:r>
      <w:r>
        <w:rPr>
          <w:rStyle w:val="StyleBoldUnderline"/>
        </w:rPr>
        <w:t xml:space="preserve"> </w:t>
      </w:r>
      <w:r w:rsidRPr="009F4134">
        <w:rPr>
          <w:rStyle w:val="StyleBoldUnderline"/>
        </w:rPr>
        <w:t>a single subject–object,</w:t>
      </w:r>
      <w:r>
        <w:t xml:space="preserve"> whose perverse (or perhaps even psychotic) structure is expressed in every manifestation of contemporary life. </w:t>
      </w:r>
      <w:proofErr w:type="spellStart"/>
      <w:r w:rsidRPr="009F4134">
        <w:t>Žižek’s</w:t>
      </w:r>
      <w:proofErr w:type="spellEnd"/>
      <w:r w:rsidRPr="009F4134">
        <w:t xml:space="preserve"> decisive political- theoretic errors, </w:t>
      </w:r>
      <w:r>
        <w:t>one substantive and the other methodological, are different (see Figure 5.1)</w:t>
      </w:r>
    </w:p>
    <w:p w:rsidR="005503A8" w:rsidRDefault="005503A8" w:rsidP="005503A8">
      <w:r w:rsidRPr="00AB0567">
        <w:rPr>
          <w:rStyle w:val="UnderlineBold"/>
          <w:highlight w:val="cyan"/>
        </w:rPr>
        <w:t xml:space="preserve">The </w:t>
      </w:r>
      <w:r w:rsidRPr="00AB0567">
        <w:rPr>
          <w:rStyle w:val="UnderlineBold"/>
          <w:i/>
          <w:highlight w:val="cyan"/>
        </w:rPr>
        <w:t>substantive problem</w:t>
      </w:r>
      <w:r w:rsidRPr="00AB0567">
        <w:rPr>
          <w:rStyle w:val="UnderlineBold"/>
          <w:highlight w:val="cyan"/>
        </w:rPr>
        <w:t xml:space="preserve"> is to equate any political change</w:t>
      </w:r>
      <w:r>
        <w:t xml:space="preserve"> worth the name </w:t>
      </w:r>
      <w:r w:rsidRPr="00AB0567">
        <w:rPr>
          <w:rStyle w:val="UnderlineBold"/>
          <w:highlight w:val="cyan"/>
        </w:rPr>
        <w:t>with</w:t>
      </w:r>
      <w:r>
        <w:t xml:space="preserve"> the </w:t>
      </w:r>
      <w:r w:rsidRPr="009F4134">
        <w:rPr>
          <w:rStyle w:val="UnderlineBold"/>
        </w:rPr>
        <w:t xml:space="preserve">total change of </w:t>
      </w:r>
      <w:r w:rsidRPr="00AB0567">
        <w:rPr>
          <w:rStyle w:val="UnderlineBold"/>
          <w:highlight w:val="cyan"/>
        </w:rPr>
        <w:t>the subject–object</w:t>
      </w:r>
      <w:r>
        <w:t xml:space="preserve"> that is, today, </w:t>
      </w:r>
      <w:proofErr w:type="gramStart"/>
      <w:r>
        <w:t>global</w:t>
      </w:r>
      <w:proofErr w:type="gramEnd"/>
      <w:r>
        <w:t xml:space="preserve"> capitalism. This is a type of change that can only mean equating politics with violent regime change, and ultimately embracing dictatorial government, as </w:t>
      </w:r>
      <w:proofErr w:type="spellStart"/>
      <w:r>
        <w:t>Žižek</w:t>
      </w:r>
      <w:proofErr w:type="spellEnd"/>
      <w:r>
        <w:t xml:space="preserve"> now frankly avows (</w:t>
      </w:r>
      <w:r>
        <w:rPr>
          <w:i/>
          <w:iCs/>
        </w:rPr>
        <w:t xml:space="preserve">IDLC </w:t>
      </w:r>
      <w:r>
        <w:t xml:space="preserve">412–19). We have seen that the ultra- political form of </w:t>
      </w:r>
      <w:proofErr w:type="spellStart"/>
      <w:r>
        <w:t>Žižek’s</w:t>
      </w:r>
      <w:proofErr w:type="spellEnd"/>
      <w:r>
        <w:t xml:space="preserve"> criticism of everyone else, </w:t>
      </w:r>
      <w:r w:rsidRPr="009F4134">
        <w:rPr>
          <w:rStyle w:val="StyleBoldUnderline"/>
        </w:rPr>
        <w:t>the theoretical Left and</w:t>
      </w:r>
      <w:r>
        <w:t xml:space="preserve"> the </w:t>
      </w:r>
      <w:r w:rsidRPr="009F4134">
        <w:rPr>
          <w:rStyle w:val="StyleBoldUnderline"/>
        </w:rPr>
        <w:t>wider politics</w:t>
      </w:r>
      <w:r>
        <w:t xml:space="preserve">, is that </w:t>
      </w:r>
      <w:r>
        <w:rPr>
          <w:rStyle w:val="StyleBoldUnderline"/>
        </w:rPr>
        <w:t>no one is suffi</w:t>
      </w:r>
      <w:r w:rsidRPr="009F4134">
        <w:rPr>
          <w:rStyle w:val="StyleBoldUnderline"/>
        </w:rPr>
        <w:t>ciently radical for him</w:t>
      </w:r>
      <w:r>
        <w:t xml:space="preserve"> – even, we will discover, Chairman Mao. We now see that </w:t>
      </w:r>
      <w:r w:rsidRPr="009F4134">
        <w:rPr>
          <w:rStyle w:val="StyleBoldUnderline"/>
        </w:rPr>
        <w:t xml:space="preserve">this is because </w:t>
      </w:r>
      <w:proofErr w:type="spellStart"/>
      <w:r w:rsidRPr="009F4134">
        <w:rPr>
          <w:rStyle w:val="StyleBoldUnderline"/>
        </w:rPr>
        <w:t>Žižek’s</w:t>
      </w:r>
      <w:proofErr w:type="spellEnd"/>
      <w:r w:rsidRPr="009F4134">
        <w:rPr>
          <w:rStyle w:val="StyleBoldUnderline"/>
        </w:rPr>
        <w:t xml:space="preserve"> model of</w:t>
      </w:r>
      <w:r>
        <w:rPr>
          <w:rStyle w:val="StyleBoldUnderline"/>
        </w:rPr>
        <w:t xml:space="preserve"> </w:t>
      </w:r>
      <w:r w:rsidRPr="009F4134">
        <w:rPr>
          <w:rStyle w:val="StyleBoldUnderline"/>
        </w:rPr>
        <w:t>politics</w:t>
      </w:r>
      <w:r>
        <w:t xml:space="preserve"> proper </w:t>
      </w:r>
      <w:r w:rsidRPr="009F4134">
        <w:rPr>
          <w:rStyle w:val="StyleBoldUnderline"/>
        </w:rPr>
        <w:t xml:space="preserve">is </w:t>
      </w:r>
      <w:proofErr w:type="spellStart"/>
      <w:r w:rsidRPr="009F4134">
        <w:rPr>
          <w:rStyle w:val="StyleBoldUnderline"/>
        </w:rPr>
        <w:t>modelled</w:t>
      </w:r>
      <w:proofErr w:type="spellEnd"/>
      <w:r w:rsidRPr="009F4134">
        <w:rPr>
          <w:rStyle w:val="StyleBoldUnderline"/>
        </w:rPr>
        <w:t xml:space="preserve"> on</w:t>
      </w:r>
      <w:r>
        <w:t xml:space="preserve"> a pre- critical </w:t>
      </w:r>
      <w:r w:rsidRPr="009F4134">
        <w:rPr>
          <w:rStyle w:val="UnderlineBold"/>
        </w:rPr>
        <w:t>analogy with</w:t>
      </w:r>
      <w:r>
        <w:t xml:space="preserve"> the total transformation of </w:t>
      </w:r>
      <w:r w:rsidRPr="009F4134">
        <w:rPr>
          <w:rStyle w:val="UnderlineBold"/>
        </w:rPr>
        <w:t>a subject’s</w:t>
      </w:r>
      <w:r>
        <w:t xml:space="preserve"> entire </w:t>
      </w:r>
      <w:r w:rsidRPr="009F4134">
        <w:rPr>
          <w:rStyle w:val="UnderlineBold"/>
        </w:rPr>
        <w:t>subjective structure, at the end</w:t>
      </w:r>
      <w:r>
        <w:rPr>
          <w:rStyle w:val="UnderlineBold"/>
        </w:rPr>
        <w:t xml:space="preserve"> </w:t>
      </w:r>
      <w:r w:rsidRPr="009F4134">
        <w:rPr>
          <w:rStyle w:val="UnderlineBold"/>
        </w:rPr>
        <w:t>of the talking cure.</w:t>
      </w:r>
      <w:r>
        <w:t xml:space="preserve"> For what could the concrete consequences of this governing analogy be?</w:t>
      </w:r>
    </w:p>
    <w:p w:rsidR="005503A8" w:rsidRDefault="005503A8" w:rsidP="005503A8">
      <w:r>
        <w:t xml:space="preserve">We have seen that </w:t>
      </w:r>
      <w:proofErr w:type="spellStart"/>
      <w:r w:rsidRPr="009F4134">
        <w:rPr>
          <w:rStyle w:val="StyleBoldUnderline"/>
        </w:rPr>
        <w:t>Žižek</w:t>
      </w:r>
      <w:proofErr w:type="spellEnd"/>
      <w:r w:rsidRPr="009F4134">
        <w:rPr>
          <w:rStyle w:val="StyleBoldUnderline"/>
        </w:rPr>
        <w:t xml:space="preserve"> equates the individual</w:t>
      </w:r>
      <w:r>
        <w:t xml:space="preserve"> fantasy </w:t>
      </w:r>
      <w:r w:rsidRPr="009F4134">
        <w:rPr>
          <w:rStyle w:val="StyleBoldUnderline"/>
        </w:rPr>
        <w:t>with</w:t>
      </w:r>
      <w:r>
        <w:t xml:space="preserve"> the </w:t>
      </w:r>
      <w:r w:rsidRPr="009F4134">
        <w:rPr>
          <w:rStyle w:val="StyleBoldUnderline"/>
        </w:rPr>
        <w:t>collective identity of an entire people.</w:t>
      </w:r>
      <w:r>
        <w:t xml:space="preserve"> The social fantasy, he says, structures the regime’s ‘inherent transgressions’: at once subjects’ habitual ways of living the letter of the law, and the regime’s myths of origin and of identity. </w:t>
      </w:r>
      <w:r w:rsidRPr="004A7B60">
        <w:rPr>
          <w:rStyle w:val="StyleBoldUnderline"/>
        </w:rPr>
        <w:t xml:space="preserve">If political action is </w:t>
      </w:r>
      <w:proofErr w:type="spellStart"/>
      <w:r w:rsidRPr="004A7B60">
        <w:rPr>
          <w:rStyle w:val="StyleBoldUnderline"/>
        </w:rPr>
        <w:t>modelled</w:t>
      </w:r>
      <w:proofErr w:type="spellEnd"/>
      <w:r w:rsidRPr="004A7B60">
        <w:rPr>
          <w:rStyle w:val="StyleBoldUnderline"/>
        </w:rPr>
        <w:t xml:space="preserve"> on the </w:t>
      </w:r>
      <w:proofErr w:type="spellStart"/>
      <w:r w:rsidRPr="004A7B60">
        <w:rPr>
          <w:rStyle w:val="StyleBoldUnderline"/>
        </w:rPr>
        <w:t>Lacanian</w:t>
      </w:r>
      <w:proofErr w:type="spellEnd"/>
      <w:r>
        <w:rPr>
          <w:rStyle w:val="StyleBoldUnderline"/>
        </w:rPr>
        <w:t xml:space="preserve"> </w:t>
      </w:r>
      <w:r w:rsidRPr="004A7B60">
        <w:rPr>
          <w:rStyle w:val="StyleBoldUnderline"/>
        </w:rPr>
        <w:t>cure, it must involve the complete ‘traversal’</w:t>
      </w:r>
      <w:r>
        <w:t xml:space="preserve"> – in Hegel’s terms, the abstract versus the determinate negation – </w:t>
      </w:r>
      <w:r w:rsidRPr="004A7B60">
        <w:rPr>
          <w:rStyle w:val="StyleBoldUnderline"/>
        </w:rPr>
        <w:t>of</w:t>
      </w:r>
      <w:r>
        <w:t xml:space="preserve"> all these </w:t>
      </w:r>
      <w:r w:rsidRPr="004A7B60">
        <w:rPr>
          <w:rStyle w:val="StyleBoldUnderline"/>
        </w:rPr>
        <w:t>lived myths</w:t>
      </w:r>
      <w:r>
        <w:t xml:space="preserve">, practices and habits. Politics must involve the periodic founding </w:t>
      </w:r>
      <w:proofErr w:type="spellStart"/>
      <w:r>
        <w:t>ofentire</w:t>
      </w:r>
      <w:proofErr w:type="spellEnd"/>
      <w:r>
        <w:t xml:space="preserve"> new subject–objects. Providing the model for this set of ideas, the fi </w:t>
      </w:r>
      <w:proofErr w:type="spellStart"/>
      <w:r>
        <w:t>rst</w:t>
      </w:r>
      <w:proofErr w:type="spellEnd"/>
      <w:r>
        <w:t xml:space="preserve"> </w:t>
      </w:r>
      <w:proofErr w:type="spellStart"/>
      <w:r>
        <w:t>Žižekian</w:t>
      </w:r>
      <w:proofErr w:type="spellEnd"/>
      <w:r>
        <w:t xml:space="preserve"> political subject was Schelling’s divided God, who gave birth to the entire Symbolic Order before the beginning of time (</w:t>
      </w:r>
      <w:r>
        <w:rPr>
          <w:i/>
          <w:iCs/>
        </w:rPr>
        <w:t xml:space="preserve">IDLC </w:t>
      </w:r>
      <w:r>
        <w:t xml:space="preserve">153; </w:t>
      </w:r>
      <w:r>
        <w:rPr>
          <w:i/>
          <w:iCs/>
        </w:rPr>
        <w:t xml:space="preserve">OB </w:t>
      </w:r>
      <w:r>
        <w:t>144–8).</w:t>
      </w:r>
    </w:p>
    <w:p w:rsidR="005503A8" w:rsidRDefault="005503A8" w:rsidP="005503A8">
      <w:pPr>
        <w:rPr>
          <w:rStyle w:val="StyleBoldUnderline"/>
        </w:rPr>
      </w:pPr>
      <w:r>
        <w:t xml:space="preserve">But </w:t>
      </w:r>
      <w:r w:rsidRPr="00AB0567">
        <w:rPr>
          <w:rStyle w:val="StyleBoldUnderline"/>
          <w:highlight w:val="cyan"/>
        </w:rPr>
        <w:t>can the political theorist reasonably</w:t>
      </w:r>
      <w:r>
        <w:t xml:space="preserve"> hope or </w:t>
      </w:r>
      <w:r w:rsidRPr="00AB0567">
        <w:rPr>
          <w:rStyle w:val="StyleBoldUnderline"/>
          <w:highlight w:val="cyan"/>
        </w:rPr>
        <w:t>expect</w:t>
      </w:r>
      <w:r>
        <w:t xml:space="preserve"> that </w:t>
      </w:r>
      <w:r w:rsidRPr="00AB0567">
        <w:rPr>
          <w:rStyle w:val="StyleBoldUnderline"/>
          <w:highlight w:val="cyan"/>
        </w:rPr>
        <w:t>subjects will</w:t>
      </w:r>
      <w:r w:rsidRPr="004A7B60">
        <w:rPr>
          <w:rStyle w:val="StyleBoldUnderline"/>
        </w:rPr>
        <w:t xml:space="preserve"> simply </w:t>
      </w:r>
      <w:r w:rsidRPr="00AB0567">
        <w:rPr>
          <w:rStyle w:val="StyleBoldUnderline"/>
          <w:highlight w:val="cyan"/>
        </w:rPr>
        <w:t>give up on all their inherited ways</w:t>
      </w:r>
      <w:r>
        <w:t xml:space="preserve">, myths and beliefs, all </w:t>
      </w:r>
      <w:r w:rsidRPr="00AB0567">
        <w:rPr>
          <w:rStyle w:val="UnderlineBold"/>
          <w:highlight w:val="cyan"/>
        </w:rPr>
        <w:t>in one world- creating moment?</w:t>
      </w:r>
      <w:r>
        <w:t xml:space="preserve"> And can they be legitimately asked </w:t>
      </w:r>
      <w:r>
        <w:lastRenderedPageBreak/>
        <w:t xml:space="preserve">or expected to, on the basis of a set of ideals whose legitimacy they will only retrospectively see, after they have acceded to the Great Leap Forward? And </w:t>
      </w:r>
      <w:r w:rsidRPr="00AB0567">
        <w:rPr>
          <w:rStyle w:val="StyleBoldUnderline"/>
          <w:highlight w:val="cyan"/>
        </w:rPr>
        <w:t>if they do not</w:t>
      </w:r>
      <w:r>
        <w:t xml:space="preserve"> – for </w:t>
      </w:r>
      <w:proofErr w:type="spellStart"/>
      <w:r>
        <w:t>Žižek</w:t>
      </w:r>
      <w:proofErr w:type="spellEnd"/>
      <w:r>
        <w:t xml:space="preserve"> laments that today subjects are politically disengaged in unprecedented ways – </w:t>
      </w:r>
      <w:r w:rsidRPr="00AB0567">
        <w:rPr>
          <w:rStyle w:val="StyleBoldUnderline"/>
          <w:highlight w:val="cyan"/>
        </w:rPr>
        <w:t>what means can the theorist</w:t>
      </w:r>
      <w:r w:rsidRPr="004A7B60">
        <w:rPr>
          <w:rStyle w:val="StyleBoldUnderline"/>
        </w:rPr>
        <w:t xml:space="preserve"> and his allies </w:t>
      </w:r>
      <w:r w:rsidRPr="00AB0567">
        <w:rPr>
          <w:rStyle w:val="StyleBoldUnderline"/>
          <w:highlight w:val="cyan"/>
        </w:rPr>
        <w:t>use</w:t>
      </w:r>
      <w:r w:rsidRPr="004A7B60">
        <w:rPr>
          <w:rStyle w:val="StyleBoldUnderline"/>
        </w:rPr>
        <w:t xml:space="preserve"> to move them to do so?</w:t>
      </w:r>
    </w:p>
    <w:p w:rsidR="005503A8" w:rsidRDefault="005503A8" w:rsidP="005503A8">
      <w:pPr>
        <w:rPr>
          <w:rStyle w:val="StyleBoldUnderline"/>
        </w:rPr>
      </w:pPr>
    </w:p>
    <w:p w:rsidR="005503A8" w:rsidRDefault="005503A8" w:rsidP="005503A8">
      <w:pPr>
        <w:rPr>
          <w:rStyle w:val="StyleBoldUnderline"/>
        </w:rPr>
      </w:pPr>
    </w:p>
    <w:p w:rsidR="005503A8" w:rsidRDefault="005503A8" w:rsidP="005503A8">
      <w:pPr>
        <w:spacing w:after="200" w:line="276" w:lineRule="auto"/>
        <w:rPr>
          <w:rFonts w:asciiTheme="minorHAnsi" w:hAnsiTheme="minorHAnsi" w:cstheme="minorBidi"/>
        </w:rPr>
      </w:pPr>
    </w:p>
    <w:p w:rsidR="005503A8" w:rsidRDefault="005503A8" w:rsidP="005503A8">
      <w:pPr>
        <w:pStyle w:val="Heading1"/>
      </w:pPr>
      <w:r>
        <w:lastRenderedPageBreak/>
        <w:t>2NC T</w:t>
      </w:r>
    </w:p>
    <w:p w:rsidR="005503A8" w:rsidRDefault="005503A8" w:rsidP="005503A8"/>
    <w:p w:rsidR="005503A8" w:rsidRDefault="005503A8" w:rsidP="005503A8">
      <w:pPr>
        <w:pStyle w:val="Heading3"/>
      </w:pPr>
      <w:r>
        <w:lastRenderedPageBreak/>
        <w:t xml:space="preserve">1nr – Our </w:t>
      </w:r>
      <w:proofErr w:type="spellStart"/>
      <w:r>
        <w:t>Interp</w:t>
      </w:r>
      <w:proofErr w:type="spellEnd"/>
    </w:p>
    <w:p w:rsidR="005503A8" w:rsidRPr="00E645CA" w:rsidRDefault="005503A8" w:rsidP="005503A8">
      <w:pPr>
        <w:pStyle w:val="Heading4"/>
      </w:pPr>
      <w:r>
        <w:t xml:space="preserve">Extra T/effects T are voters—make it no cost option to add superfluous language and is </w:t>
      </w:r>
      <w:proofErr w:type="spellStart"/>
      <w:r>
        <w:t>untopical</w:t>
      </w:r>
      <w:proofErr w:type="spellEnd"/>
      <w:r>
        <w:t xml:space="preserve"> in a vacuum—each word must be given meaning</w:t>
      </w:r>
    </w:p>
    <w:p w:rsidR="005503A8" w:rsidRPr="00E645CA" w:rsidRDefault="005503A8" w:rsidP="005503A8">
      <w:r w:rsidRPr="00E645CA">
        <w:rPr>
          <w:b/>
        </w:rPr>
        <w:t>O’Connor, 1</w:t>
      </w:r>
      <w:r w:rsidRPr="00E645CA">
        <w:t xml:space="preserve"> – US Supreme Court Justice (George Duncan, Superintendent, Great Meadow Correctional Facility V. Sherman Walker No. 00-121 Supreme Court of the United States 533 U.S. 167; 121 S. Ct. 2120; 150 L. Ed. 2d 251; 2001 U.S. LEXIS 4493; 69 U.S.L.W. 4473; 2001 Cal. Daily Op. Service 4989; 2001 Daily Journal DAR 6129; 2001 Colo. J. C.A.R. 3099 March 26, 2001, Argued June 18, 2001, Decided)</w:t>
      </w:r>
    </w:p>
    <w:p w:rsidR="005503A8" w:rsidRPr="00150665" w:rsidRDefault="005503A8" w:rsidP="005503A8">
      <w:pPr>
        <w:rPr>
          <w:rStyle w:val="StyleBoldUnderline"/>
        </w:rPr>
      </w:pPr>
    </w:p>
    <w:p w:rsidR="005503A8" w:rsidRPr="00150665" w:rsidRDefault="005503A8" w:rsidP="005503A8">
      <w:pPr>
        <w:rPr>
          <w:rStyle w:val="StyleBoldUnderline"/>
        </w:rPr>
      </w:pPr>
      <w:r w:rsidRPr="00DF56AF">
        <w:rPr>
          <w:rStyle w:val="apple-style-span"/>
          <w:color w:val="000000"/>
          <w:sz w:val="16"/>
          <w:szCs w:val="20"/>
        </w:rPr>
        <w:t>Further, were we to adopt respondent's construction of the statute, we would render the word "State" insignificant, if not wholly superfluous.</w:t>
      </w:r>
      <w:r w:rsidRPr="00DF56AF">
        <w:rPr>
          <w:rStyle w:val="apple-converted-space"/>
          <w:color w:val="000000"/>
          <w:sz w:val="16"/>
          <w:szCs w:val="20"/>
        </w:rPr>
        <w:t> </w:t>
      </w:r>
      <w:r w:rsidRPr="00DF56AF">
        <w:rPr>
          <w:rStyle w:val="apple-style-span"/>
          <w:color w:val="000000"/>
          <w:sz w:val="16"/>
          <w:szCs w:val="20"/>
        </w:rPr>
        <w:t xml:space="preserve"> "</w:t>
      </w:r>
      <w:r w:rsidRPr="00D0095C">
        <w:rPr>
          <w:rStyle w:val="apple-style-span"/>
          <w:color w:val="000000"/>
          <w:szCs w:val="20"/>
          <w:highlight w:val="yellow"/>
          <w:u w:val="single"/>
        </w:rPr>
        <w:t>It is our duty 'to give effect</w:t>
      </w:r>
      <w:r w:rsidRPr="00150665">
        <w:rPr>
          <w:rStyle w:val="apple-style-span"/>
          <w:color w:val="000000"/>
          <w:szCs w:val="20"/>
          <w:u w:val="single"/>
        </w:rPr>
        <w:t xml:space="preserve">, if possible, </w:t>
      </w:r>
      <w:r w:rsidRPr="00D0095C">
        <w:rPr>
          <w:rStyle w:val="apple-style-span"/>
          <w:color w:val="000000"/>
          <w:szCs w:val="20"/>
          <w:highlight w:val="yellow"/>
          <w:u w:val="single"/>
        </w:rPr>
        <w:t xml:space="preserve">to every </w:t>
      </w:r>
      <w:r w:rsidRPr="00150665">
        <w:rPr>
          <w:rStyle w:val="apple-style-span"/>
          <w:color w:val="000000"/>
          <w:szCs w:val="20"/>
          <w:u w:val="single"/>
        </w:rPr>
        <w:t xml:space="preserve">clause and </w:t>
      </w:r>
      <w:r w:rsidRPr="00D0095C">
        <w:rPr>
          <w:rStyle w:val="apple-style-span"/>
          <w:color w:val="000000"/>
          <w:szCs w:val="20"/>
          <w:highlight w:val="yellow"/>
          <w:u w:val="single"/>
        </w:rPr>
        <w:t>word of a statute</w:t>
      </w:r>
      <w:r w:rsidRPr="00DF56AF">
        <w:rPr>
          <w:rStyle w:val="apple-style-span"/>
          <w:color w:val="000000"/>
          <w:sz w:val="16"/>
          <w:szCs w:val="20"/>
        </w:rPr>
        <w:t>.'"</w:t>
      </w:r>
      <w:r w:rsidRPr="00DF56AF">
        <w:rPr>
          <w:rStyle w:val="apple-converted-space"/>
          <w:color w:val="000000"/>
          <w:sz w:val="16"/>
          <w:szCs w:val="20"/>
        </w:rPr>
        <w:t> </w:t>
      </w:r>
      <w:r w:rsidRPr="00DF56AF">
        <w:rPr>
          <w:rStyle w:val="italic"/>
          <w:sz w:val="16"/>
          <w:szCs w:val="20"/>
        </w:rPr>
        <w:t>United States</w:t>
      </w:r>
      <w:r w:rsidRPr="00DF56AF">
        <w:rPr>
          <w:rStyle w:val="apple-converted-space"/>
          <w:color w:val="000000"/>
          <w:sz w:val="16"/>
          <w:szCs w:val="20"/>
        </w:rPr>
        <w:t> </w:t>
      </w:r>
      <w:r w:rsidRPr="00DF56AF">
        <w:rPr>
          <w:rStyle w:val="apple-style-span"/>
          <w:color w:val="000000"/>
          <w:sz w:val="16"/>
          <w:szCs w:val="20"/>
        </w:rPr>
        <w:t>v.</w:t>
      </w:r>
      <w:r w:rsidRPr="00DF56AF">
        <w:rPr>
          <w:rStyle w:val="apple-converted-space"/>
          <w:color w:val="000000"/>
          <w:sz w:val="16"/>
          <w:szCs w:val="20"/>
        </w:rPr>
        <w:t> </w:t>
      </w:r>
      <w:proofErr w:type="spellStart"/>
      <w:r w:rsidRPr="00DF56AF">
        <w:rPr>
          <w:rStyle w:val="italic"/>
          <w:sz w:val="16"/>
          <w:szCs w:val="20"/>
        </w:rPr>
        <w:t>Menasche</w:t>
      </w:r>
      <w:proofErr w:type="spellEnd"/>
      <w:r w:rsidRPr="00DF56AF">
        <w:rPr>
          <w:rStyle w:val="italic"/>
          <w:sz w:val="16"/>
          <w:szCs w:val="20"/>
        </w:rPr>
        <w:t>,</w:t>
      </w:r>
      <w:r w:rsidRPr="00DF56AF">
        <w:rPr>
          <w:rStyle w:val="apple-converted-space"/>
          <w:color w:val="000000"/>
          <w:sz w:val="16"/>
          <w:szCs w:val="20"/>
        </w:rPr>
        <w:t> </w:t>
      </w:r>
      <w:r w:rsidRPr="00DF56AF">
        <w:rPr>
          <w:rStyle w:val="apple-style-span"/>
          <w:color w:val="000000"/>
          <w:sz w:val="16"/>
          <w:szCs w:val="20"/>
        </w:rPr>
        <w:t>348 U.S. 528, 538-539, 99 L. Ed. 615, 75 S. Ct. 513 (1955)</w:t>
      </w:r>
      <w:r w:rsidRPr="00DF56AF">
        <w:rPr>
          <w:rStyle w:val="apple-converted-space"/>
          <w:color w:val="000000"/>
          <w:sz w:val="16"/>
          <w:szCs w:val="20"/>
        </w:rPr>
        <w:t> </w:t>
      </w:r>
      <w:r w:rsidRPr="00DF56AF">
        <w:rPr>
          <w:rStyle w:val="apple-style-span"/>
          <w:color w:val="000000"/>
          <w:sz w:val="16"/>
          <w:szCs w:val="20"/>
        </w:rPr>
        <w:t>(quoting</w:t>
      </w:r>
      <w:r w:rsidRPr="00DF56AF">
        <w:rPr>
          <w:rStyle w:val="apple-converted-space"/>
          <w:color w:val="000000"/>
          <w:sz w:val="16"/>
          <w:szCs w:val="20"/>
        </w:rPr>
        <w:t> </w:t>
      </w:r>
      <w:r w:rsidRPr="00DF56AF">
        <w:rPr>
          <w:rStyle w:val="italic"/>
          <w:sz w:val="16"/>
          <w:szCs w:val="20"/>
        </w:rPr>
        <w:t>Montclair</w:t>
      </w:r>
      <w:r w:rsidRPr="00DF56AF">
        <w:rPr>
          <w:rStyle w:val="apple-converted-space"/>
          <w:color w:val="000000"/>
          <w:sz w:val="16"/>
          <w:szCs w:val="20"/>
        </w:rPr>
        <w:t> </w:t>
      </w:r>
      <w:r w:rsidRPr="00DF56AF">
        <w:rPr>
          <w:rStyle w:val="apple-style-span"/>
          <w:color w:val="000000"/>
          <w:sz w:val="16"/>
          <w:szCs w:val="20"/>
        </w:rPr>
        <w:t>v.</w:t>
      </w:r>
      <w:r w:rsidRPr="00DF56AF">
        <w:rPr>
          <w:rStyle w:val="apple-converted-space"/>
          <w:color w:val="000000"/>
          <w:sz w:val="16"/>
          <w:szCs w:val="20"/>
        </w:rPr>
        <w:t> </w:t>
      </w:r>
      <w:proofErr w:type="spellStart"/>
      <w:r w:rsidRPr="00DF56AF">
        <w:rPr>
          <w:rStyle w:val="italic"/>
          <w:sz w:val="16"/>
          <w:szCs w:val="20"/>
        </w:rPr>
        <w:t>Ramsdell</w:t>
      </w:r>
      <w:proofErr w:type="spellEnd"/>
      <w:r w:rsidRPr="00DF56AF">
        <w:rPr>
          <w:rStyle w:val="italic"/>
          <w:sz w:val="16"/>
          <w:szCs w:val="20"/>
        </w:rPr>
        <w:t>,</w:t>
      </w:r>
      <w:r w:rsidRPr="00DF56AF">
        <w:rPr>
          <w:rStyle w:val="apple-converted-space"/>
          <w:color w:val="000000"/>
          <w:sz w:val="16"/>
          <w:szCs w:val="20"/>
        </w:rPr>
        <w:t> </w:t>
      </w:r>
      <w:r w:rsidRPr="00DF56AF">
        <w:rPr>
          <w:rStyle w:val="apple-style-span"/>
          <w:color w:val="000000"/>
          <w:sz w:val="16"/>
          <w:szCs w:val="20"/>
        </w:rPr>
        <w:t>107 U.S. 147, 152, 27 L. Ed. 431, 2 S. Ct. 391 (1883)); see also</w:t>
      </w:r>
      <w:r w:rsidRPr="00DF56AF">
        <w:rPr>
          <w:rStyle w:val="apple-converted-space"/>
          <w:color w:val="000000"/>
          <w:sz w:val="16"/>
          <w:szCs w:val="20"/>
        </w:rPr>
        <w:t> </w:t>
      </w:r>
      <w:r w:rsidRPr="00DF56AF">
        <w:rPr>
          <w:rStyle w:val="italic"/>
          <w:sz w:val="16"/>
          <w:szCs w:val="20"/>
        </w:rPr>
        <w:t>Williams</w:t>
      </w:r>
      <w:r w:rsidRPr="00DF56AF">
        <w:rPr>
          <w:rStyle w:val="apple-converted-space"/>
          <w:color w:val="000000"/>
          <w:sz w:val="16"/>
          <w:szCs w:val="20"/>
        </w:rPr>
        <w:t> </w:t>
      </w:r>
      <w:proofErr w:type="spellStart"/>
      <w:r w:rsidRPr="00DF56AF">
        <w:rPr>
          <w:rStyle w:val="apple-style-span"/>
          <w:color w:val="000000"/>
          <w:sz w:val="16"/>
          <w:szCs w:val="20"/>
        </w:rPr>
        <w:t>v.</w:t>
      </w:r>
      <w:r w:rsidRPr="00DF56AF">
        <w:rPr>
          <w:rStyle w:val="italic"/>
          <w:sz w:val="16"/>
          <w:szCs w:val="20"/>
        </w:rPr>
        <w:t>Taylor</w:t>
      </w:r>
      <w:proofErr w:type="spellEnd"/>
      <w:r w:rsidRPr="00DF56AF">
        <w:rPr>
          <w:rStyle w:val="italic"/>
          <w:sz w:val="16"/>
          <w:szCs w:val="20"/>
        </w:rPr>
        <w:t>,</w:t>
      </w:r>
      <w:r w:rsidRPr="00DF56AF">
        <w:rPr>
          <w:rStyle w:val="apple-converted-space"/>
          <w:iCs/>
          <w:color w:val="000000"/>
          <w:sz w:val="16"/>
          <w:szCs w:val="20"/>
        </w:rPr>
        <w:t> </w:t>
      </w:r>
      <w:r w:rsidRPr="00DF56AF">
        <w:rPr>
          <w:rStyle w:val="apple-style-span"/>
          <w:color w:val="000000"/>
          <w:sz w:val="16"/>
          <w:szCs w:val="20"/>
        </w:rPr>
        <w:t>529 U.S. 362, 404, 146 L. Ed. 2d 389, 120 S. Ct. 1495 (2000)</w:t>
      </w:r>
      <w:r w:rsidRPr="00DF56AF">
        <w:rPr>
          <w:rStyle w:val="apple-converted-space"/>
          <w:color w:val="000000"/>
          <w:sz w:val="16"/>
          <w:szCs w:val="20"/>
        </w:rPr>
        <w:t> </w:t>
      </w:r>
      <w:r w:rsidRPr="00DF56AF">
        <w:rPr>
          <w:rStyle w:val="apple-style-span"/>
          <w:color w:val="000000"/>
          <w:sz w:val="16"/>
          <w:szCs w:val="20"/>
        </w:rPr>
        <w:t>(describing this rule as a "cardinal principle of statutory construction");</w:t>
      </w:r>
      <w:r w:rsidRPr="00DF56AF">
        <w:rPr>
          <w:rStyle w:val="apple-converted-space"/>
          <w:color w:val="000000"/>
          <w:sz w:val="16"/>
          <w:szCs w:val="20"/>
        </w:rPr>
        <w:t> </w:t>
      </w:r>
      <w:r w:rsidRPr="00DF56AF">
        <w:rPr>
          <w:rStyle w:val="italic"/>
          <w:sz w:val="16"/>
          <w:szCs w:val="20"/>
        </w:rPr>
        <w:t>Market Co.</w:t>
      </w:r>
      <w:r w:rsidRPr="00DF56AF">
        <w:rPr>
          <w:rStyle w:val="apple-converted-space"/>
          <w:color w:val="000000"/>
          <w:sz w:val="16"/>
          <w:szCs w:val="20"/>
        </w:rPr>
        <w:t> </w:t>
      </w:r>
      <w:r w:rsidRPr="00DF56AF">
        <w:rPr>
          <w:rStyle w:val="apple-style-span"/>
          <w:color w:val="000000"/>
          <w:sz w:val="16"/>
          <w:szCs w:val="20"/>
        </w:rPr>
        <w:t>v.</w:t>
      </w:r>
      <w:r w:rsidRPr="00DF56AF">
        <w:rPr>
          <w:rStyle w:val="apple-converted-space"/>
          <w:color w:val="000000"/>
          <w:sz w:val="16"/>
          <w:szCs w:val="20"/>
        </w:rPr>
        <w:t> </w:t>
      </w:r>
      <w:r w:rsidRPr="00DF56AF">
        <w:rPr>
          <w:rStyle w:val="italic"/>
          <w:sz w:val="16"/>
          <w:szCs w:val="20"/>
        </w:rPr>
        <w:t>Hoffman</w:t>
      </w:r>
      <w:r w:rsidRPr="00DF56AF">
        <w:rPr>
          <w:rStyle w:val="apple-style-span"/>
          <w:color w:val="000000"/>
          <w:sz w:val="16"/>
          <w:szCs w:val="20"/>
        </w:rPr>
        <w:t>, 101 U.S. 112, 115, 25 L. Ed. 782 (1879)</w:t>
      </w:r>
      <w:r w:rsidRPr="00DF56AF">
        <w:rPr>
          <w:rStyle w:val="apple-converted-space"/>
          <w:color w:val="000000"/>
          <w:sz w:val="16"/>
          <w:szCs w:val="20"/>
        </w:rPr>
        <w:t> </w:t>
      </w:r>
      <w:r w:rsidRPr="00DF56AF">
        <w:rPr>
          <w:rStyle w:val="apple-style-span"/>
          <w:color w:val="000000"/>
          <w:sz w:val="16"/>
          <w:szCs w:val="20"/>
        </w:rPr>
        <w:t>("As early as in Bacon's Abridgment, sect. 2, it was said that</w:t>
      </w:r>
      <w:r w:rsidRPr="00DF56AF">
        <w:rPr>
          <w:rStyle w:val="apple-converted-space"/>
          <w:color w:val="000000"/>
          <w:sz w:val="16"/>
          <w:szCs w:val="20"/>
        </w:rPr>
        <w:t> </w:t>
      </w:r>
      <w:r w:rsidRPr="00D0095C">
        <w:rPr>
          <w:rStyle w:val="apple-style-span"/>
          <w:color w:val="000000"/>
          <w:szCs w:val="20"/>
          <w:highlight w:val="yellow"/>
          <w:u w:val="single"/>
        </w:rPr>
        <w:t xml:space="preserve">'a statute ought, </w:t>
      </w:r>
      <w:r w:rsidRPr="00150665">
        <w:rPr>
          <w:rStyle w:val="apple-style-span"/>
          <w:color w:val="000000"/>
          <w:szCs w:val="20"/>
          <w:u w:val="single"/>
        </w:rPr>
        <w:t xml:space="preserve">upon the whole, </w:t>
      </w:r>
      <w:r w:rsidRPr="00D0095C">
        <w:rPr>
          <w:rStyle w:val="apple-style-span"/>
          <w:color w:val="000000"/>
          <w:szCs w:val="20"/>
          <w:highlight w:val="yellow"/>
          <w:u w:val="single"/>
        </w:rPr>
        <w:t xml:space="preserve">to be so construed that, </w:t>
      </w:r>
      <w:r w:rsidRPr="00150665">
        <w:rPr>
          <w:rStyle w:val="apple-style-span"/>
          <w:color w:val="000000"/>
          <w:szCs w:val="20"/>
          <w:u w:val="single"/>
        </w:rPr>
        <w:t xml:space="preserve">if it can be prevented, </w:t>
      </w:r>
      <w:r w:rsidRPr="00D0095C">
        <w:rPr>
          <w:rStyle w:val="apple-style-span"/>
          <w:color w:val="000000"/>
          <w:szCs w:val="20"/>
          <w:highlight w:val="yellow"/>
          <w:u w:val="single"/>
        </w:rPr>
        <w:t xml:space="preserve">no </w:t>
      </w:r>
      <w:r w:rsidRPr="00150665">
        <w:rPr>
          <w:rStyle w:val="apple-style-span"/>
          <w:color w:val="000000"/>
          <w:szCs w:val="20"/>
          <w:u w:val="single"/>
        </w:rPr>
        <w:t xml:space="preserve">clause, </w:t>
      </w:r>
      <w:r w:rsidRPr="00D0095C">
        <w:rPr>
          <w:rStyle w:val="apple-style-span"/>
          <w:color w:val="000000"/>
          <w:szCs w:val="20"/>
          <w:highlight w:val="yellow"/>
          <w:u w:val="single"/>
        </w:rPr>
        <w:t>sentence, or word shall be superfluous,</w:t>
      </w:r>
      <w:r w:rsidRPr="00D0095C">
        <w:rPr>
          <w:rStyle w:val="apple-converted-space"/>
          <w:color w:val="000000"/>
          <w:szCs w:val="20"/>
          <w:highlight w:val="yellow"/>
        </w:rPr>
        <w:t> </w:t>
      </w:r>
      <w:r w:rsidRPr="00D0095C">
        <w:rPr>
          <w:rStyle w:val="apple-style-span"/>
          <w:color w:val="000000"/>
          <w:szCs w:val="20"/>
          <w:highlight w:val="yellow"/>
          <w:u w:val="single"/>
        </w:rPr>
        <w:t xml:space="preserve">void, </w:t>
      </w:r>
      <w:r w:rsidRPr="00150665">
        <w:rPr>
          <w:rStyle w:val="apple-style-span"/>
          <w:color w:val="000000"/>
          <w:szCs w:val="20"/>
          <w:u w:val="single"/>
        </w:rPr>
        <w:t>or insignificant'</w:t>
      </w:r>
      <w:r w:rsidRPr="00DF56AF">
        <w:rPr>
          <w:rStyle w:val="apple-style-span"/>
          <w:color w:val="000000"/>
          <w:sz w:val="16"/>
          <w:szCs w:val="20"/>
        </w:rPr>
        <w:t xml:space="preserve">"). </w:t>
      </w:r>
      <w:r w:rsidRPr="00D0095C">
        <w:rPr>
          <w:rStyle w:val="apple-style-span"/>
          <w:color w:val="000000"/>
          <w:szCs w:val="20"/>
          <w:highlight w:val="yellow"/>
          <w:u w:val="single"/>
        </w:rPr>
        <w:t xml:space="preserve">We are </w:t>
      </w:r>
      <w:r w:rsidRPr="00150665">
        <w:rPr>
          <w:rStyle w:val="apple-style-span"/>
          <w:color w:val="000000"/>
          <w:szCs w:val="20"/>
          <w:u w:val="single"/>
        </w:rPr>
        <w:t xml:space="preserve">thus </w:t>
      </w:r>
      <w:r w:rsidRPr="00D0095C">
        <w:rPr>
          <w:rStyle w:val="apple-style-span"/>
          <w:color w:val="000000"/>
          <w:szCs w:val="20"/>
          <w:highlight w:val="yellow"/>
          <w:u w:val="single"/>
        </w:rPr>
        <w:t xml:space="preserve">"reluctant to treat </w:t>
      </w:r>
      <w:r w:rsidRPr="00150665">
        <w:rPr>
          <w:rStyle w:val="apple-style-span"/>
          <w:color w:val="000000"/>
          <w:szCs w:val="20"/>
          <w:u w:val="single"/>
        </w:rPr>
        <w:t xml:space="preserve">statutory </w:t>
      </w:r>
      <w:r w:rsidRPr="00D0095C">
        <w:rPr>
          <w:rStyle w:val="apple-style-span"/>
          <w:color w:val="000000"/>
          <w:szCs w:val="20"/>
          <w:highlight w:val="yellow"/>
          <w:u w:val="single"/>
        </w:rPr>
        <w:t xml:space="preserve">terms as </w:t>
      </w:r>
      <w:proofErr w:type="spellStart"/>
      <w:r w:rsidRPr="00D0095C">
        <w:rPr>
          <w:rStyle w:val="apple-style-span"/>
          <w:color w:val="000000"/>
          <w:szCs w:val="20"/>
          <w:highlight w:val="yellow"/>
          <w:u w:val="single"/>
        </w:rPr>
        <w:t>surplusage</w:t>
      </w:r>
      <w:proofErr w:type="spellEnd"/>
      <w:r w:rsidRPr="00D0095C">
        <w:rPr>
          <w:rStyle w:val="apple-style-span"/>
          <w:color w:val="000000"/>
          <w:szCs w:val="20"/>
          <w:highlight w:val="yellow"/>
          <w:u w:val="single"/>
        </w:rPr>
        <w:t>" in any setting</w:t>
      </w:r>
      <w:r w:rsidRPr="00DF56AF">
        <w:rPr>
          <w:rStyle w:val="apple-style-span"/>
          <w:color w:val="000000"/>
          <w:sz w:val="16"/>
          <w:szCs w:val="20"/>
        </w:rPr>
        <w:t>.</w:t>
      </w:r>
      <w:r w:rsidRPr="00DF56AF">
        <w:rPr>
          <w:rStyle w:val="apple-converted-space"/>
          <w:color w:val="000000"/>
          <w:sz w:val="16"/>
          <w:szCs w:val="20"/>
        </w:rPr>
        <w:t> </w:t>
      </w:r>
      <w:r w:rsidRPr="00DF56AF">
        <w:rPr>
          <w:rStyle w:val="italic"/>
          <w:sz w:val="16"/>
          <w:szCs w:val="20"/>
        </w:rPr>
        <w:t>Babbitt</w:t>
      </w:r>
      <w:r w:rsidRPr="00DF56AF">
        <w:rPr>
          <w:rStyle w:val="apple-converted-space"/>
          <w:color w:val="000000"/>
          <w:sz w:val="16"/>
          <w:szCs w:val="20"/>
        </w:rPr>
        <w:t> </w:t>
      </w:r>
      <w:r w:rsidRPr="00DF56AF">
        <w:rPr>
          <w:rStyle w:val="apple-style-span"/>
          <w:color w:val="000000"/>
          <w:sz w:val="16"/>
          <w:szCs w:val="20"/>
        </w:rPr>
        <w:t>v.</w:t>
      </w:r>
      <w:r w:rsidRPr="00DF56AF">
        <w:rPr>
          <w:rStyle w:val="apple-converted-space"/>
          <w:color w:val="000000"/>
          <w:sz w:val="16"/>
          <w:szCs w:val="20"/>
        </w:rPr>
        <w:t> </w:t>
      </w:r>
      <w:r w:rsidRPr="00DF56AF">
        <w:rPr>
          <w:rStyle w:val="italic"/>
          <w:sz w:val="16"/>
          <w:szCs w:val="20"/>
        </w:rPr>
        <w:t>Sweet Home Chapter, Communities for Great Ore.,</w:t>
      </w:r>
      <w:r w:rsidRPr="00DF56AF">
        <w:rPr>
          <w:rStyle w:val="apple-converted-space"/>
          <w:color w:val="000000"/>
          <w:sz w:val="16"/>
          <w:szCs w:val="20"/>
        </w:rPr>
        <w:t> </w:t>
      </w:r>
      <w:r w:rsidRPr="00DF56AF">
        <w:rPr>
          <w:rStyle w:val="apple-style-span"/>
          <w:color w:val="000000"/>
          <w:sz w:val="16"/>
          <w:szCs w:val="20"/>
        </w:rPr>
        <w:t>515 U.S. 687, 698, 132 L. Ed. 2d 597, 115 S. Ct. 2407 (1995); see also</w:t>
      </w:r>
      <w:r w:rsidRPr="00DF56AF">
        <w:rPr>
          <w:rStyle w:val="apple-converted-space"/>
          <w:color w:val="000000"/>
          <w:sz w:val="16"/>
          <w:szCs w:val="20"/>
        </w:rPr>
        <w:t> </w:t>
      </w:r>
      <w:proofErr w:type="spellStart"/>
      <w:r w:rsidRPr="00DF56AF">
        <w:rPr>
          <w:rStyle w:val="italic"/>
          <w:sz w:val="16"/>
          <w:szCs w:val="20"/>
        </w:rPr>
        <w:t>Ratzlaf</w:t>
      </w:r>
      <w:proofErr w:type="spellEnd"/>
      <w:r w:rsidRPr="00DF56AF">
        <w:rPr>
          <w:rStyle w:val="apple-converted-space"/>
          <w:color w:val="000000"/>
          <w:sz w:val="16"/>
          <w:szCs w:val="20"/>
        </w:rPr>
        <w:t> </w:t>
      </w:r>
      <w:r w:rsidRPr="00DF56AF">
        <w:rPr>
          <w:rStyle w:val="apple-style-span"/>
          <w:color w:val="000000"/>
          <w:sz w:val="16"/>
          <w:szCs w:val="20"/>
        </w:rPr>
        <w:t>v.</w:t>
      </w:r>
      <w:r w:rsidRPr="00DF56AF">
        <w:rPr>
          <w:rStyle w:val="apple-converted-space"/>
          <w:color w:val="000000"/>
          <w:sz w:val="16"/>
          <w:szCs w:val="20"/>
        </w:rPr>
        <w:t> </w:t>
      </w:r>
      <w:r w:rsidRPr="00DF56AF">
        <w:rPr>
          <w:rStyle w:val="italic"/>
          <w:sz w:val="16"/>
          <w:szCs w:val="20"/>
        </w:rPr>
        <w:t>United States,</w:t>
      </w:r>
      <w:r w:rsidRPr="00DF56AF">
        <w:rPr>
          <w:rStyle w:val="apple-converted-space"/>
          <w:color w:val="000000"/>
          <w:sz w:val="16"/>
          <w:szCs w:val="20"/>
        </w:rPr>
        <w:t> </w:t>
      </w:r>
      <w:r w:rsidRPr="00DF56AF">
        <w:rPr>
          <w:rStyle w:val="apple-style-span"/>
          <w:color w:val="000000"/>
          <w:sz w:val="16"/>
          <w:szCs w:val="20"/>
        </w:rPr>
        <w:t>510 U.S. 135, 140, 126 L. Ed. 2d 615, 114 S. Ct. 655 (1994). We are especially unwilling to do so when the term occupies so pivotal a place in the statutory scheme as does the word "State" in the federal habeas statute. But under respondent's rendition of</w:t>
      </w:r>
      <w:r w:rsidRPr="00DF56AF">
        <w:rPr>
          <w:rStyle w:val="apple-converted-space"/>
          <w:color w:val="000000"/>
          <w:sz w:val="16"/>
          <w:szCs w:val="20"/>
        </w:rPr>
        <w:t> </w:t>
      </w:r>
      <w:r w:rsidRPr="00DF56AF">
        <w:rPr>
          <w:rStyle w:val="apple-style-span"/>
          <w:color w:val="000000"/>
          <w:sz w:val="16"/>
          <w:szCs w:val="20"/>
        </w:rPr>
        <w:t>§ 2244(d</w:t>
      </w:r>
      <w:proofErr w:type="gramStart"/>
      <w:r w:rsidRPr="00DF56AF">
        <w:rPr>
          <w:rStyle w:val="apple-style-span"/>
          <w:color w:val="000000"/>
          <w:sz w:val="16"/>
          <w:szCs w:val="20"/>
        </w:rPr>
        <w:t>)(</w:t>
      </w:r>
      <w:proofErr w:type="gramEnd"/>
      <w:r w:rsidRPr="00DF56AF">
        <w:rPr>
          <w:rStyle w:val="apple-style-span"/>
          <w:color w:val="000000"/>
          <w:sz w:val="16"/>
          <w:szCs w:val="20"/>
        </w:rPr>
        <w:t>2), Congress' inclusion of the word "State" has no operative effect on the scope of the provision. If the phrase "State post-conviction or other collateral review" is construed to encompass both state and federal collateral review, then the word "State" places no constraint on the class of applications for review that toll the limitation period. The clause instead would have precisely the same content were it to read "post-conviction or other collateral review.</w:t>
      </w:r>
    </w:p>
    <w:p w:rsidR="005503A8" w:rsidRDefault="005503A8" w:rsidP="005503A8">
      <w:pPr>
        <w:pStyle w:val="Heading4"/>
      </w:pPr>
      <w:r>
        <w:t>Allows them to fiat no war</w:t>
      </w:r>
    </w:p>
    <w:p w:rsidR="005503A8" w:rsidRDefault="005503A8" w:rsidP="005503A8">
      <w:r w:rsidRPr="003F2693">
        <w:rPr>
          <w:b/>
        </w:rPr>
        <w:t>Cambridge 2013</w:t>
      </w:r>
      <w:r>
        <w:t xml:space="preserve"> – access date 10/1/2013 (Cambridge Dictionaries Online, http://dictionary.cambridge.org/us/dictionary/american-english/surrender_1)</w:t>
      </w:r>
    </w:p>
    <w:p w:rsidR="005503A8" w:rsidRDefault="005503A8" w:rsidP="005503A8"/>
    <w:p w:rsidR="005503A8" w:rsidRDefault="005503A8" w:rsidP="005503A8">
      <w:r>
        <w:t>English definition of “surrender”</w:t>
      </w:r>
    </w:p>
    <w:p w:rsidR="005503A8" w:rsidRPr="00167FD3" w:rsidRDefault="005503A8" w:rsidP="005503A8">
      <w:pPr>
        <w:rPr>
          <w:rStyle w:val="StyleBoldUnderline"/>
          <w:highlight w:val="yellow"/>
        </w:rPr>
      </w:pPr>
      <w:proofErr w:type="gramStart"/>
      <w:r w:rsidRPr="00167FD3">
        <w:rPr>
          <w:rStyle w:val="StyleBoldUnderline"/>
          <w:highlight w:val="yellow"/>
        </w:rPr>
        <w:t>surrender</w:t>
      </w:r>
      <w:proofErr w:type="gramEnd"/>
    </w:p>
    <w:p w:rsidR="005503A8" w:rsidRDefault="005503A8" w:rsidP="005503A8">
      <w:r>
        <w:t xml:space="preserve">   /</w:t>
      </w:r>
      <w:proofErr w:type="spellStart"/>
      <w:r>
        <w:t>səˈren·dər</w:t>
      </w:r>
      <w:proofErr w:type="spellEnd"/>
      <w:r>
        <w:t>/ v [I] (ACCEPT DEFEAT)</w:t>
      </w:r>
    </w:p>
    <w:p w:rsidR="005503A8" w:rsidRPr="00167FD3" w:rsidRDefault="005503A8" w:rsidP="005503A8">
      <w:pPr>
        <w:rPr>
          <w:highlight w:val="yellow"/>
        </w:rPr>
      </w:pPr>
      <w:r w:rsidRPr="00167FD3">
        <w:rPr>
          <w:highlight w:val="yellow"/>
        </w:rPr>
        <w:t xml:space="preserve">› </w:t>
      </w:r>
      <w:proofErr w:type="gramStart"/>
      <w:r w:rsidRPr="00167FD3">
        <w:rPr>
          <w:rStyle w:val="StyleBoldUnderline"/>
          <w:highlight w:val="yellow"/>
        </w:rPr>
        <w:t>to</w:t>
      </w:r>
      <w:proofErr w:type="gramEnd"/>
      <w:r w:rsidRPr="00167FD3">
        <w:rPr>
          <w:rStyle w:val="StyleBoldUnderline"/>
          <w:highlight w:val="yellow"/>
        </w:rPr>
        <w:t xml:space="preserve"> stop fighting and accept defeat</w:t>
      </w:r>
      <w:r w:rsidRPr="00167FD3">
        <w:rPr>
          <w:highlight w:val="yellow"/>
        </w:rPr>
        <w:t>:</w:t>
      </w:r>
    </w:p>
    <w:p w:rsidR="005503A8" w:rsidRDefault="005503A8" w:rsidP="005503A8">
      <w:r>
        <w:t>They would rather die than surrender.</w:t>
      </w:r>
    </w:p>
    <w:p w:rsidR="005503A8" w:rsidRDefault="005503A8" w:rsidP="005503A8">
      <w:pPr>
        <w:pStyle w:val="Heading4"/>
      </w:pPr>
      <w:r>
        <w:t xml:space="preserve">Includes broader </w:t>
      </w:r>
      <w:proofErr w:type="spellStart"/>
      <w:r>
        <w:t>aff</w:t>
      </w:r>
      <w:proofErr w:type="spellEnd"/>
      <w:r>
        <w:t xml:space="preserve"> ground, like pulling out our troops</w:t>
      </w:r>
    </w:p>
    <w:p w:rsidR="005503A8" w:rsidRDefault="005503A8" w:rsidP="005503A8">
      <w:r w:rsidRPr="003F2693">
        <w:rPr>
          <w:b/>
        </w:rPr>
        <w:t>McKenna 2013</w:t>
      </w:r>
      <w:r>
        <w:t xml:space="preserve"> (1/10, Christopher, Roll Over Jefferson, “Our Planned Surrender in Afghanistan”, http://rolloverjefferson.wordpress.com/author/kombiguy/)</w:t>
      </w:r>
    </w:p>
    <w:p w:rsidR="005503A8" w:rsidRDefault="005503A8" w:rsidP="005503A8"/>
    <w:p w:rsidR="005503A8" w:rsidRPr="00DF56AF" w:rsidRDefault="005503A8" w:rsidP="005503A8">
      <w:pPr>
        <w:rPr>
          <w:sz w:val="14"/>
        </w:rPr>
      </w:pPr>
      <w:r w:rsidRPr="00DF56AF">
        <w:rPr>
          <w:sz w:val="14"/>
        </w:rPr>
        <w:t xml:space="preserve">So, </w:t>
      </w:r>
      <w:r w:rsidRPr="00167FD3">
        <w:rPr>
          <w:rStyle w:val="StyleBoldUnderline"/>
          <w:highlight w:val="yellow"/>
        </w:rPr>
        <w:t>it appears</w:t>
      </w:r>
      <w:r w:rsidRPr="00DF56AF">
        <w:rPr>
          <w:sz w:val="14"/>
        </w:rPr>
        <w:t xml:space="preserve"> that </w:t>
      </w:r>
      <w:r w:rsidRPr="00167FD3">
        <w:rPr>
          <w:rStyle w:val="StyleBoldUnderline"/>
          <w:highlight w:val="yellow"/>
        </w:rPr>
        <w:t>we</w:t>
      </w:r>
      <w:r w:rsidRPr="00DF56AF">
        <w:rPr>
          <w:sz w:val="14"/>
        </w:rPr>
        <w:t xml:space="preserve"> will </w:t>
      </w:r>
      <w:r w:rsidRPr="00167FD3">
        <w:rPr>
          <w:rStyle w:val="StyleBoldUnderline"/>
          <w:highlight w:val="yellow"/>
        </w:rPr>
        <w:t>pull out of Afghanistan, which</w:t>
      </w:r>
      <w:r w:rsidRPr="00DF56AF">
        <w:rPr>
          <w:sz w:val="14"/>
        </w:rPr>
        <w:t xml:space="preserve"> almost </w:t>
      </w:r>
      <w:r w:rsidRPr="003F2693">
        <w:rPr>
          <w:rStyle w:val="StyleBoldUnderline"/>
        </w:rPr>
        <w:t xml:space="preserve">certainly </w:t>
      </w:r>
      <w:r w:rsidRPr="00167FD3">
        <w:rPr>
          <w:rStyle w:val="StyleBoldUnderline"/>
          <w:highlight w:val="yellow"/>
        </w:rPr>
        <w:t>means</w:t>
      </w:r>
      <w:r w:rsidRPr="003F2693">
        <w:rPr>
          <w:rStyle w:val="StyleBoldUnderline"/>
        </w:rPr>
        <w:t xml:space="preserve"> out of </w:t>
      </w:r>
      <w:r w:rsidRPr="00167FD3">
        <w:rPr>
          <w:rStyle w:val="StyleBoldUnderline"/>
          <w:highlight w:val="yellow"/>
        </w:rPr>
        <w:t>Pakistan and Uzbekistan, as well</w:t>
      </w:r>
      <w:r w:rsidRPr="00DF56AF">
        <w:rPr>
          <w:sz w:val="14"/>
        </w:rPr>
        <w:t xml:space="preserve">, along with </w:t>
      </w:r>
      <w:proofErr w:type="spellStart"/>
      <w:r w:rsidRPr="00DF56AF">
        <w:rPr>
          <w:sz w:val="14"/>
        </w:rPr>
        <w:t>wherethehellistan</w:t>
      </w:r>
      <w:proofErr w:type="spellEnd"/>
      <w:r w:rsidRPr="00DF56AF">
        <w:rPr>
          <w:sz w:val="14"/>
        </w:rPr>
        <w:t xml:space="preserve">. </w:t>
      </w:r>
      <w:proofErr w:type="gramStart"/>
      <w:r w:rsidRPr="00DF56AF">
        <w:rPr>
          <w:sz w:val="14"/>
        </w:rPr>
        <w:t>Leaving in charge, of course, the Taliban.</w:t>
      </w:r>
      <w:proofErr w:type="gramEnd"/>
      <w:r w:rsidRPr="00DF56AF">
        <w:rPr>
          <w:sz w:val="14"/>
        </w:rPr>
        <w:t xml:space="preserve"> Who was in charge 11 years ago? </w:t>
      </w:r>
      <w:proofErr w:type="gramStart"/>
      <w:r w:rsidRPr="00DF56AF">
        <w:rPr>
          <w:sz w:val="14"/>
        </w:rPr>
        <w:t>The Taliban.</w:t>
      </w:r>
      <w:proofErr w:type="gramEnd"/>
      <w:r w:rsidRPr="00DF56AF">
        <w:rPr>
          <w:sz w:val="14"/>
        </w:rPr>
        <w:t xml:space="preserve"> Whether or not we ever went into Afghanistan, the end result is the same. I’m pretty sure </w:t>
      </w:r>
      <w:r w:rsidRPr="00167FD3">
        <w:rPr>
          <w:rStyle w:val="StyleBoldUnderline"/>
          <w:highlight w:val="yellow"/>
        </w:rPr>
        <w:t>that meets the definition of surrender</w:t>
      </w:r>
      <w:r w:rsidRPr="00DF56AF">
        <w:rPr>
          <w:sz w:val="14"/>
        </w:rPr>
        <w:t>.</w:t>
      </w:r>
    </w:p>
    <w:p w:rsidR="005503A8" w:rsidRPr="00DF56AF" w:rsidRDefault="005503A8" w:rsidP="005503A8">
      <w:pPr>
        <w:pStyle w:val="Heading4"/>
      </w:pPr>
      <w:r>
        <w:t xml:space="preserve">Also, including </w:t>
      </w:r>
      <w:proofErr w:type="spellStart"/>
      <w:r>
        <w:t>resolutional</w:t>
      </w:r>
      <w:proofErr w:type="spellEnd"/>
      <w:r>
        <w:t xml:space="preserve"> language in the plan fails for the same reason—yes, the plan text says Congressional restrictions, but surrender </w:t>
      </w:r>
      <w:proofErr w:type="gramStart"/>
      <w:r>
        <w:t>as  MECHANISM</w:t>
      </w:r>
      <w:proofErr w:type="gramEnd"/>
      <w:r>
        <w:t xml:space="preserve"> is far beyond the scope of those topical restrictions—the best description of the </w:t>
      </w:r>
      <w:proofErr w:type="spellStart"/>
      <w:r>
        <w:t>aff</w:t>
      </w:r>
      <w:proofErr w:type="spellEnd"/>
      <w:r>
        <w:t xml:space="preserve"> is an expression of Congressional will, which is non-statutory</w:t>
      </w:r>
    </w:p>
    <w:p w:rsidR="005503A8" w:rsidRPr="005A44E4" w:rsidRDefault="005503A8" w:rsidP="005503A8">
      <w:pPr>
        <w:rPr>
          <w:rFonts w:asciiTheme="minorHAnsi" w:hAnsiTheme="minorHAnsi"/>
        </w:rPr>
      </w:pPr>
      <w:proofErr w:type="spellStart"/>
      <w:r w:rsidRPr="005A44E4">
        <w:rPr>
          <w:rFonts w:asciiTheme="minorHAnsi" w:hAnsiTheme="minorHAnsi"/>
          <w:b/>
        </w:rPr>
        <w:t>Swaine</w:t>
      </w:r>
      <w:proofErr w:type="spellEnd"/>
      <w:r w:rsidRPr="005A44E4">
        <w:rPr>
          <w:rFonts w:asciiTheme="minorHAnsi" w:hAnsiTheme="minorHAnsi"/>
          <w:b/>
        </w:rPr>
        <w:t xml:space="preserve">, 10 - </w:t>
      </w:r>
      <w:r w:rsidRPr="005A44E4">
        <w:rPr>
          <w:rFonts w:asciiTheme="minorHAnsi" w:hAnsiTheme="minorHAnsi"/>
        </w:rPr>
        <w:t xml:space="preserve">Associate Professor, George Washington University Law School (Edward, “THE POLITICAL ECONOMY OF YOUNGSTOWN” </w:t>
      </w:r>
      <w:hyperlink r:id="rId24" w:history="1">
        <w:r w:rsidRPr="005A44E4">
          <w:rPr>
            <w:rStyle w:val="Hyperlink"/>
            <w:rFonts w:asciiTheme="minorHAnsi" w:hAnsiTheme="minorHAnsi"/>
          </w:rPr>
          <w:t>http://scholarship.law.gwu.edu/cgi/viewcontent.cgi?article=1017&amp;context=faculty_publications</w:t>
        </w:r>
      </w:hyperlink>
      <w:r w:rsidRPr="005A44E4">
        <w:rPr>
          <w:rFonts w:asciiTheme="minorHAnsi" w:hAnsiTheme="minorHAnsi"/>
        </w:rPr>
        <w:t xml:space="preserve">) </w:t>
      </w:r>
    </w:p>
    <w:p w:rsidR="005503A8" w:rsidRPr="005A44E4" w:rsidRDefault="005503A8" w:rsidP="005503A8">
      <w:pPr>
        <w:rPr>
          <w:rFonts w:asciiTheme="minorHAnsi" w:hAnsiTheme="minorHAnsi"/>
        </w:rPr>
      </w:pPr>
    </w:p>
    <w:p w:rsidR="005503A8" w:rsidRPr="005A44E4" w:rsidRDefault="005503A8" w:rsidP="005503A8">
      <w:pPr>
        <w:rPr>
          <w:rStyle w:val="StyleBoldUnderline"/>
          <w:rFonts w:asciiTheme="minorHAnsi" w:hAnsiTheme="minorHAnsi"/>
          <w:highlight w:val="yellow"/>
        </w:rPr>
      </w:pPr>
      <w:r w:rsidRPr="005A44E4">
        <w:rPr>
          <w:rFonts w:asciiTheme="minorHAnsi" w:hAnsiTheme="minorHAnsi"/>
        </w:rPr>
        <w:lastRenderedPageBreak/>
        <w:t xml:space="preserve">Furthermore, Justice Jackson’s framework also suggested that </w:t>
      </w:r>
      <w:r w:rsidRPr="005A44E4">
        <w:rPr>
          <w:rStyle w:val="StyleBoldUnderline"/>
          <w:rFonts w:asciiTheme="minorHAnsi" w:hAnsiTheme="minorHAnsi"/>
          <w:highlight w:val="yellow"/>
        </w:rPr>
        <w:t xml:space="preserve">congressional will </w:t>
      </w:r>
    </w:p>
    <w:p w:rsidR="005503A8" w:rsidRPr="005A44E4" w:rsidRDefault="005503A8" w:rsidP="005503A8">
      <w:pPr>
        <w:rPr>
          <w:rFonts w:asciiTheme="minorHAnsi" w:hAnsiTheme="minorHAnsi"/>
        </w:rPr>
      </w:pPr>
      <w:proofErr w:type="gramStart"/>
      <w:r w:rsidRPr="005A44E4">
        <w:rPr>
          <w:rStyle w:val="StyleBoldUnderline"/>
          <w:rFonts w:asciiTheme="minorHAnsi" w:hAnsiTheme="minorHAnsi"/>
          <w:highlight w:val="yellow"/>
        </w:rPr>
        <w:t>could</w:t>
      </w:r>
      <w:proofErr w:type="gramEnd"/>
      <w:r w:rsidRPr="005A44E4">
        <w:rPr>
          <w:rStyle w:val="StyleBoldUnderline"/>
          <w:rFonts w:asciiTheme="minorHAnsi" w:hAnsiTheme="minorHAnsi"/>
          <w:highlight w:val="yellow"/>
        </w:rPr>
        <w:t xml:space="preserve"> be expressed </w:t>
      </w:r>
      <w:r w:rsidRPr="005A44E4">
        <w:rPr>
          <w:rStyle w:val="Emphasis"/>
          <w:rFonts w:asciiTheme="minorHAnsi" w:hAnsiTheme="minorHAnsi"/>
          <w:highlight w:val="yellow"/>
        </w:rPr>
        <w:t>non-statutorily</w:t>
      </w:r>
      <w:r w:rsidRPr="005A44E4">
        <w:rPr>
          <w:rStyle w:val="Emphasis"/>
          <w:rFonts w:asciiTheme="minorHAnsi" w:hAnsiTheme="minorHAnsi"/>
        </w:rPr>
        <w:t xml:space="preserve"> </w:t>
      </w:r>
      <w:r w:rsidRPr="005A44E4">
        <w:rPr>
          <w:rFonts w:asciiTheme="minorHAnsi" w:hAnsiTheme="minorHAnsi"/>
        </w:rPr>
        <w:t xml:space="preserve">– again, at least insofar as its negative was involved. Assessing Truman’s seizure, Jackson appeared to reason that the absence of circumstances qualifying for Category One or Category Two necessarily meant that Category Three applied; where “the President cannot claim that [his action was] necessitated or invited by failure of Congress to legislate,” he suggested, such an action must be incompatible with the implied will of Congress.104 That implied will might be expressed informally,105 as clarified by passages from the other concurrences to which Justice Jackson expressly subscribed.106 Justices Black and Frankfurter, in particular, each invoked congressional inaction – namely, the fact that Congress had refused amendments to the Taft-Hartley Act that would have clearly given President Truman seizure authority.107 If </w:t>
      </w:r>
      <w:r w:rsidRPr="005A44E4">
        <w:rPr>
          <w:rStyle w:val="StyleBoldUnderline"/>
          <w:rFonts w:asciiTheme="minorHAnsi" w:hAnsiTheme="minorHAnsi"/>
        </w:rPr>
        <w:t>congressional will can be informally expressed</w:t>
      </w:r>
      <w:r w:rsidRPr="005A44E4">
        <w:rPr>
          <w:rFonts w:asciiTheme="minorHAnsi" w:hAnsiTheme="minorHAnsi"/>
        </w:rPr>
        <w:t xml:space="preserve">, as </w:t>
      </w:r>
      <w:r w:rsidRPr="005A44E4">
        <w:rPr>
          <w:rStyle w:val="StyleBoldUnderline"/>
          <w:rFonts w:asciiTheme="minorHAnsi" w:hAnsiTheme="minorHAnsi"/>
          <w:highlight w:val="yellow"/>
        </w:rPr>
        <w:t>by</w:t>
      </w:r>
      <w:r w:rsidRPr="005A44E4">
        <w:rPr>
          <w:rStyle w:val="StyleBoldUnderline"/>
          <w:rFonts w:asciiTheme="minorHAnsi" w:hAnsiTheme="minorHAnsi"/>
        </w:rPr>
        <w:t xml:space="preserve"> </w:t>
      </w:r>
      <w:r w:rsidRPr="005A44E4">
        <w:rPr>
          <w:rFonts w:asciiTheme="minorHAnsi" w:hAnsiTheme="minorHAnsi"/>
        </w:rPr>
        <w:t>refusing to take action, it suggests the relevance of acts by a subset of Congress rather than Congress as a whole. Individual legislators, certainly, may rise in sufficient opposition to defeat a statutory initiative, and a committee may prevent a bill from making the requisite progress. Presumably other “soft law” measures – like</w:t>
      </w:r>
      <w:r w:rsidRPr="005A44E4">
        <w:rPr>
          <w:rStyle w:val="StyleBoldUnderline"/>
          <w:rFonts w:asciiTheme="minorHAnsi" w:hAnsiTheme="minorHAnsi"/>
        </w:rPr>
        <w:t xml:space="preserve"> simple </w:t>
      </w:r>
      <w:r w:rsidRPr="005A44E4">
        <w:rPr>
          <w:rFonts w:asciiTheme="minorHAnsi" w:hAnsiTheme="minorHAnsi"/>
        </w:rPr>
        <w:t>resolutions passed by the majority of one house only,</w:t>
      </w:r>
      <w:r w:rsidRPr="005A44E4">
        <w:rPr>
          <w:rStyle w:val="StyleBoldUnderline"/>
          <w:rFonts w:asciiTheme="minorHAnsi" w:hAnsiTheme="minorHAnsi"/>
        </w:rPr>
        <w:t xml:space="preserve"> or concurrent </w:t>
      </w:r>
      <w:r w:rsidRPr="005A44E4">
        <w:rPr>
          <w:rStyle w:val="StyleBoldUnderline"/>
          <w:rFonts w:asciiTheme="minorHAnsi" w:hAnsiTheme="minorHAnsi"/>
          <w:highlight w:val="yellow"/>
        </w:rPr>
        <w:t xml:space="preserve">resolutions passed by both houses but </w:t>
      </w:r>
      <w:r w:rsidRPr="005A44E4">
        <w:rPr>
          <w:rStyle w:val="Emphasis"/>
          <w:rFonts w:asciiTheme="minorHAnsi" w:hAnsiTheme="minorHAnsi"/>
          <w:highlight w:val="yellow"/>
        </w:rPr>
        <w:t>not presented to the President</w:t>
      </w:r>
      <w:r w:rsidRPr="005A44E4">
        <w:rPr>
          <w:rStyle w:val="Emphasis"/>
          <w:rFonts w:asciiTheme="minorHAnsi" w:hAnsiTheme="minorHAnsi"/>
        </w:rPr>
        <w:t xml:space="preserve"> </w:t>
      </w:r>
      <w:r w:rsidRPr="005A44E4">
        <w:rPr>
          <w:rFonts w:asciiTheme="minorHAnsi" w:hAnsiTheme="minorHAnsi"/>
        </w:rPr>
        <w:t>– would be even better indicia.108</w:t>
      </w:r>
    </w:p>
    <w:p w:rsidR="005503A8" w:rsidRPr="00E74C55" w:rsidRDefault="005503A8" w:rsidP="005503A8"/>
    <w:p w:rsidR="005503A8" w:rsidRDefault="005503A8" w:rsidP="005503A8"/>
    <w:p w:rsidR="005503A8" w:rsidRDefault="005503A8" w:rsidP="005503A8">
      <w:pPr>
        <w:pStyle w:val="Heading1"/>
      </w:pPr>
      <w:r>
        <w:lastRenderedPageBreak/>
        <w:t>2NC</w:t>
      </w:r>
    </w:p>
    <w:p w:rsidR="005503A8" w:rsidRDefault="005503A8" w:rsidP="005503A8">
      <w:pPr>
        <w:pStyle w:val="Heading4"/>
      </w:pPr>
      <w:r>
        <w:t xml:space="preserve">AUMF revisions crush counter-terror- </w:t>
      </w:r>
    </w:p>
    <w:p w:rsidR="005503A8" w:rsidRPr="00BD4A5C" w:rsidRDefault="005503A8" w:rsidP="005503A8">
      <w:pPr>
        <w:pStyle w:val="Heading4"/>
      </w:pPr>
      <w:r>
        <w:t xml:space="preserve">1. </w:t>
      </w:r>
      <w:r w:rsidRPr="00BD4A5C">
        <w:rPr>
          <w:u w:val="single"/>
        </w:rPr>
        <w:t>Freedom of action</w:t>
      </w:r>
      <w:r>
        <w:t>- revisions signal to the enemy limits of US tactical reach- tells terrorists where we can’t hit them back- that’s Corn.</w:t>
      </w:r>
    </w:p>
    <w:p w:rsidR="005503A8" w:rsidRPr="00BD4A5C" w:rsidRDefault="005503A8" w:rsidP="005503A8">
      <w:pPr>
        <w:pStyle w:val="Heading4"/>
      </w:pPr>
      <w:r>
        <w:t xml:space="preserve">2. Precedent- </w:t>
      </w:r>
      <w:r w:rsidRPr="007F7498">
        <w:t xml:space="preserve">AUMF </w:t>
      </w:r>
      <w:r>
        <w:t xml:space="preserve">is strong </w:t>
      </w:r>
      <w:r w:rsidRPr="00BD4A5C">
        <w:t xml:space="preserve">now- revisions </w:t>
      </w:r>
      <w:r w:rsidRPr="00BD4A5C">
        <w:rPr>
          <w:u w:val="single"/>
        </w:rPr>
        <w:t>snowball</w:t>
      </w:r>
    </w:p>
    <w:p w:rsidR="005503A8" w:rsidRDefault="005503A8" w:rsidP="005503A8">
      <w:pPr>
        <w:rPr>
          <w:sz w:val="16"/>
          <w:szCs w:val="16"/>
        </w:rPr>
      </w:pPr>
      <w:r w:rsidRPr="00CB32F0">
        <w:rPr>
          <w:rStyle w:val="StyleStyleBold12pt"/>
        </w:rPr>
        <w:t>Inhofe 13</w:t>
      </w:r>
      <w:r>
        <w:t xml:space="preserve"> </w:t>
      </w:r>
      <w:r w:rsidRPr="005A7E80">
        <w:rPr>
          <w:sz w:val="16"/>
          <w:szCs w:val="16"/>
        </w:rPr>
        <w:t xml:space="preserve">[Senator James M. Inhofe is a senior United States senator from Oklahoma, ranking member of the United States Senate Committee on Environment and Public Works and was its chairman from 2003 to 2007,  “HEARING TO RECEIVE TESTIMONY ON THE ¶ LAW OF ARMED CONFLICT, THE USE OF ¶ MILITARY FORCE, AND THE 2001 AUTHORIZATION FOR USE OF MILITARY FORCE,” </w:t>
      </w:r>
      <w:r>
        <w:rPr>
          <w:sz w:val="16"/>
          <w:szCs w:val="16"/>
        </w:rPr>
        <w:t xml:space="preserve">5-16-13, </w:t>
      </w:r>
      <w:hyperlink r:id="rId25" w:history="1">
        <w:r w:rsidRPr="005A7E80">
          <w:rPr>
            <w:rStyle w:val="Hyperlink"/>
            <w:sz w:val="16"/>
            <w:szCs w:val="16"/>
          </w:rPr>
          <w:t>http://www.armed-services.senate.gov/Transcripts/2013/05%20May/13-43%20-%205-16-13.pdf</w:t>
        </w:r>
      </w:hyperlink>
      <w:r w:rsidRPr="005A7E80">
        <w:rPr>
          <w:sz w:val="16"/>
          <w:szCs w:val="16"/>
        </w:rPr>
        <w:t>]</w:t>
      </w:r>
    </w:p>
    <w:p w:rsidR="005503A8" w:rsidRPr="005A7E80" w:rsidRDefault="005503A8" w:rsidP="005503A8">
      <w:pPr>
        <w:rPr>
          <w:sz w:val="16"/>
          <w:szCs w:val="16"/>
        </w:rPr>
      </w:pPr>
    </w:p>
    <w:p w:rsidR="005503A8" w:rsidRDefault="005503A8" w:rsidP="005503A8">
      <w:pPr>
        <w:rPr>
          <w:sz w:val="16"/>
        </w:rPr>
      </w:pPr>
      <w:r w:rsidRPr="005A7E80">
        <w:rPr>
          <w:sz w:val="16"/>
        </w:rPr>
        <w:t xml:space="preserve">Since the attacks on September 11, the Authorization of the Use </w:t>
      </w:r>
      <w:r w:rsidRPr="005A7E80">
        <w:rPr>
          <w:sz w:val="12"/>
        </w:rPr>
        <w:t>¶</w:t>
      </w:r>
      <w:r w:rsidRPr="005A7E80">
        <w:rPr>
          <w:sz w:val="16"/>
        </w:rPr>
        <w:t xml:space="preserve"> of Military Force, commonly called the </w:t>
      </w:r>
      <w:r w:rsidRPr="00BD4A5C">
        <w:rPr>
          <w:rStyle w:val="StyleBoldUnderline"/>
        </w:rPr>
        <w:t>AUMF, has provided a</w:t>
      </w:r>
      <w:r w:rsidRPr="005A7E80">
        <w:rPr>
          <w:sz w:val="16"/>
        </w:rPr>
        <w:t xml:space="preserve"> </w:t>
      </w:r>
      <w:r w:rsidRPr="005A7E80">
        <w:rPr>
          <w:sz w:val="12"/>
        </w:rPr>
        <w:t>¶</w:t>
      </w:r>
      <w:r w:rsidRPr="005A7E80">
        <w:rPr>
          <w:sz w:val="16"/>
        </w:rPr>
        <w:t xml:space="preserve"> </w:t>
      </w:r>
      <w:r w:rsidRPr="00BD4A5C">
        <w:rPr>
          <w:rStyle w:val="StyleBoldUnderline"/>
        </w:rPr>
        <w:t>strong legal basis for</w:t>
      </w:r>
      <w:r w:rsidRPr="005A7E80">
        <w:rPr>
          <w:sz w:val="16"/>
        </w:rPr>
        <w:t xml:space="preserve"> our </w:t>
      </w:r>
      <w:r w:rsidRPr="00BD4A5C">
        <w:rPr>
          <w:rStyle w:val="StyleBoldUnderline"/>
        </w:rPr>
        <w:t>counterterror</w:t>
      </w:r>
      <w:r w:rsidRPr="005A7E80">
        <w:rPr>
          <w:sz w:val="16"/>
        </w:rPr>
        <w:t xml:space="preserve">ism efforts around the </w:t>
      </w:r>
      <w:r w:rsidRPr="005A7E80">
        <w:rPr>
          <w:sz w:val="12"/>
        </w:rPr>
        <w:t>¶</w:t>
      </w:r>
      <w:r w:rsidRPr="005A7E80">
        <w:rPr>
          <w:sz w:val="16"/>
        </w:rPr>
        <w:t xml:space="preserve"> world. It has been used by the Supreme Court as a primary justification for its rulings, permitting the holding of detainees at </w:t>
      </w:r>
      <w:r w:rsidRPr="005A7E80">
        <w:rPr>
          <w:sz w:val="12"/>
        </w:rPr>
        <w:t>¶</w:t>
      </w:r>
      <w:r w:rsidRPr="005A7E80">
        <w:rPr>
          <w:sz w:val="16"/>
        </w:rPr>
        <w:t xml:space="preserve"> Guantanamo Bay and the military detention of American </w:t>
      </w:r>
      <w:proofErr w:type="gramStart"/>
      <w:r w:rsidRPr="005A7E80">
        <w:rPr>
          <w:sz w:val="16"/>
        </w:rPr>
        <w:t>citizens</w:t>
      </w:r>
      <w:proofErr w:type="gramEnd"/>
      <w:r w:rsidRPr="005A7E80">
        <w:rPr>
          <w:sz w:val="16"/>
        </w:rPr>
        <w:t xml:space="preserve"> </w:t>
      </w:r>
      <w:r w:rsidRPr="005A7E80">
        <w:rPr>
          <w:sz w:val="12"/>
        </w:rPr>
        <w:t>¶</w:t>
      </w:r>
      <w:r w:rsidRPr="005A7E80">
        <w:rPr>
          <w:sz w:val="16"/>
        </w:rPr>
        <w:t xml:space="preserve"> who have joined al Qaeda. </w:t>
      </w:r>
      <w:r w:rsidRPr="00BD4A5C">
        <w:rPr>
          <w:rStyle w:val="StyleBoldUnderline"/>
          <w:highlight w:val="cyan"/>
        </w:rPr>
        <w:t>There is</w:t>
      </w:r>
      <w:r w:rsidRPr="00BD4A5C">
        <w:rPr>
          <w:sz w:val="16"/>
          <w:highlight w:val="cyan"/>
        </w:rPr>
        <w:t xml:space="preserve"> </w:t>
      </w:r>
      <w:r w:rsidRPr="005A7E80">
        <w:rPr>
          <w:sz w:val="16"/>
        </w:rPr>
        <w:t xml:space="preserve">also </w:t>
      </w:r>
      <w:r w:rsidRPr="00BD4A5C">
        <w:rPr>
          <w:rStyle w:val="StyleBoldUnderline"/>
          <w:highlight w:val="cyan"/>
        </w:rPr>
        <w:t>consensus among the three branches</w:t>
      </w:r>
      <w:r w:rsidRPr="00BD4A5C">
        <w:rPr>
          <w:sz w:val="16"/>
          <w:highlight w:val="cyan"/>
        </w:rPr>
        <w:t xml:space="preserve"> </w:t>
      </w:r>
      <w:r w:rsidRPr="005A7E80">
        <w:rPr>
          <w:sz w:val="16"/>
        </w:rPr>
        <w:t xml:space="preserve">of Government </w:t>
      </w:r>
      <w:r w:rsidRPr="005A7E80">
        <w:rPr>
          <w:sz w:val="12"/>
        </w:rPr>
        <w:t>¶</w:t>
      </w:r>
      <w:r w:rsidRPr="005A7E80">
        <w:rPr>
          <w:sz w:val="16"/>
        </w:rPr>
        <w:t xml:space="preserve"> </w:t>
      </w:r>
      <w:r w:rsidRPr="00BD4A5C">
        <w:rPr>
          <w:rStyle w:val="StyleBoldUnderline"/>
        </w:rPr>
        <w:t>that</w:t>
      </w:r>
      <w:r w:rsidRPr="005A7E80">
        <w:rPr>
          <w:sz w:val="16"/>
        </w:rPr>
        <w:t xml:space="preserve"> the </w:t>
      </w:r>
      <w:r w:rsidRPr="00BD4A5C">
        <w:rPr>
          <w:rStyle w:val="StyleBoldUnderline"/>
          <w:highlight w:val="cyan"/>
        </w:rPr>
        <w:t xml:space="preserve">AUMF continues to provide adequate authorization </w:t>
      </w:r>
      <w:r w:rsidRPr="00BD4A5C">
        <w:rPr>
          <w:rStyle w:val="StyleBoldUnderline"/>
        </w:rPr>
        <w:t>for</w:t>
      </w:r>
      <w:r w:rsidRPr="005A7E80">
        <w:rPr>
          <w:sz w:val="16"/>
        </w:rPr>
        <w:t xml:space="preserve"> </w:t>
      </w:r>
      <w:r w:rsidRPr="005A7E80">
        <w:rPr>
          <w:sz w:val="12"/>
        </w:rPr>
        <w:t>¶</w:t>
      </w:r>
      <w:r w:rsidRPr="005A7E80">
        <w:rPr>
          <w:sz w:val="16"/>
        </w:rPr>
        <w:t xml:space="preserve"> </w:t>
      </w:r>
      <w:r w:rsidRPr="00BD4A5C">
        <w:rPr>
          <w:rStyle w:val="StyleBoldUnderline"/>
        </w:rPr>
        <w:t>military force</w:t>
      </w:r>
      <w:r w:rsidRPr="005A7E80">
        <w:rPr>
          <w:sz w:val="16"/>
        </w:rPr>
        <w:t xml:space="preserve"> against al Qaeda and its affiliates. After 10 years, a </w:t>
      </w:r>
      <w:r w:rsidRPr="005A7E80">
        <w:rPr>
          <w:sz w:val="12"/>
        </w:rPr>
        <w:t>¶</w:t>
      </w:r>
      <w:r w:rsidRPr="005A7E80">
        <w:rPr>
          <w:sz w:val="16"/>
        </w:rPr>
        <w:t xml:space="preserve"> court battle is in rigorous debate. Here in Congress, I believe many </w:t>
      </w:r>
      <w:r w:rsidRPr="005A7E80">
        <w:rPr>
          <w:sz w:val="12"/>
        </w:rPr>
        <w:t>¶</w:t>
      </w:r>
      <w:r w:rsidRPr="005A7E80">
        <w:rPr>
          <w:sz w:val="16"/>
        </w:rPr>
        <w:t xml:space="preserve"> would argue that </w:t>
      </w:r>
      <w:r w:rsidRPr="00BD4A5C">
        <w:rPr>
          <w:rStyle w:val="StyleBoldUnderline"/>
        </w:rPr>
        <w:t>AUMF</w:t>
      </w:r>
      <w:r w:rsidRPr="005A7E80">
        <w:rPr>
          <w:sz w:val="16"/>
        </w:rPr>
        <w:t xml:space="preserve"> has been and </w:t>
      </w:r>
      <w:r w:rsidRPr="00BD4A5C">
        <w:rPr>
          <w:rStyle w:val="StyleBoldUnderline"/>
        </w:rPr>
        <w:t>continues to be an effective</w:t>
      </w:r>
      <w:r w:rsidRPr="005A7E80">
        <w:rPr>
          <w:sz w:val="16"/>
        </w:rPr>
        <w:t xml:space="preserve"> </w:t>
      </w:r>
      <w:r w:rsidRPr="005A7E80">
        <w:rPr>
          <w:sz w:val="12"/>
        </w:rPr>
        <w:t>¶</w:t>
      </w:r>
      <w:r w:rsidRPr="005A7E80">
        <w:rPr>
          <w:sz w:val="16"/>
        </w:rPr>
        <w:t xml:space="preserve"> </w:t>
      </w:r>
      <w:r w:rsidRPr="00BD4A5C">
        <w:rPr>
          <w:rStyle w:val="StyleBoldUnderline"/>
        </w:rPr>
        <w:t>tool</w:t>
      </w:r>
      <w:r w:rsidRPr="005A7E80">
        <w:rPr>
          <w:sz w:val="16"/>
        </w:rPr>
        <w:t xml:space="preserve"> in our efforts to keep America safe. </w:t>
      </w:r>
      <w:r w:rsidRPr="005A7E80">
        <w:rPr>
          <w:sz w:val="12"/>
        </w:rPr>
        <w:t>¶</w:t>
      </w:r>
      <w:r w:rsidRPr="005A7E80">
        <w:rPr>
          <w:sz w:val="16"/>
        </w:rPr>
        <w:t xml:space="preserve"> </w:t>
      </w:r>
      <w:proofErr w:type="gramStart"/>
      <w:r w:rsidRPr="005A7E80">
        <w:rPr>
          <w:sz w:val="16"/>
        </w:rPr>
        <w:t>As</w:t>
      </w:r>
      <w:proofErr w:type="gramEnd"/>
      <w:r w:rsidRPr="005A7E80">
        <w:rPr>
          <w:sz w:val="16"/>
        </w:rPr>
        <w:t xml:space="preserve"> then </w:t>
      </w:r>
      <w:r w:rsidRPr="00BD4A5C">
        <w:rPr>
          <w:rStyle w:val="StyleBoldUnderline"/>
        </w:rPr>
        <w:t>general counsel of the D</w:t>
      </w:r>
      <w:r w:rsidRPr="005A7E80">
        <w:rPr>
          <w:sz w:val="16"/>
        </w:rPr>
        <w:t xml:space="preserve">epartment </w:t>
      </w:r>
      <w:r w:rsidRPr="00BD4A5C">
        <w:rPr>
          <w:rStyle w:val="StyleBoldUnderline"/>
        </w:rPr>
        <w:t>o</w:t>
      </w:r>
      <w:r w:rsidRPr="005A7E80">
        <w:rPr>
          <w:sz w:val="16"/>
        </w:rPr>
        <w:t xml:space="preserve">f </w:t>
      </w:r>
      <w:r w:rsidRPr="00BD4A5C">
        <w:rPr>
          <w:rStyle w:val="StyleBoldUnderline"/>
        </w:rPr>
        <w:t>D</w:t>
      </w:r>
      <w:r w:rsidRPr="005A7E80">
        <w:rPr>
          <w:sz w:val="16"/>
        </w:rPr>
        <w:t xml:space="preserve">efense, </w:t>
      </w:r>
      <w:r w:rsidRPr="00BD4A5C">
        <w:rPr>
          <w:rStyle w:val="StyleBoldUnderline"/>
        </w:rPr>
        <w:t>Jay Johnson said</w:t>
      </w:r>
      <w:r w:rsidRPr="005A7E80">
        <w:rPr>
          <w:sz w:val="16"/>
        </w:rPr>
        <w:t xml:space="preserve">—now, this is just a year ago—quote, 10 years later, the </w:t>
      </w:r>
      <w:r w:rsidRPr="005A7E80">
        <w:rPr>
          <w:sz w:val="12"/>
        </w:rPr>
        <w:t>¶</w:t>
      </w:r>
      <w:r w:rsidRPr="005A7E80">
        <w:rPr>
          <w:sz w:val="16"/>
        </w:rPr>
        <w:t xml:space="preserve"> </w:t>
      </w:r>
      <w:r w:rsidRPr="00BD4A5C">
        <w:rPr>
          <w:rStyle w:val="StyleBoldUnderline"/>
        </w:rPr>
        <w:t>AUMF remains on the books and is still a viable authorization</w:t>
      </w:r>
      <w:r w:rsidRPr="005A7E80">
        <w:rPr>
          <w:sz w:val="16"/>
        </w:rPr>
        <w:t xml:space="preserve"> </w:t>
      </w:r>
      <w:r w:rsidRPr="005A7E80">
        <w:rPr>
          <w:sz w:val="12"/>
        </w:rPr>
        <w:t>¶</w:t>
      </w:r>
      <w:r w:rsidRPr="005A7E80">
        <w:rPr>
          <w:sz w:val="16"/>
        </w:rPr>
        <w:t xml:space="preserve"> today. I have no reason to disagree with him. That is why I am </w:t>
      </w:r>
      <w:r w:rsidRPr="005A7E80">
        <w:rPr>
          <w:sz w:val="12"/>
        </w:rPr>
        <w:t>¶</w:t>
      </w:r>
      <w:r w:rsidRPr="005A7E80">
        <w:rPr>
          <w:sz w:val="16"/>
        </w:rPr>
        <w:t xml:space="preserve"> greatly concerned that </w:t>
      </w:r>
      <w:r w:rsidRPr="00CB32F0">
        <w:rPr>
          <w:highlight w:val="cyan"/>
          <w:u w:val="single"/>
        </w:rPr>
        <w:t xml:space="preserve">changes </w:t>
      </w:r>
      <w:r w:rsidRPr="00BD4A5C">
        <w:rPr>
          <w:u w:val="single"/>
        </w:rPr>
        <w:t xml:space="preserve">to the AUMF </w:t>
      </w:r>
      <w:r w:rsidRPr="00CB32F0">
        <w:rPr>
          <w:highlight w:val="cyan"/>
          <w:u w:val="single"/>
        </w:rPr>
        <w:t>could have significant, unintended consequences and undermine</w:t>
      </w:r>
      <w:r w:rsidRPr="00CB32F0">
        <w:rPr>
          <w:sz w:val="16"/>
          <w:highlight w:val="cyan"/>
        </w:rPr>
        <w:t xml:space="preserve"> </w:t>
      </w:r>
      <w:r w:rsidRPr="005A7E80">
        <w:rPr>
          <w:sz w:val="16"/>
        </w:rPr>
        <w:t xml:space="preserve">our </w:t>
      </w:r>
      <w:r w:rsidRPr="005A7E80">
        <w:rPr>
          <w:sz w:val="12"/>
        </w:rPr>
        <w:t>¶</w:t>
      </w:r>
      <w:r w:rsidRPr="005A7E80">
        <w:rPr>
          <w:sz w:val="16"/>
        </w:rPr>
        <w:t xml:space="preserve"> </w:t>
      </w:r>
      <w:r w:rsidRPr="00CB32F0">
        <w:rPr>
          <w:highlight w:val="cyan"/>
          <w:u w:val="single"/>
        </w:rPr>
        <w:t>counterterror</w:t>
      </w:r>
      <w:r w:rsidRPr="005A7E80">
        <w:rPr>
          <w:u w:val="single"/>
        </w:rPr>
        <w:t>ism</w:t>
      </w:r>
      <w:r w:rsidRPr="005A7E80">
        <w:rPr>
          <w:sz w:val="16"/>
        </w:rPr>
        <w:t xml:space="preserve"> efforts. </w:t>
      </w:r>
      <w:r w:rsidRPr="005A7E80">
        <w:rPr>
          <w:sz w:val="12"/>
        </w:rPr>
        <w:t>¶</w:t>
      </w:r>
      <w:r w:rsidRPr="005A7E80">
        <w:rPr>
          <w:sz w:val="16"/>
        </w:rPr>
        <w:t xml:space="preserve"> </w:t>
      </w:r>
      <w:proofErr w:type="gramStart"/>
      <w:r w:rsidRPr="005A7E80">
        <w:rPr>
          <w:sz w:val="16"/>
        </w:rPr>
        <w:t>As</w:t>
      </w:r>
      <w:proofErr w:type="gramEnd"/>
      <w:r w:rsidRPr="005A7E80">
        <w:rPr>
          <w:sz w:val="16"/>
        </w:rPr>
        <w:t xml:space="preserve"> this committee has heard from our most distinguished military and civilian leaders in recent months, </w:t>
      </w:r>
      <w:r w:rsidRPr="005A7E80">
        <w:rPr>
          <w:u w:val="single"/>
        </w:rPr>
        <w:t xml:space="preserve">al Qaeda continues to </w:t>
      </w:r>
      <w:r w:rsidRPr="005A7E80">
        <w:rPr>
          <w:sz w:val="12"/>
        </w:rPr>
        <w:t>¶</w:t>
      </w:r>
      <w:r w:rsidRPr="005A7E80">
        <w:rPr>
          <w:sz w:val="12"/>
          <w:u w:val="single"/>
        </w:rPr>
        <w:t xml:space="preserve"> </w:t>
      </w:r>
      <w:r w:rsidRPr="005A7E80">
        <w:rPr>
          <w:u w:val="single"/>
        </w:rPr>
        <w:t>prove resilient. They are expanding their areas of operation</w:t>
      </w:r>
      <w:r w:rsidRPr="005A7E80">
        <w:rPr>
          <w:sz w:val="16"/>
        </w:rPr>
        <w:t xml:space="preserve"> in </w:t>
      </w:r>
      <w:r w:rsidRPr="005A7E80">
        <w:rPr>
          <w:sz w:val="12"/>
        </w:rPr>
        <w:t>¶</w:t>
      </w:r>
      <w:r w:rsidRPr="005A7E80">
        <w:rPr>
          <w:sz w:val="16"/>
        </w:rPr>
        <w:t xml:space="preserve"> places like </w:t>
      </w:r>
      <w:proofErr w:type="gramStart"/>
      <w:r w:rsidRPr="005A7E80">
        <w:rPr>
          <w:sz w:val="16"/>
        </w:rPr>
        <w:t>north</w:t>
      </w:r>
      <w:proofErr w:type="gramEnd"/>
      <w:r w:rsidRPr="005A7E80">
        <w:rPr>
          <w:sz w:val="16"/>
        </w:rPr>
        <w:t xml:space="preserve"> Africa and the Middle East </w:t>
      </w:r>
      <w:r w:rsidRPr="005A7E80">
        <w:rPr>
          <w:u w:val="single"/>
        </w:rPr>
        <w:t>where they remain intent on attacking Americans.</w:t>
      </w:r>
      <w:r w:rsidRPr="005A7E80">
        <w:rPr>
          <w:sz w:val="16"/>
        </w:rPr>
        <w:t xml:space="preserve"> </w:t>
      </w:r>
      <w:r w:rsidRPr="005A7E80">
        <w:rPr>
          <w:sz w:val="12"/>
        </w:rPr>
        <w:t>¶</w:t>
      </w:r>
      <w:r w:rsidRPr="005A7E80">
        <w:rPr>
          <w:sz w:val="16"/>
        </w:rPr>
        <w:t xml:space="preserve"> I know there are members that feel the way that I do, that </w:t>
      </w:r>
      <w:r w:rsidRPr="005A7E80">
        <w:rPr>
          <w:sz w:val="12"/>
        </w:rPr>
        <w:t>¶</w:t>
      </w:r>
      <w:r w:rsidRPr="005A7E80">
        <w:rPr>
          <w:sz w:val="16"/>
        </w:rPr>
        <w:t xml:space="preserve"> </w:t>
      </w:r>
      <w:r w:rsidRPr="005A7E80">
        <w:rPr>
          <w:u w:val="single"/>
        </w:rPr>
        <w:t xml:space="preserve">AUMF is an important resource and we need to at least maintain </w:t>
      </w:r>
      <w:r w:rsidRPr="005A7E80">
        <w:rPr>
          <w:sz w:val="12"/>
        </w:rPr>
        <w:t>¶</w:t>
      </w:r>
      <w:r w:rsidRPr="005A7E80">
        <w:rPr>
          <w:sz w:val="12"/>
          <w:u w:val="single"/>
        </w:rPr>
        <w:t xml:space="preserve"> </w:t>
      </w:r>
      <w:r w:rsidRPr="005A7E80">
        <w:rPr>
          <w:u w:val="single"/>
        </w:rPr>
        <w:t>this baseline authority</w:t>
      </w:r>
      <w:r w:rsidRPr="005A7E80">
        <w:rPr>
          <w:sz w:val="16"/>
        </w:rPr>
        <w:t xml:space="preserve"> which underpins our ability to keep America safe, and because I know they value this resource, I look forward to hearing the arguments regarding this. </w:t>
      </w:r>
      <w:r w:rsidRPr="005A7E80">
        <w:rPr>
          <w:sz w:val="12"/>
        </w:rPr>
        <w:t>¶</w:t>
      </w:r>
      <w:r w:rsidRPr="005A7E80">
        <w:rPr>
          <w:sz w:val="16"/>
        </w:rPr>
        <w:t xml:space="preserve"> And I say that—this is my view. This is one of the rare times </w:t>
      </w:r>
      <w:r w:rsidRPr="005A7E80">
        <w:rPr>
          <w:sz w:val="12"/>
        </w:rPr>
        <w:t>¶</w:t>
      </w:r>
      <w:r w:rsidRPr="005A7E80">
        <w:rPr>
          <w:sz w:val="16"/>
        </w:rPr>
        <w:t xml:space="preserve"> in my career that I come to a hearing where I am not convinced </w:t>
      </w:r>
      <w:r w:rsidRPr="005A7E80">
        <w:rPr>
          <w:sz w:val="12"/>
        </w:rPr>
        <w:t>¶</w:t>
      </w:r>
      <w:r w:rsidRPr="005A7E80">
        <w:rPr>
          <w:sz w:val="16"/>
        </w:rPr>
        <w:t xml:space="preserve"> on either side, and maybe we are doing the right thing right now. </w:t>
      </w:r>
      <w:r w:rsidRPr="005A7E80">
        <w:rPr>
          <w:sz w:val="12"/>
        </w:rPr>
        <w:t>¶</w:t>
      </w:r>
      <w:r w:rsidRPr="005A7E80">
        <w:rPr>
          <w:sz w:val="16"/>
        </w:rPr>
        <w:t xml:space="preserve"> I do worry about the unintended consequences. I think </w:t>
      </w:r>
      <w:r w:rsidRPr="00CB32F0">
        <w:rPr>
          <w:highlight w:val="cyan"/>
          <w:u w:val="single"/>
        </w:rPr>
        <w:t xml:space="preserve">once you </w:t>
      </w:r>
      <w:r w:rsidRPr="005A7E80">
        <w:rPr>
          <w:sz w:val="12"/>
        </w:rPr>
        <w:t>¶</w:t>
      </w:r>
      <w:r w:rsidRPr="005A7E80">
        <w:rPr>
          <w:sz w:val="12"/>
          <w:u w:val="single"/>
        </w:rPr>
        <w:t xml:space="preserve"> </w:t>
      </w:r>
      <w:r w:rsidRPr="00CB32F0">
        <w:rPr>
          <w:highlight w:val="cyan"/>
          <w:u w:val="single"/>
        </w:rPr>
        <w:t>open it up</w:t>
      </w:r>
      <w:r w:rsidRPr="005A7E80">
        <w:rPr>
          <w:sz w:val="16"/>
        </w:rPr>
        <w:t xml:space="preserve">, there may be </w:t>
      </w:r>
      <w:r w:rsidRPr="00CB32F0">
        <w:rPr>
          <w:highlight w:val="cyan"/>
          <w:u w:val="single"/>
        </w:rPr>
        <w:t>members</w:t>
      </w:r>
      <w:r w:rsidRPr="00CB32F0">
        <w:rPr>
          <w:sz w:val="16"/>
          <w:highlight w:val="cyan"/>
        </w:rPr>
        <w:t xml:space="preserve"> </w:t>
      </w:r>
      <w:r w:rsidRPr="005A7E80">
        <w:rPr>
          <w:sz w:val="16"/>
        </w:rPr>
        <w:t xml:space="preserve">that </w:t>
      </w:r>
      <w:r w:rsidRPr="00CB32F0">
        <w:rPr>
          <w:highlight w:val="cyan"/>
          <w:u w:val="single"/>
        </w:rPr>
        <w:t xml:space="preserve">have their own agenda </w:t>
      </w:r>
      <w:r w:rsidRPr="005A7E80">
        <w:rPr>
          <w:u w:val="single"/>
        </w:rPr>
        <w:t>that</w:t>
      </w:r>
      <w:r w:rsidRPr="005A7E80">
        <w:rPr>
          <w:sz w:val="16"/>
        </w:rPr>
        <w:t xml:space="preserve"> </w:t>
      </w:r>
      <w:r w:rsidRPr="005A7E80">
        <w:rPr>
          <w:sz w:val="12"/>
        </w:rPr>
        <w:t>¶</w:t>
      </w:r>
      <w:r w:rsidRPr="005A7E80">
        <w:rPr>
          <w:sz w:val="16"/>
        </w:rPr>
        <w:t xml:space="preserve"> we might not agree with and </w:t>
      </w:r>
      <w:r w:rsidRPr="005A7E80">
        <w:rPr>
          <w:u w:val="single"/>
        </w:rPr>
        <w:t>might not prove best</w:t>
      </w:r>
      <w:r w:rsidRPr="005A7E80">
        <w:rPr>
          <w:sz w:val="16"/>
        </w:rPr>
        <w:t xml:space="preserve"> for America </w:t>
      </w:r>
      <w:r w:rsidRPr="00CB32F0">
        <w:rPr>
          <w:rStyle w:val="StyleBoldUnderline"/>
          <w:highlight w:val="cyan"/>
        </w:rPr>
        <w:t xml:space="preserve">that </w:t>
      </w:r>
      <w:r w:rsidRPr="00CB32F0">
        <w:rPr>
          <w:sz w:val="16"/>
          <w:szCs w:val="16"/>
        </w:rPr>
        <w:t xml:space="preserve">¶ </w:t>
      </w:r>
      <w:r w:rsidRPr="00CB32F0">
        <w:rPr>
          <w:rStyle w:val="StyleBoldUnderline"/>
          <w:highlight w:val="cyan"/>
        </w:rPr>
        <w:t>would take advantage of the fact that it has opened up</w:t>
      </w:r>
      <w:r w:rsidRPr="005A7E80">
        <w:rPr>
          <w:sz w:val="16"/>
        </w:rPr>
        <w:t xml:space="preserve">. We have </w:t>
      </w:r>
      <w:r w:rsidRPr="005A7E80">
        <w:rPr>
          <w:sz w:val="12"/>
        </w:rPr>
        <w:t>¶</w:t>
      </w:r>
      <w:r w:rsidRPr="005A7E80">
        <w:rPr>
          <w:sz w:val="16"/>
        </w:rPr>
        <w:t xml:space="preserve"> a saying in Oklahoma that ‘‘if it </w:t>
      </w:r>
      <w:proofErr w:type="spellStart"/>
      <w:r w:rsidRPr="005A7E80">
        <w:rPr>
          <w:sz w:val="16"/>
        </w:rPr>
        <w:t>ain’t</w:t>
      </w:r>
      <w:proofErr w:type="spellEnd"/>
      <w:r w:rsidRPr="005A7E80">
        <w:rPr>
          <w:sz w:val="16"/>
        </w:rPr>
        <w:t xml:space="preserve"> broke, don’t fix it.’’ Well, I </w:t>
      </w:r>
      <w:r w:rsidRPr="005A7E80">
        <w:rPr>
          <w:sz w:val="12"/>
        </w:rPr>
        <w:t>¶</w:t>
      </w:r>
      <w:r w:rsidRPr="005A7E80">
        <w:rPr>
          <w:sz w:val="16"/>
        </w:rPr>
        <w:t xml:space="preserve"> do not think it is broke, but maybe we will find out today that it </w:t>
      </w:r>
      <w:r w:rsidRPr="005A7E80">
        <w:rPr>
          <w:sz w:val="12"/>
        </w:rPr>
        <w:t>¶</w:t>
      </w:r>
      <w:r w:rsidRPr="005A7E80">
        <w:rPr>
          <w:sz w:val="16"/>
        </w:rPr>
        <w:t xml:space="preserve"> is.</w:t>
      </w:r>
    </w:p>
    <w:p w:rsidR="005503A8" w:rsidRDefault="005503A8" w:rsidP="005503A8">
      <w:pPr>
        <w:pStyle w:val="Heading4"/>
      </w:pPr>
      <w:r>
        <w:t xml:space="preserve">4. Revisions create </w:t>
      </w:r>
      <w:r w:rsidRPr="00BD4A5C">
        <w:rPr>
          <w:u w:val="single"/>
        </w:rPr>
        <w:t>uncertainty</w:t>
      </w:r>
      <w:r>
        <w:t xml:space="preserve"> </w:t>
      </w:r>
    </w:p>
    <w:p w:rsidR="005503A8" w:rsidRDefault="005503A8" w:rsidP="005503A8">
      <w:r w:rsidRPr="00A42EF8">
        <w:rPr>
          <w:rStyle w:val="StyleStyleBold12pt"/>
        </w:rPr>
        <w:t>Stimson, 13</w:t>
      </w:r>
      <w:r w:rsidRPr="00A42EF8">
        <w:t xml:space="preserve"> -- former Deputy Assistant Secretary of Defense for Detainee Affairs [Charles, "Law of Armed Conflict and the Use of Military Force," www.heritage.org/research/testimony/2013/05/the-law-of-armed-conflict, accessed 8-20-13, </w:t>
      </w:r>
      <w:proofErr w:type="spellStart"/>
      <w:r w:rsidRPr="00A42EF8">
        <w:t>mss</w:t>
      </w:r>
      <w:proofErr w:type="spellEnd"/>
      <w:r w:rsidRPr="00A42EF8">
        <w:t>]</w:t>
      </w:r>
    </w:p>
    <w:p w:rsidR="005503A8" w:rsidRPr="00A42EF8" w:rsidRDefault="005503A8" w:rsidP="005503A8"/>
    <w:p w:rsidR="005503A8" w:rsidRDefault="005503A8" w:rsidP="005503A8">
      <w:pPr>
        <w:rPr>
          <w:sz w:val="16"/>
        </w:rPr>
      </w:pPr>
      <w:r w:rsidRPr="00A42EF8">
        <w:rPr>
          <w:sz w:val="16"/>
        </w:rPr>
        <w:t xml:space="preserve">Fourth, Congress must build on the AUMF, not replace it. </w:t>
      </w:r>
      <w:r w:rsidRPr="00BD4A5C">
        <w:rPr>
          <w:highlight w:val="cyan"/>
          <w:u w:val="single"/>
        </w:rPr>
        <w:t xml:space="preserve">To replace </w:t>
      </w:r>
      <w:r w:rsidRPr="00A42EF8">
        <w:rPr>
          <w:u w:val="single"/>
        </w:rPr>
        <w:t xml:space="preserve">the </w:t>
      </w:r>
      <w:r w:rsidRPr="00BD4A5C">
        <w:rPr>
          <w:highlight w:val="cyan"/>
          <w:u w:val="single"/>
        </w:rPr>
        <w:t xml:space="preserve">AUMF would </w:t>
      </w:r>
      <w:r w:rsidRPr="00A42EF8">
        <w:rPr>
          <w:u w:val="single"/>
        </w:rPr>
        <w:t xml:space="preserve">be </w:t>
      </w:r>
      <w:r w:rsidRPr="00A42EF8">
        <w:rPr>
          <w:sz w:val="16"/>
        </w:rPr>
        <w:t>risky and</w:t>
      </w:r>
      <w:r w:rsidRPr="00A42EF8">
        <w:rPr>
          <w:u w:val="single"/>
        </w:rPr>
        <w:t xml:space="preserve"> unwise </w:t>
      </w:r>
      <w:r w:rsidRPr="00A42EF8">
        <w:rPr>
          <w:sz w:val="16"/>
        </w:rPr>
        <w:t xml:space="preserve">at this time, because </w:t>
      </w:r>
      <w:r w:rsidRPr="00A42EF8">
        <w:rPr>
          <w:u w:val="single"/>
        </w:rPr>
        <w:t xml:space="preserve">doing so would </w:t>
      </w:r>
      <w:r w:rsidRPr="00BD4A5C">
        <w:rPr>
          <w:highlight w:val="cyan"/>
          <w:u w:val="single"/>
          <w:bdr w:val="single" w:sz="4" w:space="0" w:color="auto"/>
        </w:rPr>
        <w:t>cast uncertainty on the legal basis</w:t>
      </w:r>
      <w:r w:rsidRPr="00BD4A5C">
        <w:rPr>
          <w:highlight w:val="cyan"/>
          <w:u w:val="single"/>
        </w:rPr>
        <w:t xml:space="preserve"> for </w:t>
      </w:r>
      <w:r w:rsidRPr="00A42EF8">
        <w:rPr>
          <w:u w:val="single"/>
        </w:rPr>
        <w:t xml:space="preserve">so </w:t>
      </w:r>
      <w:r w:rsidRPr="00BD4A5C">
        <w:rPr>
          <w:highlight w:val="cyan"/>
          <w:u w:val="single"/>
        </w:rPr>
        <w:t>many aspects of our campaign against al Qaeda.</w:t>
      </w:r>
      <w:r w:rsidRPr="00BD4A5C">
        <w:rPr>
          <w:sz w:val="16"/>
          <w:highlight w:val="cyan"/>
        </w:rPr>
        <w:t xml:space="preserve"> </w:t>
      </w:r>
      <w:r w:rsidRPr="00BD4A5C">
        <w:rPr>
          <w:highlight w:val="cyan"/>
          <w:u w:val="single"/>
        </w:rPr>
        <w:t xml:space="preserve">Any modification to </w:t>
      </w:r>
      <w:r w:rsidRPr="00A42EF8">
        <w:rPr>
          <w:u w:val="single"/>
        </w:rPr>
        <w:t xml:space="preserve">the core </w:t>
      </w:r>
      <w:r w:rsidRPr="00BD4A5C">
        <w:rPr>
          <w:highlight w:val="cyan"/>
          <w:u w:val="single"/>
        </w:rPr>
        <w:t xml:space="preserve">AUMF </w:t>
      </w:r>
      <w:r w:rsidRPr="00A42EF8">
        <w:rPr>
          <w:u w:val="single"/>
        </w:rPr>
        <w:t xml:space="preserve">grant of authority </w:t>
      </w:r>
      <w:r w:rsidRPr="00BD4A5C">
        <w:rPr>
          <w:highlight w:val="cyan"/>
          <w:u w:val="single"/>
        </w:rPr>
        <w:t>is risky</w:t>
      </w:r>
      <w:r w:rsidRPr="00BD4A5C">
        <w:rPr>
          <w:sz w:val="16"/>
          <w:highlight w:val="cyan"/>
        </w:rPr>
        <w:t xml:space="preserve"> </w:t>
      </w:r>
      <w:r w:rsidRPr="00A42EF8">
        <w:rPr>
          <w:sz w:val="16"/>
        </w:rPr>
        <w:t>for that reason. Over time, the AUMF will obsolete itself, as al Qaeda and the Taliban fade into oblivion, and when that process is finally complete, the AUMF will no longer have any purpose or meaning. We are not yet at that day, however. Therefore Congress may need to build on the AUMF, expanding its authority to reach new threats, rather than altering it at this time.</w:t>
      </w:r>
    </w:p>
    <w:p w:rsidR="005503A8" w:rsidRDefault="005503A8" w:rsidP="005503A8">
      <w:pPr>
        <w:pStyle w:val="Heading4"/>
      </w:pPr>
      <w:r>
        <w:t>Collapses counter-terror</w:t>
      </w:r>
    </w:p>
    <w:p w:rsidR="005503A8" w:rsidRDefault="005503A8" w:rsidP="005503A8">
      <w:r w:rsidRPr="006F48A1">
        <w:rPr>
          <w:rStyle w:val="StyleStyleBold12pt"/>
        </w:rPr>
        <w:t>Barnes, 12</w:t>
      </w:r>
      <w:r w:rsidRPr="006F48A1">
        <w:t xml:space="preserve"> -- J.D. Candidate, Boston University School of Law </w:t>
      </w:r>
    </w:p>
    <w:p w:rsidR="005503A8" w:rsidRDefault="005503A8" w:rsidP="005503A8">
      <w:r>
        <w:lastRenderedPageBreak/>
        <w:t>[Beau, “Reauthorizing the ‘War on Terror’: The Legal and Policy Implications of the AUMF’s Coming Obsolescence,”</w:t>
      </w:r>
      <w:r w:rsidRPr="006F48A1">
        <w:t xml:space="preserve"> </w:t>
      </w:r>
      <w:r>
        <w:t>Military Law Revie</w:t>
      </w:r>
      <w:r w:rsidRPr="006F48A1">
        <w:t xml:space="preserve">w, </w:t>
      </w:r>
      <w:proofErr w:type="spellStart"/>
      <w:r w:rsidRPr="006F48A1">
        <w:t>Vol</w:t>
      </w:r>
      <w:proofErr w:type="spellEnd"/>
      <w:r w:rsidRPr="006F48A1">
        <w:t xml:space="preserve"> </w:t>
      </w:r>
      <w:r>
        <w:t>211</w:t>
      </w:r>
      <w:r w:rsidRPr="006F48A1">
        <w:t xml:space="preserve">, </w:t>
      </w:r>
      <w:r>
        <w:t xml:space="preserve">2012, </w:t>
      </w:r>
      <w:r w:rsidRPr="00506C88">
        <w:t>http://papers.ssrn.com/sol3/papers.cfm?abstract_id=2150874</w:t>
      </w:r>
      <w:r>
        <w:t>, accessed 8-23</w:t>
      </w:r>
      <w:r w:rsidRPr="006F48A1">
        <w:t xml:space="preserve">-13, </w:t>
      </w:r>
      <w:proofErr w:type="spellStart"/>
      <w:r w:rsidRPr="006F48A1">
        <w:t>mss</w:t>
      </w:r>
      <w:proofErr w:type="spellEnd"/>
      <w:r w:rsidRPr="006F48A1">
        <w:t>]</w:t>
      </w:r>
    </w:p>
    <w:p w:rsidR="005503A8" w:rsidRDefault="005503A8" w:rsidP="005503A8">
      <w:pPr>
        <w:rPr>
          <w:sz w:val="16"/>
          <w:u w:val="single"/>
          <w:bdr w:val="single" w:sz="4" w:space="0" w:color="auto"/>
        </w:rPr>
      </w:pPr>
    </w:p>
    <w:p w:rsidR="005503A8" w:rsidRPr="00BD4A5C" w:rsidRDefault="005503A8" w:rsidP="005503A8">
      <w:pPr>
        <w:rPr>
          <w:sz w:val="16"/>
        </w:rPr>
      </w:pPr>
      <w:r w:rsidRPr="00BD4A5C">
        <w:rPr>
          <w:sz w:val="16"/>
        </w:rPr>
        <w:t xml:space="preserve">Any approach to reauthorizing the AUMF should identify which specific “incidents of warfare” it contemplates.200 </w:t>
      </w:r>
      <w:r w:rsidRPr="00BD4A5C">
        <w:rPr>
          <w:b/>
          <w:highlight w:val="cyan"/>
          <w:u w:val="single"/>
        </w:rPr>
        <w:t>Uncertainty regarding the extent of authority diminishes the potential for military success</w:t>
      </w:r>
      <w:r w:rsidRPr="00BD4A5C">
        <w:rPr>
          <w:sz w:val="16"/>
          <w:highlight w:val="cyan"/>
        </w:rPr>
        <w:t xml:space="preserve">; </w:t>
      </w:r>
      <w:r w:rsidRPr="00BD4A5C">
        <w:rPr>
          <w:highlight w:val="cyan"/>
          <w:u w:val="single"/>
        </w:rPr>
        <w:t xml:space="preserve">those charged with fighting </w:t>
      </w:r>
      <w:r w:rsidRPr="00BD4A5C">
        <w:rPr>
          <w:sz w:val="16"/>
        </w:rPr>
        <w:t xml:space="preserve">the global armed conflict against </w:t>
      </w:r>
      <w:r w:rsidRPr="00BD4A5C">
        <w:rPr>
          <w:highlight w:val="cyan"/>
          <w:u w:val="single"/>
        </w:rPr>
        <w:t>terrorist groups should know precisely what is authorized</w:t>
      </w:r>
      <w:r w:rsidRPr="00BD4A5C">
        <w:rPr>
          <w:u w:val="single"/>
        </w:rPr>
        <w:t xml:space="preserve">. </w:t>
      </w:r>
      <w:r w:rsidRPr="00BD4A5C">
        <w:rPr>
          <w:sz w:val="16"/>
        </w:rPr>
        <w:t>Moreover, policy clarity is a virtue in a democracy, allowing the citizenry to more effectively monitor the actions of its military. The reauthorized AUMF should specifically include authorization for both detention and the lethal use of force, as well as clear standards for both. These standards, discussing, for example, how targeting decisions are made, should be public and describe the differences in their application to U.S. citizens and noncitizens. 201 The government need not disclose the specific weaponry employed or tactics used, but it should indicate when lethal force will be used against a threat that is not strictly imminent. To monitor potential abuses, internal executive branch oversight should be intensified, empowering either an independent board or inspector general to investigate abuses of targeting authority. In the detention context, meaningful review should be available for those detained; the word of the Executive Branch alone should not be sufficient to render an individual detainable.</w:t>
      </w:r>
    </w:p>
    <w:p w:rsidR="005503A8" w:rsidRDefault="005503A8" w:rsidP="005503A8">
      <w:pPr>
        <w:rPr>
          <w:sz w:val="16"/>
        </w:rPr>
      </w:pPr>
    </w:p>
    <w:p w:rsidR="005503A8" w:rsidRDefault="005503A8" w:rsidP="005503A8">
      <w:pPr>
        <w:pStyle w:val="Heading3"/>
      </w:pPr>
      <w:r>
        <w:lastRenderedPageBreak/>
        <w:t>Frontline</w:t>
      </w:r>
    </w:p>
    <w:p w:rsidR="005503A8" w:rsidRDefault="005503A8" w:rsidP="005503A8">
      <w:pPr>
        <w:pStyle w:val="Heading4"/>
      </w:pPr>
      <w:r>
        <w:t>Blowback inevitable AND drones prevent worse alternatives</w:t>
      </w:r>
    </w:p>
    <w:p w:rsidR="005503A8" w:rsidRDefault="005503A8" w:rsidP="005503A8">
      <w:proofErr w:type="spellStart"/>
      <w:r w:rsidRPr="00BD50F6">
        <w:rPr>
          <w:rStyle w:val="StyleStyleBold12pt"/>
        </w:rPr>
        <w:t>Etzioni</w:t>
      </w:r>
      <w:proofErr w:type="spellEnd"/>
      <w:r w:rsidRPr="00BD50F6">
        <w:rPr>
          <w:rStyle w:val="StyleStyleBold12pt"/>
        </w:rPr>
        <w:t>, 13</w:t>
      </w:r>
      <w:r w:rsidRPr="00BD50F6">
        <w:t xml:space="preserve"> -- George Washington University international affairs professor </w:t>
      </w:r>
    </w:p>
    <w:p w:rsidR="005503A8" w:rsidRDefault="005503A8" w:rsidP="005503A8">
      <w:r>
        <w:t>[</w:t>
      </w:r>
      <w:proofErr w:type="spellStart"/>
      <w:r>
        <w:t>Amitai</w:t>
      </w:r>
      <w:proofErr w:type="spellEnd"/>
      <w:r>
        <w:t>, "Drones: Say it With F</w:t>
      </w:r>
      <w:r w:rsidRPr="00BD50F6">
        <w:t xml:space="preserve">igures," UPI, 4-30-13, www.upi.com/Top_News/Analysis/Outside-View/2013/04/30/Outside-View-Drones-Say-it-with-figures/UPI-25571367294880/?spt=hs&amp;or=an, accessed 6-11-13, </w:t>
      </w:r>
      <w:proofErr w:type="spellStart"/>
      <w:r w:rsidRPr="00BD50F6">
        <w:t>mss</w:t>
      </w:r>
      <w:proofErr w:type="spellEnd"/>
      <w:r w:rsidRPr="00BD50F6">
        <w:t>]</w:t>
      </w:r>
    </w:p>
    <w:p w:rsidR="005503A8" w:rsidRPr="00BD50F6" w:rsidRDefault="005503A8" w:rsidP="005503A8"/>
    <w:p w:rsidR="005503A8" w:rsidRPr="00A228E3" w:rsidRDefault="005503A8" w:rsidP="005503A8">
      <w:pPr>
        <w:rPr>
          <w:u w:val="single"/>
        </w:rPr>
      </w:pPr>
      <w:r w:rsidRPr="00A228E3">
        <w:rPr>
          <w:u w:val="single"/>
        </w:rPr>
        <w:t>Drones: Say it with figures</w:t>
      </w:r>
    </w:p>
    <w:p w:rsidR="005503A8" w:rsidRDefault="005503A8" w:rsidP="005503A8">
      <w:pPr>
        <w:rPr>
          <w:highlight w:val="yellow"/>
          <w:u w:val="single"/>
        </w:rPr>
      </w:pPr>
      <w:r w:rsidRPr="00A228E3">
        <w:rPr>
          <w:u w:val="single"/>
        </w:rPr>
        <w:t>Attacking drones</w:t>
      </w:r>
      <w:r w:rsidRPr="00BD50F6">
        <w:rPr>
          <w:sz w:val="16"/>
        </w:rPr>
        <w:t xml:space="preserve">, the most effective counter-terrorism tool the United States has found thus far, is a new cause </w:t>
      </w:r>
      <w:proofErr w:type="spellStart"/>
      <w:r w:rsidRPr="00BD50F6">
        <w:rPr>
          <w:sz w:val="16"/>
        </w:rPr>
        <w:t>celebre</w:t>
      </w:r>
      <w:proofErr w:type="spellEnd"/>
      <w:r w:rsidRPr="00BD50F6">
        <w:rPr>
          <w:sz w:val="16"/>
        </w:rPr>
        <w:t xml:space="preserve"> among progressive public intellectuals and major segments of the media. Their arguments </w:t>
      </w:r>
      <w:r w:rsidRPr="00A228E3">
        <w:rPr>
          <w:u w:val="single"/>
        </w:rPr>
        <w:t>would deserve more of a hearing if</w:t>
      </w:r>
      <w:r w:rsidRPr="00BD50F6">
        <w:rPr>
          <w:sz w:val="16"/>
        </w:rPr>
        <w:t xml:space="preserve">, instead of declaring their contentions as fact, </w:t>
      </w:r>
      <w:r w:rsidRPr="00A228E3">
        <w:rPr>
          <w:u w:val="single"/>
        </w:rPr>
        <w:t>they</w:t>
      </w:r>
      <w:r w:rsidRPr="00BD50F6">
        <w:rPr>
          <w:sz w:val="16"/>
        </w:rPr>
        <w:t xml:space="preserve"> instead </w:t>
      </w:r>
      <w:r w:rsidRPr="00A228E3">
        <w:rPr>
          <w:u w:val="single"/>
        </w:rPr>
        <w:t>coughed up some evidence</w:t>
      </w:r>
      <w:r w:rsidRPr="00BD50F6">
        <w:rPr>
          <w:sz w:val="16"/>
        </w:rPr>
        <w:t xml:space="preserve"> to support their claims. One argument that is repeated again and again is that killing terrorists with drones generates resentment from Pakistan to Yemen, thereby breeding many more terrorists than are killed. For example, Akbar </w:t>
      </w:r>
      <w:r w:rsidRPr="00A228E3">
        <w:rPr>
          <w:u w:val="single"/>
        </w:rPr>
        <w:t>Ahmed</w:t>
      </w:r>
      <w:r w:rsidRPr="00BD50F6">
        <w:rPr>
          <w:sz w:val="16"/>
        </w:rPr>
        <w:t xml:space="preserve">, a distinguished professor at American University, </w:t>
      </w:r>
      <w:r w:rsidRPr="00A228E3">
        <w:rPr>
          <w:u w:val="single"/>
        </w:rPr>
        <w:t>told the BBC</w:t>
      </w:r>
      <w:r w:rsidRPr="00BD50F6">
        <w:rPr>
          <w:sz w:val="16"/>
        </w:rPr>
        <w:t xml:space="preserve"> on April 9 that, </w:t>
      </w:r>
      <w:r w:rsidRPr="00A228E3">
        <w:rPr>
          <w:u w:val="single"/>
        </w:rPr>
        <w:t xml:space="preserve">for "every terrorist drones kill, perhaps 100 </w:t>
      </w:r>
      <w:proofErr w:type="gramStart"/>
      <w:r w:rsidRPr="00A228E3">
        <w:rPr>
          <w:u w:val="single"/>
        </w:rPr>
        <w:t>rise</w:t>
      </w:r>
      <w:proofErr w:type="gramEnd"/>
      <w:r w:rsidRPr="00A228E3">
        <w:rPr>
          <w:u w:val="single"/>
        </w:rPr>
        <w:t xml:space="preserve"> as a result</w:t>
      </w:r>
      <w:r w:rsidRPr="00BD50F6">
        <w:rPr>
          <w:sz w:val="16"/>
        </w:rPr>
        <w:t xml:space="preserve">." </w:t>
      </w:r>
      <w:r w:rsidRPr="00A228E3">
        <w:rPr>
          <w:u w:val="single"/>
        </w:rPr>
        <w:t>The key word is "perhaps"; Ahmed cites no data</w:t>
      </w:r>
      <w:r w:rsidRPr="00BD50F6">
        <w:rPr>
          <w:sz w:val="16"/>
        </w:rPr>
        <w:t xml:space="preserve"> to support his contention. Similarly, in The New York Times, Jo Becker and Scott Shane write that "Drones have replaced Guantanamo as the recruiting tool of choice for militants," citing as their evidence one line Faisal </w:t>
      </w:r>
      <w:proofErr w:type="spellStart"/>
      <w:r w:rsidRPr="00BD50F6">
        <w:rPr>
          <w:sz w:val="16"/>
        </w:rPr>
        <w:t>Shahzad</w:t>
      </w:r>
      <w:proofErr w:type="spellEnd"/>
      <w:r w:rsidRPr="00BD50F6">
        <w:rPr>
          <w:sz w:val="16"/>
        </w:rPr>
        <w:t xml:space="preserve">, who had tried to set off a car bomb in Times Square, used in his 2010 trial seeking to justify targeting civilians. At the same time, when HBO interviewed children who carry suicide vests, they justified their acts by the presence of foreign troops in their country and burning of Korans. No such self-serving statements can be taken as evidence in themselves. And Peter Bergen, a responsible and serious student of drones, quotes approvingly in The Washington Post a new book by Mark </w:t>
      </w:r>
      <w:proofErr w:type="spellStart"/>
      <w:r w:rsidRPr="00BD50F6">
        <w:rPr>
          <w:sz w:val="16"/>
        </w:rPr>
        <w:t>Mazzetti</w:t>
      </w:r>
      <w:proofErr w:type="spellEnd"/>
      <w:r w:rsidRPr="00BD50F6">
        <w:rPr>
          <w:sz w:val="16"/>
        </w:rPr>
        <w:t xml:space="preserve">, who claims that the use of drone strikes "creates enemies just as it has obliterated them." Again, however, </w:t>
      </w:r>
      <w:proofErr w:type="spellStart"/>
      <w:r w:rsidRPr="00BD50F6">
        <w:rPr>
          <w:sz w:val="16"/>
        </w:rPr>
        <w:t>Mazzetti</w:t>
      </w:r>
      <w:proofErr w:type="spellEnd"/>
      <w:r w:rsidRPr="00BD50F6">
        <w:rPr>
          <w:sz w:val="16"/>
        </w:rPr>
        <w:t xml:space="preserve"> presents no evidence. </w:t>
      </w:r>
      <w:r w:rsidRPr="00A228E3">
        <w:rPr>
          <w:u w:val="single"/>
        </w:rPr>
        <w:t>One may at first consider it obvious that, when</w:t>
      </w:r>
      <w:r w:rsidRPr="00BD50F6">
        <w:rPr>
          <w:sz w:val="16"/>
        </w:rPr>
        <w:t xml:space="preserve"> American </w:t>
      </w:r>
      <w:r w:rsidRPr="00A228E3">
        <w:rPr>
          <w:u w:val="single"/>
        </w:rPr>
        <w:t xml:space="preserve">drones kill </w:t>
      </w:r>
      <w:r w:rsidRPr="00BD50F6">
        <w:rPr>
          <w:sz w:val="16"/>
        </w:rPr>
        <w:t xml:space="preserve">terrorists who are members of a tribe or family, </w:t>
      </w:r>
      <w:r w:rsidRPr="00A228E3">
        <w:rPr>
          <w:u w:val="single"/>
        </w:rPr>
        <w:t xml:space="preserve">other </w:t>
      </w:r>
      <w:r w:rsidRPr="00BD50F6">
        <w:rPr>
          <w:sz w:val="16"/>
        </w:rPr>
        <w:t>member</w:t>
      </w:r>
      <w:r w:rsidRPr="00A228E3">
        <w:rPr>
          <w:u w:val="single"/>
        </w:rPr>
        <w:t>s</w:t>
      </w:r>
      <w:r w:rsidRPr="00BD50F6">
        <w:rPr>
          <w:sz w:val="16"/>
        </w:rPr>
        <w:t xml:space="preserve"> </w:t>
      </w:r>
      <w:r w:rsidRPr="00A228E3">
        <w:rPr>
          <w:u w:val="single"/>
        </w:rPr>
        <w:t>will resent the U</w:t>
      </w:r>
      <w:r w:rsidRPr="00BD50F6">
        <w:rPr>
          <w:sz w:val="16"/>
        </w:rPr>
        <w:t xml:space="preserve">nited </w:t>
      </w:r>
      <w:r w:rsidRPr="00A228E3">
        <w:rPr>
          <w:u w:val="single"/>
        </w:rPr>
        <w:t>S</w:t>
      </w:r>
      <w:r w:rsidRPr="00BD50F6">
        <w:rPr>
          <w:sz w:val="16"/>
        </w:rPr>
        <w:t xml:space="preserve">tates. And hence if the United States would stop targeting people from the skies, that resentment would abet and ultimately vanish. </w:t>
      </w:r>
      <w:r w:rsidRPr="00A228E3">
        <w:rPr>
          <w:u w:val="single"/>
        </w:rPr>
        <w:t xml:space="preserve">In reality, </w:t>
      </w:r>
      <w:r w:rsidRPr="009C1873">
        <w:rPr>
          <w:highlight w:val="yellow"/>
          <w:u w:val="single"/>
        </w:rPr>
        <w:t xml:space="preserve">ample evidence shows </w:t>
      </w:r>
      <w:r w:rsidRPr="00A228E3">
        <w:rPr>
          <w:u w:val="single"/>
        </w:rPr>
        <w:t xml:space="preserve">that large parts of the population of several Muslim </w:t>
      </w:r>
      <w:r w:rsidRPr="009C1873">
        <w:rPr>
          <w:highlight w:val="yellow"/>
          <w:u w:val="single"/>
        </w:rPr>
        <w:t>countries resent the U</w:t>
      </w:r>
      <w:r w:rsidRPr="00BD50F6">
        <w:rPr>
          <w:sz w:val="16"/>
        </w:rPr>
        <w:t xml:space="preserve">nited </w:t>
      </w:r>
      <w:r w:rsidRPr="009C1873">
        <w:rPr>
          <w:highlight w:val="yellow"/>
          <w:u w:val="single"/>
        </w:rPr>
        <w:t>S</w:t>
      </w:r>
      <w:r w:rsidRPr="00BD50F6">
        <w:rPr>
          <w:sz w:val="16"/>
        </w:rPr>
        <w:t xml:space="preserve">tates </w:t>
      </w:r>
      <w:r w:rsidRPr="009C1873">
        <w:rPr>
          <w:highlight w:val="yellow"/>
          <w:u w:val="single"/>
        </w:rPr>
        <w:t xml:space="preserve">for </w:t>
      </w:r>
      <w:r w:rsidRPr="009C1873">
        <w:rPr>
          <w:highlight w:val="yellow"/>
          <w:u w:val="single"/>
          <w:bdr w:val="single" w:sz="4" w:space="0" w:color="auto"/>
        </w:rPr>
        <w:t xml:space="preserve">numerous </w:t>
      </w:r>
      <w:r w:rsidRPr="00BD50F6">
        <w:rPr>
          <w:sz w:val="16"/>
        </w:rPr>
        <w:t>and profound</w:t>
      </w:r>
      <w:r w:rsidRPr="00A228E3">
        <w:rPr>
          <w:u w:val="single"/>
        </w:rPr>
        <w:t xml:space="preserve"> </w:t>
      </w:r>
      <w:r w:rsidRPr="009C1873">
        <w:rPr>
          <w:highlight w:val="yellow"/>
          <w:u w:val="single"/>
          <w:bdr w:val="single" w:sz="4" w:space="0" w:color="auto"/>
        </w:rPr>
        <w:t xml:space="preserve">reasons, unrelated to drone </w:t>
      </w:r>
      <w:r w:rsidRPr="00BD50F6">
        <w:rPr>
          <w:sz w:val="16"/>
        </w:rPr>
        <w:t>attack</w:t>
      </w:r>
      <w:r w:rsidRPr="009C1873">
        <w:rPr>
          <w:highlight w:val="yellow"/>
          <w:u w:val="single"/>
          <w:bdr w:val="single" w:sz="4" w:space="0" w:color="auto"/>
        </w:rPr>
        <w:t>s</w:t>
      </w:r>
      <w:r w:rsidRPr="00BD50F6">
        <w:rPr>
          <w:sz w:val="16"/>
        </w:rPr>
        <w:t xml:space="preserve">. These Muslims consider the United States to be the "Great Satan" </w:t>
      </w:r>
      <w:r w:rsidRPr="00A228E3">
        <w:rPr>
          <w:u w:val="single"/>
        </w:rPr>
        <w:t>because it violates core religious values they hold dear; it promotes secular</w:t>
      </w:r>
      <w:r w:rsidRPr="00BD50F6">
        <w:rPr>
          <w:sz w:val="16"/>
        </w:rPr>
        <w:t xml:space="preserve"> democratic </w:t>
      </w:r>
      <w:r w:rsidRPr="00A228E3">
        <w:rPr>
          <w:u w:val="single"/>
        </w:rPr>
        <w:t>liberal regimes; it supports women's rights</w:t>
      </w:r>
      <w:r w:rsidRPr="00BD50F6">
        <w:rPr>
          <w:sz w:val="16"/>
        </w:rPr>
        <w:t xml:space="preserve">; </w:t>
      </w:r>
      <w:r w:rsidRPr="00A228E3">
        <w:rPr>
          <w:u w:val="single"/>
        </w:rPr>
        <w:t>and it exports a lifestyle that devout Muslims consider hedonistic</w:t>
      </w:r>
      <w:r w:rsidRPr="00BD50F6">
        <w:rPr>
          <w:sz w:val="16"/>
        </w:rPr>
        <w:t xml:space="preserve"> and materialistic to their countries. </w:t>
      </w:r>
      <w:r w:rsidRPr="00BD50F6">
        <w:rPr>
          <w:highlight w:val="yellow"/>
          <w:u w:val="single"/>
        </w:rPr>
        <w:t xml:space="preserve">These feelings, </w:t>
      </w:r>
      <w:r w:rsidRPr="00BD50F6">
        <w:rPr>
          <w:highlight w:val="yellow"/>
          <w:u w:val="single"/>
          <w:bdr w:val="single" w:sz="4" w:space="0" w:color="auto"/>
        </w:rPr>
        <w:t>data show,</w:t>
      </w:r>
      <w:r w:rsidRPr="00BD50F6">
        <w:rPr>
          <w:highlight w:val="yellow"/>
          <w:u w:val="single"/>
        </w:rPr>
        <w:t xml:space="preserve"> are </w:t>
      </w:r>
      <w:r w:rsidRPr="00BD50F6">
        <w:rPr>
          <w:highlight w:val="yellow"/>
          <w:u w:val="single"/>
          <w:bdr w:val="single" w:sz="4" w:space="0" w:color="auto"/>
        </w:rPr>
        <w:t>rampant in countries in which no drones attacks have occurred</w:t>
      </w:r>
      <w:r w:rsidRPr="00BD50F6">
        <w:rPr>
          <w:sz w:val="16"/>
        </w:rPr>
        <w:t xml:space="preserve">, </w:t>
      </w:r>
      <w:r w:rsidRPr="00BD50F6">
        <w:rPr>
          <w:highlight w:val="yellow"/>
          <w:u w:val="single"/>
        </w:rPr>
        <w:t xml:space="preserve">were common </w:t>
      </w:r>
      <w:r w:rsidRPr="009C1873">
        <w:rPr>
          <w:u w:val="single"/>
        </w:rPr>
        <w:t>in</w:t>
      </w:r>
      <w:r w:rsidRPr="00BD50F6">
        <w:rPr>
          <w:sz w:val="16"/>
        </w:rPr>
        <w:t xml:space="preserve"> those </w:t>
      </w:r>
      <w:r w:rsidRPr="009C1873">
        <w:rPr>
          <w:u w:val="single"/>
        </w:rPr>
        <w:t>countries in which</w:t>
      </w:r>
      <w:r w:rsidRPr="00BD50F6">
        <w:rPr>
          <w:sz w:val="16"/>
        </w:rPr>
        <w:t xml:space="preserve"> the </w:t>
      </w:r>
      <w:r w:rsidRPr="009C1873">
        <w:rPr>
          <w:u w:val="single"/>
        </w:rPr>
        <w:t xml:space="preserve">drones have been employed </w:t>
      </w:r>
      <w:r w:rsidRPr="00BD50F6">
        <w:rPr>
          <w:highlight w:val="yellow"/>
          <w:u w:val="single"/>
        </w:rPr>
        <w:t>well before</w:t>
      </w:r>
      <w:r w:rsidRPr="00BD50F6">
        <w:rPr>
          <w:sz w:val="16"/>
          <w:highlight w:val="yellow"/>
        </w:rPr>
        <w:t xml:space="preserve"> </w:t>
      </w:r>
      <w:r w:rsidRPr="00BD50F6">
        <w:rPr>
          <w:sz w:val="16"/>
        </w:rPr>
        <w:t xml:space="preserve">any </w:t>
      </w:r>
      <w:r w:rsidRPr="00BD50F6">
        <w:rPr>
          <w:highlight w:val="yellow"/>
          <w:u w:val="single"/>
        </w:rPr>
        <w:t>attacks</w:t>
      </w:r>
      <w:r w:rsidRPr="00BD50F6">
        <w:rPr>
          <w:sz w:val="16"/>
          <w:highlight w:val="yellow"/>
        </w:rPr>
        <w:t xml:space="preserve"> </w:t>
      </w:r>
      <w:r w:rsidRPr="009C1873">
        <w:rPr>
          <w:u w:val="single"/>
        </w:rPr>
        <w:t xml:space="preserve">took place, </w:t>
      </w:r>
      <w:r w:rsidRPr="00BD50F6">
        <w:rPr>
          <w:highlight w:val="yellow"/>
          <w:u w:val="single"/>
        </w:rPr>
        <w:t xml:space="preserve">and continue </w:t>
      </w:r>
      <w:r w:rsidRPr="009C1873">
        <w:rPr>
          <w:u w:val="single"/>
        </w:rPr>
        <w:t xml:space="preserve">unabated, </w:t>
      </w:r>
      <w:r w:rsidRPr="00BD50F6">
        <w:rPr>
          <w:highlight w:val="yellow"/>
          <w:u w:val="single"/>
        </w:rPr>
        <w:t>even when drone</w:t>
      </w:r>
      <w:r w:rsidRPr="00BD50F6">
        <w:rPr>
          <w:sz w:val="16"/>
          <w:highlight w:val="yellow"/>
        </w:rPr>
        <w:t xml:space="preserve"> </w:t>
      </w:r>
      <w:r w:rsidRPr="00BD50F6">
        <w:rPr>
          <w:sz w:val="16"/>
        </w:rPr>
        <w:t>attack</w:t>
      </w:r>
      <w:r w:rsidRPr="00BD50F6">
        <w:rPr>
          <w:highlight w:val="yellow"/>
          <w:u w:val="single"/>
        </w:rPr>
        <w:t>s</w:t>
      </w:r>
      <w:r w:rsidRPr="00BD50F6">
        <w:rPr>
          <w:sz w:val="16"/>
          <w:highlight w:val="yellow"/>
        </w:rPr>
        <w:t xml:space="preserve"> </w:t>
      </w:r>
      <w:r w:rsidRPr="00BD50F6">
        <w:rPr>
          <w:highlight w:val="yellow"/>
          <w:u w:val="single"/>
        </w:rPr>
        <w:t>are greatly scaled back</w:t>
      </w:r>
      <w:r w:rsidRPr="009C1873">
        <w:rPr>
          <w:u w:val="single"/>
        </w:rPr>
        <w:t>.</w:t>
      </w:r>
      <w:r>
        <w:rPr>
          <w:u w:val="single"/>
        </w:rPr>
        <w:t xml:space="preserve"> </w:t>
      </w:r>
      <w:proofErr w:type="gramStart"/>
      <w:r w:rsidRPr="00BD50F6">
        <w:rPr>
          <w:sz w:val="16"/>
        </w:rPr>
        <w:t>As Marc Lynch notes in Foreign Affairs: "A decade ago, anti-Americanism seemed like an urgent problem.</w:t>
      </w:r>
      <w:proofErr w:type="gramEnd"/>
      <w:r w:rsidRPr="00BD50F6">
        <w:rPr>
          <w:sz w:val="16"/>
        </w:rPr>
        <w:t xml:space="preserve"> Overseas opinion surveys showed dramatic spikes in hostility toward the United States, especially in the Arab world ... </w:t>
      </w:r>
      <w:r w:rsidRPr="009C1873">
        <w:rPr>
          <w:u w:val="single"/>
        </w:rPr>
        <w:t xml:space="preserve">It is now clear that </w:t>
      </w:r>
      <w:r w:rsidRPr="00BD50F6">
        <w:rPr>
          <w:highlight w:val="yellow"/>
          <w:u w:val="single"/>
          <w:bdr w:val="single" w:sz="4" w:space="0" w:color="auto"/>
        </w:rPr>
        <w:t>even major changes</w:t>
      </w:r>
      <w:r w:rsidRPr="00BD50F6">
        <w:rPr>
          <w:highlight w:val="yellow"/>
          <w:u w:val="single"/>
        </w:rPr>
        <w:t>, such as Bush's departure</w:t>
      </w:r>
      <w:r w:rsidRPr="00BD50F6">
        <w:rPr>
          <w:sz w:val="16"/>
        </w:rPr>
        <w:t xml:space="preserve">, Obama's support for some of the Arab revolts of 2011, the death of Osama bin Laden, </w:t>
      </w:r>
      <w:r w:rsidRPr="00BD50F6">
        <w:rPr>
          <w:highlight w:val="yellow"/>
          <w:u w:val="single"/>
        </w:rPr>
        <w:t>and</w:t>
      </w:r>
      <w:r w:rsidRPr="00BD50F6">
        <w:rPr>
          <w:sz w:val="16"/>
          <w:highlight w:val="yellow"/>
        </w:rPr>
        <w:t xml:space="preserve"> </w:t>
      </w:r>
      <w:r w:rsidRPr="00BD50F6">
        <w:rPr>
          <w:sz w:val="16"/>
        </w:rPr>
        <w:t xml:space="preserve">the </w:t>
      </w:r>
      <w:r w:rsidRPr="009C1873">
        <w:rPr>
          <w:u w:val="single"/>
        </w:rPr>
        <w:t xml:space="preserve">U.S. </w:t>
      </w:r>
      <w:r w:rsidRPr="00BD50F6">
        <w:rPr>
          <w:highlight w:val="yellow"/>
          <w:u w:val="single"/>
        </w:rPr>
        <w:t xml:space="preserve">withdrawal from Iraq, </w:t>
      </w:r>
      <w:r w:rsidRPr="009C1873">
        <w:rPr>
          <w:u w:val="single"/>
        </w:rPr>
        <w:t xml:space="preserve">have </w:t>
      </w:r>
      <w:r w:rsidRPr="00BD50F6">
        <w:rPr>
          <w:highlight w:val="yellow"/>
          <w:u w:val="single"/>
        </w:rPr>
        <w:t xml:space="preserve">had surprisingly little effect </w:t>
      </w:r>
      <w:r w:rsidRPr="009C1873">
        <w:rPr>
          <w:u w:val="single"/>
        </w:rPr>
        <w:t>on Arab attitudes</w:t>
      </w:r>
      <w:r w:rsidRPr="00BD50F6">
        <w:rPr>
          <w:sz w:val="16"/>
        </w:rPr>
        <w:t xml:space="preserve"> towards the United States. Anti-Americanism might have ebbed momentarily, but it is once again flowing freely." The Pew Global Attitudes Project says </w:t>
      </w:r>
      <w:r w:rsidRPr="009C1873">
        <w:rPr>
          <w:u w:val="single"/>
        </w:rPr>
        <w:t>anti-American sentiments were high and on the rise in countries where drone strikes weren't employed</w:t>
      </w:r>
      <w:r w:rsidRPr="00BD50F6">
        <w:rPr>
          <w:sz w:val="16"/>
        </w:rPr>
        <w:t xml:space="preserve">. In Jordan, for example, U.S. </w:t>
      </w:r>
      <w:proofErr w:type="spellStart"/>
      <w:r w:rsidRPr="00BD50F6">
        <w:rPr>
          <w:sz w:val="16"/>
        </w:rPr>
        <w:t>unfavorability</w:t>
      </w:r>
      <w:proofErr w:type="spellEnd"/>
      <w:r w:rsidRPr="00BD50F6">
        <w:rPr>
          <w:sz w:val="16"/>
        </w:rPr>
        <w:t xml:space="preserve"> rose from 78 percent in 2007 to 86 percent in 2012 while Egypt saw a rise from 78 percent to 79 percent over the same period. Notably, the percentage of respondents reporting an "unfavorable" view of the United States in these countries is as high, or </w:t>
      </w:r>
      <w:r w:rsidRPr="009C1873">
        <w:rPr>
          <w:u w:val="single"/>
        </w:rPr>
        <w:t>higher, than in drone-targeted Pakistan</w:t>
      </w:r>
      <w:r w:rsidRPr="00BD50F6">
        <w:rPr>
          <w:sz w:val="16"/>
        </w:rPr>
        <w:t xml:space="preserve">. In Pakistan, a country that has been subjected to a barrage of strikes over the last five years, the United States' </w:t>
      </w:r>
      <w:proofErr w:type="spellStart"/>
      <w:r w:rsidRPr="00BD50F6">
        <w:rPr>
          <w:sz w:val="16"/>
        </w:rPr>
        <w:t>unfavorability</w:t>
      </w:r>
      <w:proofErr w:type="spellEnd"/>
      <w:r w:rsidRPr="00BD50F6">
        <w:rPr>
          <w:sz w:val="16"/>
        </w:rPr>
        <w:t xml:space="preserve"> held steady at 68 percent from 2007-10 (dropping briefly to 63 percent in 2008), but then began to increase, rising to 73 percent in 2011 and 80 percent in 2012 -- a two-year period in which the number of drone strikes was actually dropping significantly. It is also worth noting that these critics attribute resentment to drones rather than military strikes. </w:t>
      </w:r>
      <w:r w:rsidRPr="00BD50F6">
        <w:rPr>
          <w:highlight w:val="yellow"/>
          <w:u w:val="single"/>
        </w:rPr>
        <w:t>Do they really think</w:t>
      </w:r>
      <w:r w:rsidRPr="00BD50F6">
        <w:rPr>
          <w:sz w:val="16"/>
          <w:highlight w:val="yellow"/>
        </w:rPr>
        <w:t xml:space="preserve"> </w:t>
      </w:r>
      <w:r w:rsidRPr="00BD50F6">
        <w:rPr>
          <w:sz w:val="16"/>
        </w:rPr>
        <w:t xml:space="preserve">that </w:t>
      </w:r>
      <w:r w:rsidRPr="00BD50F6">
        <w:rPr>
          <w:highlight w:val="yellow"/>
          <w:u w:val="single"/>
        </w:rPr>
        <w:t>resentment would be lower if the U</w:t>
      </w:r>
      <w:r w:rsidRPr="00BD50F6">
        <w:rPr>
          <w:sz w:val="16"/>
        </w:rPr>
        <w:t xml:space="preserve">nited </w:t>
      </w:r>
      <w:r w:rsidRPr="00BD50F6">
        <w:rPr>
          <w:highlight w:val="yellow"/>
          <w:u w:val="single"/>
        </w:rPr>
        <w:t>S</w:t>
      </w:r>
      <w:r w:rsidRPr="00BD50F6">
        <w:rPr>
          <w:sz w:val="16"/>
        </w:rPr>
        <w:t xml:space="preserve">tates </w:t>
      </w:r>
      <w:r w:rsidRPr="00BD50F6">
        <w:rPr>
          <w:highlight w:val="yellow"/>
          <w:u w:val="single"/>
        </w:rPr>
        <w:t>were using cruise missiles</w:t>
      </w:r>
      <w:r w:rsidRPr="009C1873">
        <w:rPr>
          <w:u w:val="single"/>
        </w:rPr>
        <w:t>?</w:t>
      </w:r>
      <w:r w:rsidRPr="00BD50F6">
        <w:rPr>
          <w:sz w:val="16"/>
        </w:rPr>
        <w:t xml:space="preserve"> </w:t>
      </w:r>
      <w:proofErr w:type="gramStart"/>
      <w:r w:rsidRPr="00BD50F6">
        <w:rPr>
          <w:sz w:val="16"/>
        </w:rPr>
        <w:t xml:space="preserve">Or </w:t>
      </w:r>
      <w:r w:rsidRPr="00BD50F6">
        <w:rPr>
          <w:highlight w:val="yellow"/>
          <w:u w:val="single"/>
        </w:rPr>
        <w:t>bombers?</w:t>
      </w:r>
      <w:proofErr w:type="gramEnd"/>
      <w:r w:rsidRPr="00BD50F6">
        <w:rPr>
          <w:highlight w:val="yellow"/>
          <w:u w:val="single"/>
        </w:rPr>
        <w:t xml:space="preserve"> </w:t>
      </w:r>
      <w:proofErr w:type="gramStart"/>
      <w:r w:rsidRPr="00BD50F6">
        <w:rPr>
          <w:highlight w:val="yellow"/>
          <w:u w:val="single"/>
        </w:rPr>
        <w:t>Or Special Forces?</w:t>
      </w:r>
      <w:proofErr w:type="gramEnd"/>
      <w:r>
        <w:rPr>
          <w:highlight w:val="yellow"/>
          <w:u w:val="single"/>
        </w:rPr>
        <w:t xml:space="preserve"> </w:t>
      </w:r>
      <w:r w:rsidRPr="00BD50F6">
        <w:rPr>
          <w:sz w:val="16"/>
        </w:rPr>
        <w:t xml:space="preserve">If they mean that we should grant these suspected terrorists a free pass if they cannot be brought to a court in New York City to be tried, they should say so. Another frequent claim of drone opponents is that the use of drones greatly lowers the costs of war (at least for the United States) and, thus, promotes military adventurism. For example, </w:t>
      </w:r>
      <w:proofErr w:type="spellStart"/>
      <w:r w:rsidRPr="00BD50F6">
        <w:rPr>
          <w:sz w:val="16"/>
        </w:rPr>
        <w:t>Mazzetti</w:t>
      </w:r>
      <w:proofErr w:type="spellEnd"/>
      <w:r w:rsidRPr="00BD50F6">
        <w:rPr>
          <w:sz w:val="16"/>
        </w:rPr>
        <w:t xml:space="preserve"> (as quoted by Bergen) claims that the use of drones has "lowered the bar for waging war, and it is now easier for the United States to carry out killing operations at the ends of the earth than at any other time in its history." However, there is no evidence that the introduction of drones (and before that, high-level bombing and cruise missiles that were criticized on the same grounds) made going to war more likely or its extension more acceptable. On the contrary, </w:t>
      </w:r>
      <w:r w:rsidRPr="009C1873">
        <w:rPr>
          <w:u w:val="single"/>
        </w:rPr>
        <w:t>anybody who followed</w:t>
      </w:r>
      <w:r w:rsidRPr="00BD50F6">
        <w:rPr>
          <w:sz w:val="16"/>
        </w:rPr>
        <w:t xml:space="preserve"> the American </w:t>
      </w:r>
      <w:r w:rsidRPr="009C1873">
        <w:rPr>
          <w:u w:val="single"/>
        </w:rPr>
        <w:t>disengagement in Vietnam after the introduction of high-level bombing</w:t>
      </w:r>
      <w:r w:rsidRPr="00BD50F6">
        <w:rPr>
          <w:sz w:val="16"/>
        </w:rPr>
        <w:t xml:space="preserve"> (which was subject to criticism similar to that of drones) </w:t>
      </w:r>
      <w:r w:rsidRPr="009C1873">
        <w:rPr>
          <w:u w:val="single"/>
        </w:rPr>
        <w:t>or</w:t>
      </w:r>
      <w:r w:rsidRPr="00BD50F6">
        <w:rPr>
          <w:sz w:val="16"/>
        </w:rPr>
        <w:t xml:space="preserve"> the </w:t>
      </w:r>
      <w:r w:rsidRPr="009C1873">
        <w:rPr>
          <w:u w:val="single"/>
        </w:rPr>
        <w:t>U.S. withdrawal from Afghanistan -- despite the</w:t>
      </w:r>
      <w:r w:rsidRPr="00BD50F6">
        <w:rPr>
          <w:sz w:val="16"/>
        </w:rPr>
        <w:t xml:space="preserve"> considerable </w:t>
      </w:r>
      <w:r w:rsidRPr="009C1873">
        <w:rPr>
          <w:u w:val="single"/>
        </w:rPr>
        <w:t>increase in</w:t>
      </w:r>
      <w:r w:rsidRPr="00BD50F6">
        <w:rPr>
          <w:sz w:val="16"/>
        </w:rPr>
        <w:t xml:space="preserve"> the use of </w:t>
      </w:r>
      <w:r w:rsidRPr="009C1873">
        <w:rPr>
          <w:u w:val="single"/>
        </w:rPr>
        <w:t>drone strikes</w:t>
      </w:r>
      <w:r w:rsidRPr="00BD50F6">
        <w:rPr>
          <w:sz w:val="16"/>
        </w:rPr>
        <w:t xml:space="preserve"> elsewhere -- </w:t>
      </w:r>
      <w:r w:rsidRPr="009C1873">
        <w:rPr>
          <w:u w:val="single"/>
        </w:rPr>
        <w:t>knows better</w:t>
      </w:r>
      <w:r w:rsidRPr="00BD50F6">
        <w:rPr>
          <w:sz w:val="16"/>
        </w:rPr>
        <w:t xml:space="preserve">. In effect, </w:t>
      </w:r>
      <w:r w:rsidRPr="00933149">
        <w:rPr>
          <w:highlight w:val="yellow"/>
          <w:u w:val="single"/>
          <w:bdr w:val="single" w:sz="4" w:space="0" w:color="auto"/>
        </w:rPr>
        <w:t>the opposite</w:t>
      </w:r>
      <w:r w:rsidRPr="00BD50F6">
        <w:rPr>
          <w:highlight w:val="yellow"/>
          <w:u w:val="single"/>
        </w:rPr>
        <w:t xml:space="preserve"> </w:t>
      </w:r>
      <w:r w:rsidRPr="009C1873">
        <w:rPr>
          <w:u w:val="single"/>
        </w:rPr>
        <w:t xml:space="preserve">argument </w:t>
      </w:r>
      <w:r w:rsidRPr="00933149">
        <w:rPr>
          <w:highlight w:val="yellow"/>
          <w:u w:val="single"/>
          <w:bdr w:val="single" w:sz="4" w:space="0" w:color="auto"/>
        </w:rPr>
        <w:t>may well hold</w:t>
      </w:r>
      <w:r w:rsidRPr="00BD50F6">
        <w:rPr>
          <w:highlight w:val="yellow"/>
          <w:u w:val="single"/>
        </w:rPr>
        <w:t>: If the U</w:t>
      </w:r>
      <w:r w:rsidRPr="00BD50F6">
        <w:rPr>
          <w:sz w:val="16"/>
        </w:rPr>
        <w:t xml:space="preserve">nited </w:t>
      </w:r>
      <w:r w:rsidRPr="00BD50F6">
        <w:rPr>
          <w:highlight w:val="yellow"/>
          <w:u w:val="single"/>
        </w:rPr>
        <w:t>S</w:t>
      </w:r>
      <w:r w:rsidRPr="00BD50F6">
        <w:rPr>
          <w:sz w:val="16"/>
        </w:rPr>
        <w:t xml:space="preserve">tates </w:t>
      </w:r>
      <w:r w:rsidRPr="00BD50F6">
        <w:rPr>
          <w:highlight w:val="yellow"/>
          <w:u w:val="single"/>
        </w:rPr>
        <w:t xml:space="preserve">couldn't draw on drones </w:t>
      </w:r>
      <w:r w:rsidRPr="009C1873">
        <w:rPr>
          <w:u w:val="single"/>
        </w:rPr>
        <w:t>in</w:t>
      </w:r>
      <w:r w:rsidRPr="00BD50F6">
        <w:rPr>
          <w:sz w:val="16"/>
        </w:rPr>
        <w:t xml:space="preserve"> </w:t>
      </w:r>
      <w:r w:rsidRPr="009C1873">
        <w:rPr>
          <w:u w:val="single"/>
        </w:rPr>
        <w:t>Yemen and</w:t>
      </w:r>
      <w:r w:rsidRPr="00BD50F6">
        <w:rPr>
          <w:sz w:val="16"/>
        </w:rPr>
        <w:t xml:space="preserve"> the </w:t>
      </w:r>
      <w:r w:rsidRPr="009C1873">
        <w:rPr>
          <w:u w:val="single"/>
        </w:rPr>
        <w:t>other new theaters</w:t>
      </w:r>
      <w:r w:rsidRPr="00BD50F6">
        <w:rPr>
          <w:sz w:val="16"/>
        </w:rPr>
        <w:t xml:space="preserve"> of the counterterrorism campaign, </w:t>
      </w:r>
      <w:r w:rsidRPr="00BD50F6">
        <w:rPr>
          <w:highlight w:val="yellow"/>
          <w:u w:val="single"/>
        </w:rPr>
        <w:t>the nation might</w:t>
      </w:r>
      <w:r w:rsidRPr="00BD50F6">
        <w:rPr>
          <w:sz w:val="16"/>
          <w:highlight w:val="yellow"/>
        </w:rPr>
        <w:t xml:space="preserve"> </w:t>
      </w:r>
      <w:r w:rsidRPr="00BD50F6">
        <w:rPr>
          <w:sz w:val="16"/>
        </w:rPr>
        <w:t xml:space="preserve">well </w:t>
      </w:r>
      <w:r w:rsidRPr="009C1873">
        <w:rPr>
          <w:u w:val="single"/>
        </w:rPr>
        <w:t>have</w:t>
      </w:r>
      <w:r w:rsidRPr="00BD50F6">
        <w:rPr>
          <w:sz w:val="16"/>
        </w:rPr>
        <w:t xml:space="preserve"> </w:t>
      </w:r>
      <w:r w:rsidRPr="009C1873">
        <w:rPr>
          <w:u w:val="single"/>
        </w:rPr>
        <w:t xml:space="preserve">been forced to </w:t>
      </w:r>
      <w:r w:rsidRPr="00933149">
        <w:rPr>
          <w:highlight w:val="yellow"/>
          <w:u w:val="single"/>
          <w:bdr w:val="single" w:sz="4" w:space="0" w:color="auto"/>
        </w:rPr>
        <w:t xml:space="preserve">rely </w:t>
      </w:r>
      <w:r w:rsidRPr="00933149">
        <w:rPr>
          <w:highlight w:val="yellow"/>
          <w:u w:val="single"/>
          <w:bdr w:val="single" w:sz="4" w:space="0" w:color="auto"/>
        </w:rPr>
        <w:lastRenderedPageBreak/>
        <w:t>more on</w:t>
      </w:r>
      <w:r w:rsidRPr="00BD50F6">
        <w:rPr>
          <w:highlight w:val="yellow"/>
          <w:u w:val="single"/>
        </w:rPr>
        <w:t xml:space="preserve"> </w:t>
      </w:r>
      <w:r w:rsidRPr="00933149">
        <w:rPr>
          <w:highlight w:val="yellow"/>
          <w:u w:val="single"/>
          <w:bdr w:val="single" w:sz="4" w:space="0" w:color="auto"/>
        </w:rPr>
        <w:t>conventional troops</w:t>
      </w:r>
      <w:r w:rsidRPr="00BD50F6">
        <w:rPr>
          <w:highlight w:val="yellow"/>
          <w:u w:val="single"/>
        </w:rPr>
        <w:t xml:space="preserve">, </w:t>
      </w:r>
      <w:r w:rsidRPr="009C1873">
        <w:rPr>
          <w:u w:val="single"/>
        </w:rPr>
        <w:t xml:space="preserve">a choice </w:t>
      </w:r>
      <w:r w:rsidRPr="00933149">
        <w:rPr>
          <w:highlight w:val="yellow"/>
          <w:u w:val="single"/>
          <w:bdr w:val="single" w:sz="4" w:space="0" w:color="auto"/>
        </w:rPr>
        <w:t>that would greatly increase</w:t>
      </w:r>
      <w:r w:rsidRPr="00BD50F6">
        <w:rPr>
          <w:sz w:val="16"/>
          <w:highlight w:val="yellow"/>
        </w:rPr>
        <w:t xml:space="preserve"> </w:t>
      </w:r>
      <w:r w:rsidRPr="00BD50F6">
        <w:rPr>
          <w:sz w:val="16"/>
        </w:rPr>
        <w:t xml:space="preserve">our casualties as well as the </w:t>
      </w:r>
      <w:r w:rsidRPr="00933149">
        <w:rPr>
          <w:highlight w:val="yellow"/>
          <w:u w:val="single"/>
          <w:bdr w:val="single" w:sz="4" w:space="0" w:color="auto"/>
        </w:rPr>
        <w:t>resentment</w:t>
      </w:r>
      <w:r w:rsidRPr="00BD50F6">
        <w:rPr>
          <w:highlight w:val="yellow"/>
          <w:u w:val="single"/>
        </w:rPr>
        <w:t xml:space="preserve"> by</w:t>
      </w:r>
      <w:r w:rsidRPr="00BD50F6">
        <w:rPr>
          <w:sz w:val="16"/>
          <w:highlight w:val="yellow"/>
        </w:rPr>
        <w:t xml:space="preserve"> </w:t>
      </w:r>
      <w:r w:rsidRPr="00BD50F6">
        <w:rPr>
          <w:sz w:val="16"/>
        </w:rPr>
        <w:t xml:space="preserve">the </w:t>
      </w:r>
      <w:r w:rsidRPr="00BD50F6">
        <w:rPr>
          <w:highlight w:val="yellow"/>
          <w:u w:val="single"/>
        </w:rPr>
        <w:t>locals, who particularly object to the presence of foreign troops.</w:t>
      </w:r>
    </w:p>
    <w:p w:rsidR="005503A8" w:rsidRDefault="005503A8" w:rsidP="005503A8">
      <w:pPr>
        <w:pStyle w:val="Heading3"/>
      </w:pPr>
      <w:proofErr w:type="gramStart"/>
      <w:r>
        <w:lastRenderedPageBreak/>
        <w:t>at</w:t>
      </w:r>
      <w:proofErr w:type="gramEnd"/>
      <w:r>
        <w:t xml:space="preserve">: </w:t>
      </w:r>
      <w:proofErr w:type="spellStart"/>
      <w:r>
        <w:t>islamophobia</w:t>
      </w:r>
      <w:proofErr w:type="spellEnd"/>
    </w:p>
    <w:p w:rsidR="005503A8" w:rsidRPr="00AC0F04" w:rsidRDefault="005503A8" w:rsidP="005503A8">
      <w:pPr>
        <w:pStyle w:val="Heading4"/>
      </w:pPr>
      <w:r>
        <w:t xml:space="preserve">Challenging Muslim groups that target civilians is </w:t>
      </w:r>
      <w:r w:rsidRPr="00AC0F04">
        <w:rPr>
          <w:u w:val="single"/>
        </w:rPr>
        <w:t>not</w:t>
      </w:r>
      <w:r>
        <w:t xml:space="preserve"> </w:t>
      </w:r>
      <w:proofErr w:type="spellStart"/>
      <w:r>
        <w:t>Islamophobic</w:t>
      </w:r>
      <w:proofErr w:type="spellEnd"/>
      <w:r>
        <w:t xml:space="preserve">.  </w:t>
      </w:r>
      <w:proofErr w:type="spellStart"/>
      <w:r>
        <w:t>Islamophobia</w:t>
      </w:r>
      <w:proofErr w:type="spellEnd"/>
      <w:r>
        <w:t xml:space="preserve"> instead results from conflating cultural characteristics and violence</w:t>
      </w:r>
    </w:p>
    <w:p w:rsidR="005503A8" w:rsidRPr="00BA604E" w:rsidRDefault="005503A8" w:rsidP="005503A8">
      <w:r>
        <w:rPr>
          <w:b/>
          <w:bCs/>
        </w:rPr>
        <w:t>Ramadan ‘</w:t>
      </w:r>
      <w:r w:rsidRPr="00BA604E">
        <w:rPr>
          <w:b/>
          <w:bCs/>
        </w:rPr>
        <w:t>10</w:t>
      </w:r>
      <w:r w:rsidRPr="00BA604E">
        <w:rPr>
          <w:bCs/>
          <w:sz w:val="16"/>
        </w:rPr>
        <w:t xml:space="preserve"> </w:t>
      </w:r>
      <w:r w:rsidRPr="00F66C39">
        <w:rPr>
          <w:bCs/>
          <w:sz w:val="16"/>
        </w:rPr>
        <w:t xml:space="preserve">– </w:t>
      </w:r>
      <w:r w:rsidRPr="00F66C39">
        <w:rPr>
          <w:sz w:val="16"/>
        </w:rPr>
        <w:t xml:space="preserve">Tariq, professor of Islamic Studies at the Faculty of Theology at Oxford (Good Muslim, Bad Muslim”, Middle East Online, First Published: 2010-03-17, </w:t>
      </w:r>
      <w:r w:rsidRPr="00F66C39">
        <w:rPr>
          <w:color w:val="000000"/>
          <w:sz w:val="16"/>
        </w:rPr>
        <w:t>http://www.middle-east-online.com/english/?id=37897</w:t>
      </w:r>
      <w:r w:rsidRPr="00F66C39">
        <w:rPr>
          <w:sz w:val="16"/>
        </w:rPr>
        <w:t>)</w:t>
      </w:r>
    </w:p>
    <w:p w:rsidR="005503A8" w:rsidRDefault="005503A8" w:rsidP="005503A8">
      <w:pPr>
        <w:tabs>
          <w:tab w:val="left" w:pos="1739"/>
        </w:tabs>
      </w:pPr>
      <w:r>
        <w:tab/>
      </w:r>
    </w:p>
    <w:p w:rsidR="005503A8" w:rsidRPr="00AC0F04" w:rsidRDefault="005503A8" w:rsidP="005503A8">
      <w:pPr>
        <w:rPr>
          <w:u w:val="single"/>
        </w:rPr>
      </w:pPr>
      <w:r w:rsidRPr="00AC0F04">
        <w:rPr>
          <w:highlight w:val="yellow"/>
          <w:u w:val="single"/>
        </w:rPr>
        <w:t xml:space="preserve">There are </w:t>
      </w:r>
      <w:r w:rsidRPr="00AC0F04">
        <w:rPr>
          <w:rStyle w:val="StyleBoldUnderline"/>
          <w:highlight w:val="yellow"/>
        </w:rPr>
        <w:t>those in the west</w:t>
      </w:r>
      <w:r w:rsidRPr="00AC0F04">
        <w:rPr>
          <w:sz w:val="16"/>
        </w:rPr>
        <w:t xml:space="preserve"> today </w:t>
      </w:r>
      <w:r w:rsidRPr="00AC0F04">
        <w:rPr>
          <w:u w:val="single"/>
        </w:rPr>
        <w:t>who</w:t>
      </w:r>
      <w:r w:rsidRPr="00AC0F04">
        <w:rPr>
          <w:sz w:val="16"/>
        </w:rPr>
        <w:t xml:space="preserve"> </w:t>
      </w:r>
      <w:r w:rsidRPr="00AC0F04">
        <w:rPr>
          <w:u w:val="single"/>
        </w:rPr>
        <w:t xml:space="preserve">are </w:t>
      </w:r>
      <w:r w:rsidRPr="00AC0F04">
        <w:rPr>
          <w:highlight w:val="yellow"/>
          <w:u w:val="single"/>
        </w:rPr>
        <w:t>keen to define moderate Muslims as those who are</w:t>
      </w:r>
      <w:r w:rsidRPr="00AC0F04">
        <w:rPr>
          <w:sz w:val="16"/>
        </w:rPr>
        <w:t xml:space="preserve"> invisible, or look </w:t>
      </w:r>
      <w:r w:rsidRPr="00AC0F04">
        <w:rPr>
          <w:highlight w:val="yellow"/>
          <w:u w:val="single"/>
        </w:rPr>
        <w:t>just like us</w:t>
      </w:r>
      <w:r w:rsidRPr="00AC0F04">
        <w:rPr>
          <w:sz w:val="16"/>
        </w:rPr>
        <w:t xml:space="preserve">, who support us, or even as those who have accepted the terms of their subjection. In turn, </w:t>
      </w:r>
      <w:r w:rsidRPr="00AC0F04">
        <w:rPr>
          <w:highlight w:val="yellow"/>
          <w:u w:val="single"/>
        </w:rPr>
        <w:t>they want to declare all the rest</w:t>
      </w:r>
      <w:r w:rsidRPr="00AC0F04">
        <w:rPr>
          <w:u w:val="single"/>
        </w:rPr>
        <w:t xml:space="preserve"> as fundamentalists or </w:t>
      </w:r>
      <w:r w:rsidRPr="00AC0F04">
        <w:rPr>
          <w:highlight w:val="yellow"/>
          <w:u w:val="single"/>
        </w:rPr>
        <w:t>extremists</w:t>
      </w:r>
      <w:r w:rsidRPr="00AC0F04">
        <w:rPr>
          <w:sz w:val="16"/>
        </w:rPr>
        <w:t xml:space="preserve">. Such self-serving </w:t>
      </w:r>
      <w:proofErr w:type="spellStart"/>
      <w:r w:rsidRPr="00AC0F04">
        <w:rPr>
          <w:sz w:val="16"/>
        </w:rPr>
        <w:t>judgements</w:t>
      </w:r>
      <w:proofErr w:type="spellEnd"/>
      <w:r w:rsidRPr="00AC0F04">
        <w:rPr>
          <w:sz w:val="16"/>
        </w:rPr>
        <w:t xml:space="preserve"> are ideological in nature and lead only to an intellectual confusion that prevents us from grasping the essentially political and economic nature of the debate</w:t>
      </w:r>
      <w:r w:rsidRPr="00AC0F04">
        <w:rPr>
          <w:u w:val="single"/>
        </w:rPr>
        <w:t xml:space="preserve">. </w:t>
      </w:r>
      <w:r w:rsidRPr="00AC0F04">
        <w:rPr>
          <w:highlight w:val="yellow"/>
          <w:u w:val="single"/>
        </w:rPr>
        <w:t>They cannot</w:t>
      </w:r>
      <w:r w:rsidRPr="00AC0F04">
        <w:rPr>
          <w:u w:val="single"/>
        </w:rPr>
        <w:t xml:space="preserve"> help us to </w:t>
      </w:r>
      <w:r w:rsidRPr="00AC0F04">
        <w:rPr>
          <w:highlight w:val="yellow"/>
          <w:u w:val="single"/>
        </w:rPr>
        <w:t xml:space="preserve">understand the complex dynamics </w:t>
      </w:r>
      <w:r w:rsidRPr="00AC0F04">
        <w:rPr>
          <w:u w:val="single"/>
        </w:rPr>
        <w:t xml:space="preserve">at work in Muslim societies. </w:t>
      </w:r>
      <w:r w:rsidRPr="00AC0F04">
        <w:rPr>
          <w:highlight w:val="yellow"/>
          <w:u w:val="single"/>
        </w:rPr>
        <w:t xml:space="preserve">Once we have condemned the </w:t>
      </w:r>
      <w:r w:rsidRPr="00AC0F04">
        <w:rPr>
          <w:u w:val="single"/>
        </w:rPr>
        <w:t xml:space="preserve">violent -- extremist </w:t>
      </w:r>
      <w:r w:rsidRPr="00AC0F04">
        <w:rPr>
          <w:highlight w:val="yellow"/>
          <w:u w:val="single"/>
        </w:rPr>
        <w:t xml:space="preserve">groups that murder </w:t>
      </w:r>
      <w:r w:rsidRPr="00AC0F04">
        <w:rPr>
          <w:u w:val="single"/>
        </w:rPr>
        <w:t xml:space="preserve">innocent </w:t>
      </w:r>
      <w:r w:rsidRPr="00AC0F04">
        <w:rPr>
          <w:highlight w:val="yellow"/>
          <w:u w:val="single"/>
        </w:rPr>
        <w:t>civilians</w:t>
      </w:r>
      <w:r w:rsidRPr="00AC0F04">
        <w:rPr>
          <w:u w:val="single"/>
        </w:rPr>
        <w:t xml:space="preserve"> </w:t>
      </w:r>
      <w:r w:rsidRPr="00AC0F04">
        <w:rPr>
          <w:highlight w:val="yellow"/>
          <w:u w:val="single"/>
        </w:rPr>
        <w:t xml:space="preserve">supposedly in the name of Islam, we must move forward </w:t>
      </w:r>
      <w:r w:rsidRPr="00AC0F04">
        <w:rPr>
          <w:u w:val="single"/>
        </w:rPr>
        <w:t>and place their political positions in context.</w:t>
      </w:r>
    </w:p>
    <w:p w:rsidR="005503A8" w:rsidRPr="00AC0F04" w:rsidRDefault="005503A8" w:rsidP="005503A8">
      <w:pPr>
        <w:rPr>
          <w:u w:val="single"/>
        </w:rPr>
      </w:pPr>
      <w:r w:rsidRPr="00AC0F04">
        <w:rPr>
          <w:highlight w:val="yellow"/>
          <w:u w:val="single"/>
        </w:rPr>
        <w:t xml:space="preserve">There exists a strictly religious </w:t>
      </w:r>
      <w:r w:rsidRPr="00AC0F04">
        <w:rPr>
          <w:rStyle w:val="StyleBoldUnderline"/>
          <w:highlight w:val="yellow"/>
        </w:rPr>
        <w:t>debate, couched in the language of Islamic jurisprudence</w:t>
      </w:r>
      <w:r w:rsidRPr="00AC0F04">
        <w:rPr>
          <w:u w:val="single"/>
        </w:rPr>
        <w:t xml:space="preserve"> and the fundamentals of faith</w:t>
      </w:r>
      <w:r w:rsidRPr="00AC0F04">
        <w:rPr>
          <w:sz w:val="16"/>
        </w:rPr>
        <w:t xml:space="preserve">, </w:t>
      </w:r>
      <w:r w:rsidRPr="00AC0F04">
        <w:rPr>
          <w:highlight w:val="yellow"/>
          <w:u w:val="single"/>
        </w:rPr>
        <w:t xml:space="preserve">over </w:t>
      </w:r>
      <w:r w:rsidRPr="00AC0F04">
        <w:rPr>
          <w:u w:val="single"/>
        </w:rPr>
        <w:t xml:space="preserve">the notion of </w:t>
      </w:r>
      <w:r w:rsidRPr="00AC0F04">
        <w:rPr>
          <w:highlight w:val="yellow"/>
          <w:u w:val="single"/>
        </w:rPr>
        <w:t>moderation.</w:t>
      </w:r>
      <w:r w:rsidRPr="00AC0F04">
        <w:rPr>
          <w:sz w:val="16"/>
          <w:highlight w:val="yellow"/>
        </w:rPr>
        <w:t xml:space="preserve"> </w:t>
      </w:r>
      <w:r w:rsidRPr="00AC0F04">
        <w:rPr>
          <w:highlight w:val="yellow"/>
          <w:u w:val="single"/>
        </w:rPr>
        <w:t xml:space="preserve">If </w:t>
      </w:r>
      <w:r w:rsidRPr="00AC0F04">
        <w:rPr>
          <w:u w:val="single"/>
        </w:rPr>
        <w:t xml:space="preserve">this is </w:t>
      </w:r>
      <w:r w:rsidRPr="00AC0F04">
        <w:rPr>
          <w:highlight w:val="yellow"/>
          <w:u w:val="single"/>
        </w:rPr>
        <w:t>grasped</w:t>
      </w:r>
      <w:r w:rsidRPr="00AC0F04">
        <w:rPr>
          <w:sz w:val="16"/>
        </w:rPr>
        <w:t xml:space="preserve"> - as it must be </w:t>
      </w:r>
      <w:r w:rsidRPr="00AC0F04">
        <w:rPr>
          <w:u w:val="single"/>
        </w:rPr>
        <w:t xml:space="preserve">- </w:t>
      </w:r>
      <w:r w:rsidRPr="00AC0F04">
        <w:rPr>
          <w:highlight w:val="yellow"/>
          <w:u w:val="single"/>
        </w:rPr>
        <w:t>it becomes possible to approach the</w:t>
      </w:r>
      <w:r w:rsidRPr="00AC0F04">
        <w:rPr>
          <w:u w:val="single"/>
        </w:rPr>
        <w:t xml:space="preserve"> more relevant </w:t>
      </w:r>
      <w:r w:rsidRPr="00AC0F04">
        <w:rPr>
          <w:highlight w:val="yellow"/>
          <w:u w:val="single"/>
        </w:rPr>
        <w:t>political questions with far less prejudice</w:t>
      </w:r>
      <w:r w:rsidRPr="00AC0F04">
        <w:rPr>
          <w:u w:val="single"/>
        </w:rPr>
        <w:t xml:space="preserve"> and naivety</w:t>
      </w:r>
      <w:r w:rsidRPr="00AC0F04">
        <w:rPr>
          <w:sz w:val="16"/>
        </w:rPr>
        <w:t xml:space="preserve">. We should never forget that </w:t>
      </w:r>
      <w:r w:rsidRPr="00AC0F04">
        <w:rPr>
          <w:u w:val="single"/>
        </w:rPr>
        <w:t>religious moderation</w:t>
      </w:r>
      <w:r w:rsidRPr="00AC0F04">
        <w:rPr>
          <w:sz w:val="16"/>
        </w:rPr>
        <w:t xml:space="preserve">, however it is defined, </w:t>
      </w:r>
      <w:r w:rsidRPr="00AC0F04">
        <w:rPr>
          <w:u w:val="single"/>
        </w:rPr>
        <w:t>is perfectly compatible with a radical, non-violent, democratic political stance that rejects all forms of domination, exploitation and oppression.</w:t>
      </w:r>
    </w:p>
    <w:p w:rsidR="005503A8" w:rsidRDefault="005503A8" w:rsidP="005503A8">
      <w:pPr>
        <w:pStyle w:val="Heading4"/>
      </w:pPr>
      <w:r>
        <w:t xml:space="preserve">Challenging violence </w:t>
      </w:r>
      <w:r w:rsidRPr="00AC0F04">
        <w:rPr>
          <w:u w:val="single"/>
        </w:rPr>
        <w:t>itself</w:t>
      </w:r>
      <w:r>
        <w:t xml:space="preserve"> is the best way to challenge </w:t>
      </w:r>
      <w:proofErr w:type="spellStart"/>
      <w:r>
        <w:t>Islamophobia</w:t>
      </w:r>
      <w:proofErr w:type="spellEnd"/>
      <w:r>
        <w:t xml:space="preserve">—there's no strict connection between religious and political moderation – in fact when we raided Bin Laden’s compound we found a huge porn stash </w:t>
      </w:r>
    </w:p>
    <w:p w:rsidR="005503A8" w:rsidRPr="001E2D4F" w:rsidRDefault="005503A8" w:rsidP="005503A8">
      <w:r w:rsidRPr="00BA604E">
        <w:rPr>
          <w:b/>
          <w:bCs/>
        </w:rPr>
        <w:t>Ramadan 2010</w:t>
      </w:r>
      <w:r w:rsidRPr="00BA604E">
        <w:rPr>
          <w:bCs/>
          <w:sz w:val="16"/>
        </w:rPr>
        <w:t xml:space="preserve"> </w:t>
      </w:r>
      <w:r w:rsidRPr="00A837FC">
        <w:rPr>
          <w:bCs/>
          <w:sz w:val="16"/>
        </w:rPr>
        <w:t xml:space="preserve">– </w:t>
      </w:r>
      <w:r w:rsidRPr="00A837FC">
        <w:rPr>
          <w:sz w:val="16"/>
        </w:rPr>
        <w:t xml:space="preserve">Tariq, professor of Islamic Studies at the Faculty of Theology at Oxford (Good Muslim, Bad Muslim”, Middle East Online, First Published: 2010-03-17, </w:t>
      </w:r>
      <w:r w:rsidRPr="00A837FC">
        <w:rPr>
          <w:color w:val="000000"/>
          <w:sz w:val="16"/>
        </w:rPr>
        <w:t>http://www.middle-east-online.com/english/?id=37897</w:t>
      </w:r>
      <w:r w:rsidRPr="00A837FC">
        <w:rPr>
          <w:sz w:val="16"/>
        </w:rPr>
        <w:t>)</w:t>
      </w:r>
    </w:p>
    <w:p w:rsidR="005503A8" w:rsidRDefault="005503A8" w:rsidP="005503A8">
      <w:pPr>
        <w:rPr>
          <w:b/>
        </w:rPr>
      </w:pPr>
    </w:p>
    <w:p w:rsidR="005503A8" w:rsidRPr="00AC0F04" w:rsidRDefault="005503A8" w:rsidP="005503A8">
      <w:pPr>
        <w:rPr>
          <w:u w:val="single"/>
        </w:rPr>
      </w:pPr>
      <w:r w:rsidRPr="00AC0F04">
        <w:rPr>
          <w:rStyle w:val="StyleBoldUnderline"/>
          <w:highlight w:val="yellow"/>
        </w:rPr>
        <w:t>Not only is</w:t>
      </w:r>
      <w:r w:rsidRPr="00AC0F04">
        <w:rPr>
          <w:sz w:val="16"/>
        </w:rPr>
        <w:t xml:space="preserve"> political "</w:t>
      </w:r>
      <w:r w:rsidRPr="00AC0F04">
        <w:rPr>
          <w:highlight w:val="yellow"/>
          <w:u w:val="single"/>
        </w:rPr>
        <w:t>moderation</w:t>
      </w:r>
      <w:r w:rsidRPr="00AC0F04">
        <w:rPr>
          <w:u w:val="single"/>
        </w:rPr>
        <w:t xml:space="preserve">" an </w:t>
      </w:r>
      <w:r w:rsidRPr="00AC0F04">
        <w:rPr>
          <w:highlight w:val="yellow"/>
          <w:u w:val="single"/>
        </w:rPr>
        <w:t>ill-¬defined</w:t>
      </w:r>
      <w:r w:rsidRPr="00AC0F04">
        <w:rPr>
          <w:u w:val="single"/>
        </w:rPr>
        <w:t xml:space="preserve"> concept, </w:t>
      </w:r>
      <w:r w:rsidRPr="00AC0F04">
        <w:rPr>
          <w:highlight w:val="yellow"/>
          <w:u w:val="single"/>
        </w:rPr>
        <w:t xml:space="preserve">but the confusion between religious and political </w:t>
      </w:r>
      <w:r w:rsidRPr="00AC0F04">
        <w:rPr>
          <w:u w:val="single"/>
        </w:rPr>
        <w:t xml:space="preserve">spheres </w:t>
      </w:r>
      <w:r w:rsidRPr="00AC0F04">
        <w:rPr>
          <w:highlight w:val="yellow"/>
          <w:u w:val="single"/>
        </w:rPr>
        <w:t>makes analysis even more problematic</w:t>
      </w:r>
      <w:r w:rsidRPr="00AC0F04">
        <w:rPr>
          <w:sz w:val="16"/>
        </w:rPr>
        <w:t xml:space="preserve">. </w:t>
      </w:r>
      <w:r w:rsidRPr="00AC0F04">
        <w:rPr>
          <w:highlight w:val="yellow"/>
          <w:u w:val="single"/>
        </w:rPr>
        <w:t>People are quick</w:t>
      </w:r>
      <w:r w:rsidRPr="00AC0F04">
        <w:rPr>
          <w:sz w:val="16"/>
        </w:rPr>
        <w:t xml:space="preserve">, far too quick, </w:t>
      </w:r>
      <w:r w:rsidRPr="00AC0F04">
        <w:rPr>
          <w:highlight w:val="yellow"/>
          <w:u w:val="single"/>
        </w:rPr>
        <w:t>to assume that</w:t>
      </w:r>
      <w:r w:rsidRPr="00AC0F04">
        <w:rPr>
          <w:u w:val="single"/>
        </w:rPr>
        <w:t xml:space="preserve"> because </w:t>
      </w:r>
      <w:r w:rsidRPr="00AC0F04">
        <w:rPr>
          <w:highlight w:val="yellow"/>
          <w:u w:val="single"/>
        </w:rPr>
        <w:t>a</w:t>
      </w:r>
      <w:r w:rsidRPr="00AC0F04">
        <w:rPr>
          <w:u w:val="single"/>
        </w:rPr>
        <w:t xml:space="preserve"> woman or a man is religiously </w:t>
      </w:r>
      <w:r w:rsidRPr="00AC0F04">
        <w:rPr>
          <w:highlight w:val="yellow"/>
          <w:u w:val="single"/>
        </w:rPr>
        <w:t xml:space="preserve">"liberal" with </w:t>
      </w:r>
      <w:r w:rsidRPr="00AC0F04">
        <w:rPr>
          <w:u w:val="single"/>
        </w:rPr>
        <w:t xml:space="preserve">regard to </w:t>
      </w:r>
      <w:r w:rsidRPr="00AC0F04">
        <w:rPr>
          <w:highlight w:val="yellow"/>
          <w:u w:val="single"/>
        </w:rPr>
        <w:t>Islamic practices</w:t>
      </w:r>
      <w:r w:rsidRPr="00AC0F04">
        <w:rPr>
          <w:u w:val="single"/>
        </w:rPr>
        <w:t xml:space="preserve"> such as wearing the hijab or drinking alcohol</w:t>
      </w:r>
      <w:r w:rsidRPr="00AC0F04">
        <w:rPr>
          <w:sz w:val="16"/>
        </w:rPr>
        <w:t xml:space="preserve">, for instance, </w:t>
      </w:r>
      <w:r w:rsidRPr="00AC0F04">
        <w:rPr>
          <w:u w:val="single"/>
        </w:rPr>
        <w:t xml:space="preserve">she or he </w:t>
      </w:r>
      <w:r w:rsidRPr="00AC0F04">
        <w:rPr>
          <w:highlight w:val="yellow"/>
          <w:u w:val="single"/>
        </w:rPr>
        <w:t>will hold</w:t>
      </w:r>
      <w:r w:rsidRPr="00AC0F04">
        <w:rPr>
          <w:u w:val="single"/>
        </w:rPr>
        <w:t xml:space="preserve"> equally "</w:t>
      </w:r>
      <w:r w:rsidRPr="00AC0F04">
        <w:rPr>
          <w:highlight w:val="yellow"/>
          <w:u w:val="single"/>
        </w:rPr>
        <w:t>liberal</w:t>
      </w:r>
      <w:r w:rsidRPr="00AC0F04">
        <w:rPr>
          <w:u w:val="single"/>
        </w:rPr>
        <w:t xml:space="preserve">" </w:t>
      </w:r>
      <w:r w:rsidRPr="00AC0F04">
        <w:rPr>
          <w:highlight w:val="yellow"/>
          <w:u w:val="single"/>
        </w:rPr>
        <w:t>political views</w:t>
      </w:r>
      <w:r w:rsidRPr="00AC0F04">
        <w:rPr>
          <w:u w:val="single"/>
        </w:rPr>
        <w:t>.</w:t>
      </w:r>
      <w:r w:rsidRPr="00AC0F04">
        <w:rPr>
          <w:sz w:val="16"/>
        </w:rPr>
        <w:t xml:space="preserve"> In my ¬experience, </w:t>
      </w:r>
      <w:r w:rsidRPr="00AC0F04">
        <w:rPr>
          <w:u w:val="single"/>
        </w:rPr>
        <w:t xml:space="preserve">nothing could be further from the truth. </w:t>
      </w:r>
      <w:r w:rsidRPr="00AC0F04">
        <w:rPr>
          <w:highlight w:val="yellow"/>
          <w:u w:val="single"/>
        </w:rPr>
        <w:t>There are innumerable</w:t>
      </w:r>
      <w:r w:rsidRPr="00AC0F04">
        <w:rPr>
          <w:u w:val="single"/>
        </w:rPr>
        <w:t xml:space="preserve"> cases of </w:t>
      </w:r>
      <w:r w:rsidRPr="00AC0F04">
        <w:rPr>
          <w:highlight w:val="yellow"/>
          <w:u w:val="single"/>
        </w:rPr>
        <w:t>political personalities</w:t>
      </w:r>
      <w:r w:rsidRPr="00AC0F04">
        <w:rPr>
          <w:u w:val="single"/>
        </w:rPr>
        <w:t xml:space="preserve">, intellectuals </w:t>
      </w:r>
      <w:r w:rsidRPr="00AC0F04">
        <w:rPr>
          <w:highlight w:val="yellow"/>
          <w:u w:val="single"/>
        </w:rPr>
        <w:t xml:space="preserve">and </w:t>
      </w:r>
      <w:r w:rsidRPr="00AC0F04">
        <w:rPr>
          <w:u w:val="single"/>
        </w:rPr>
        <w:t xml:space="preserve">civil society </w:t>
      </w:r>
      <w:r w:rsidRPr="00AC0F04">
        <w:rPr>
          <w:highlight w:val="yellow"/>
          <w:u w:val="single"/>
        </w:rPr>
        <w:t xml:space="preserve">activists who are </w:t>
      </w:r>
      <w:r w:rsidRPr="00AC0F04">
        <w:rPr>
          <w:u w:val="single"/>
        </w:rPr>
        <w:t xml:space="preserve">indeed </w:t>
      </w:r>
      <w:r w:rsidRPr="00AC0F04">
        <w:rPr>
          <w:highlight w:val="yellow"/>
          <w:u w:val="single"/>
        </w:rPr>
        <w:t>Muslims</w:t>
      </w:r>
      <w:r w:rsidRPr="00AC0F04">
        <w:rPr>
          <w:u w:val="single"/>
        </w:rPr>
        <w:t xml:space="preserve"> </w:t>
      </w:r>
      <w:r w:rsidRPr="00AC0F04">
        <w:rPr>
          <w:highlight w:val="yellow"/>
          <w:u w:val="single"/>
        </w:rPr>
        <w:t xml:space="preserve">with liberal </w:t>
      </w:r>
      <w:r w:rsidRPr="00AC0F04">
        <w:rPr>
          <w:u w:val="single"/>
        </w:rPr>
        <w:t xml:space="preserve">views and </w:t>
      </w:r>
      <w:r w:rsidRPr="00AC0F04">
        <w:rPr>
          <w:highlight w:val="yellow"/>
          <w:u w:val="single"/>
        </w:rPr>
        <w:t>practices but</w:t>
      </w:r>
      <w:r w:rsidRPr="00AC0F04">
        <w:rPr>
          <w:u w:val="single"/>
        </w:rPr>
        <w:t xml:space="preserve"> who </w:t>
      </w:r>
      <w:r w:rsidRPr="00AC0F04">
        <w:rPr>
          <w:highlight w:val="yellow"/>
          <w:u w:val="single"/>
        </w:rPr>
        <w:t>publicly support</w:t>
      </w:r>
      <w:r w:rsidRPr="00AC0F04">
        <w:rPr>
          <w:u w:val="single"/>
        </w:rPr>
        <w:t xml:space="preserve"> the most </w:t>
      </w:r>
      <w:r w:rsidRPr="00AC0F04">
        <w:rPr>
          <w:highlight w:val="yellow"/>
          <w:u w:val="single"/>
        </w:rPr>
        <w:t>hardline dictatorial regimes</w:t>
      </w:r>
      <w:r w:rsidRPr="00AC0F04">
        <w:rPr>
          <w:sz w:val="16"/>
        </w:rPr>
        <w:t xml:space="preserve"> </w:t>
      </w:r>
      <w:r w:rsidRPr="00AC0F04">
        <w:rPr>
          <w:rStyle w:val="StyleBoldUnderline"/>
          <w:highlight w:val="yellow"/>
        </w:rPr>
        <w:t>and</w:t>
      </w:r>
      <w:r w:rsidRPr="00AC0F04">
        <w:rPr>
          <w:sz w:val="16"/>
        </w:rPr>
        <w:t xml:space="preserve">/or the most </w:t>
      </w:r>
      <w:r w:rsidRPr="00AC0F04">
        <w:rPr>
          <w:rStyle w:val="StyleBoldUnderline"/>
          <w:highlight w:val="yellow"/>
        </w:rPr>
        <w:t>violent resistance groups</w:t>
      </w:r>
      <w:r w:rsidRPr="00AC0F04">
        <w:rPr>
          <w:sz w:val="16"/>
          <w:highlight w:val="yellow"/>
        </w:rPr>
        <w:t xml:space="preserve"> </w:t>
      </w:r>
      <w:r w:rsidRPr="00AC0F04">
        <w:rPr>
          <w:sz w:val="16"/>
        </w:rPr>
        <w:t xml:space="preserve">everywhere from Algeria to France. So </w:t>
      </w:r>
      <w:r w:rsidRPr="00AC0F04">
        <w:rPr>
          <w:u w:val="single"/>
        </w:rPr>
        <w:t>moderation in religion cannot be correlated with its supposed political equivalent. In the western-generated analysis, however, there is a tendency to conflate these categories.</w:t>
      </w:r>
    </w:p>
    <w:p w:rsidR="005503A8" w:rsidRDefault="005503A8" w:rsidP="005503A8"/>
    <w:p w:rsidR="005503A8" w:rsidRDefault="005503A8" w:rsidP="005503A8">
      <w:pPr>
        <w:pStyle w:val="Heading3"/>
      </w:pPr>
      <w:proofErr w:type="gramStart"/>
      <w:r>
        <w:lastRenderedPageBreak/>
        <w:t>at</w:t>
      </w:r>
      <w:proofErr w:type="gramEnd"/>
      <w:r>
        <w:t>: dehumanization</w:t>
      </w:r>
    </w:p>
    <w:p w:rsidR="005503A8" w:rsidRPr="00F130AA" w:rsidRDefault="005503A8" w:rsidP="005503A8">
      <w:pPr>
        <w:pStyle w:val="Heading4"/>
      </w:pPr>
      <w:r w:rsidRPr="00C66913">
        <w:t xml:space="preserve">Dehumanizing language is practiced by terrorists – to be a terrorist, a person has to do something; all you have to do to be an infidel is be born. </w:t>
      </w:r>
    </w:p>
    <w:p w:rsidR="005503A8" w:rsidRPr="00FE2C64" w:rsidRDefault="005503A8" w:rsidP="005503A8">
      <w:pPr>
        <w:rPr>
          <w:b/>
        </w:rPr>
      </w:pPr>
      <w:proofErr w:type="spellStart"/>
      <w:r w:rsidRPr="00FE2C64">
        <w:rPr>
          <w:b/>
        </w:rPr>
        <w:t>Elshtain</w:t>
      </w:r>
      <w:proofErr w:type="spellEnd"/>
      <w:r w:rsidRPr="00FE2C64">
        <w:rPr>
          <w:b/>
        </w:rPr>
        <w:t xml:space="preserve">, 2003 </w:t>
      </w:r>
    </w:p>
    <w:p w:rsidR="005503A8" w:rsidRPr="00E2464D" w:rsidRDefault="005503A8" w:rsidP="005503A8">
      <w:r w:rsidRPr="00E2464D">
        <w:t xml:space="preserve">Jean </w:t>
      </w:r>
      <w:proofErr w:type="spellStart"/>
      <w:r w:rsidRPr="00E2464D">
        <w:t>Bethke</w:t>
      </w:r>
      <w:proofErr w:type="spellEnd"/>
      <w:r w:rsidRPr="00E2464D">
        <w:t xml:space="preserve">, Laura Spelman Rockefeller Professor of Social and Political Ethics at the University of Chicago Divinity School, and is a contributing editor for The New Republic. “Just War </w:t>
      </w:r>
      <w:proofErr w:type="gramStart"/>
      <w:r w:rsidRPr="00E2464D">
        <w:t>Against</w:t>
      </w:r>
      <w:proofErr w:type="gramEnd"/>
      <w:r w:rsidRPr="00E2464D">
        <w:t xml:space="preserve"> Terror”</w:t>
      </w:r>
    </w:p>
    <w:p w:rsidR="005503A8" w:rsidRPr="00E2464D" w:rsidRDefault="005503A8" w:rsidP="005503A8"/>
    <w:p w:rsidR="005503A8" w:rsidRPr="00C66913" w:rsidRDefault="005503A8" w:rsidP="005503A8">
      <w:r w:rsidRPr="00C66913">
        <w:t>One description condemns an intentional attack using instruments of peaceful travel—commercial airliners—against buildings in which com</w:t>
      </w:r>
      <w:r w:rsidRPr="00C66913">
        <w:softHyphen/>
        <w:t xml:space="preserve">merce was conducted and people worked to support their families, and the other revels in it. </w:t>
      </w:r>
      <w:r w:rsidRPr="00AC0F04">
        <w:rPr>
          <w:highlight w:val="yellow"/>
          <w:u w:val="single"/>
        </w:rPr>
        <w:t>Labeling their victims—calling them "infidels</w:t>
      </w:r>
      <w:r w:rsidRPr="00AC0F04">
        <w:rPr>
          <w:highlight w:val="yellow"/>
        </w:rPr>
        <w:t>,</w:t>
      </w:r>
      <w:r w:rsidRPr="00C66913">
        <w:t>" the Islamist term for non-Muslims or Muslims who do not share their ha</w:t>
      </w:r>
      <w:r w:rsidRPr="00C66913">
        <w:softHyphen/>
        <w:t>tred; "</w:t>
      </w:r>
      <w:r w:rsidRPr="00F130AA">
        <w:rPr>
          <w:u w:val="single"/>
        </w:rPr>
        <w:t>bacilli," a Nazi term for Jews; or "bourgeois reactionaries</w:t>
      </w:r>
      <w:r w:rsidRPr="00C66913">
        <w:t>," a Communist term for any who opposed their violent revolution—</w:t>
      </w:r>
      <w:r w:rsidRPr="00AC0F04">
        <w:rPr>
          <w:highlight w:val="yellow"/>
          <w:u w:val="single"/>
        </w:rPr>
        <w:t>is but one way in which some human beings strip others of their protected status as noncombatants</w:t>
      </w:r>
      <w:r w:rsidRPr="00C66913">
        <w:t xml:space="preserve"> or, even more radically, of their very human</w:t>
      </w:r>
      <w:r w:rsidRPr="00C66913">
        <w:softHyphen/>
        <w:t xml:space="preserve">ness. </w:t>
      </w:r>
      <w:r w:rsidRPr="00AC0F04">
        <w:rPr>
          <w:highlight w:val="yellow"/>
          <w:u w:val="single"/>
        </w:rPr>
        <w:t>Such rhetoric is endemic to terror that knows no limit</w:t>
      </w:r>
      <w:r w:rsidRPr="00C66913">
        <w:t xml:space="preserve"> and traffics in strategies of exculpation and denial. </w:t>
      </w:r>
      <w:r w:rsidRPr="00AC0F04">
        <w:rPr>
          <w:highlight w:val="yellow"/>
          <w:u w:val="single"/>
        </w:rPr>
        <w:t>Islamist fanatics tell themselves that the infidel is a lower order of being</w:t>
      </w:r>
      <w:r w:rsidRPr="00F130AA">
        <w:rPr>
          <w:u w:val="single"/>
        </w:rPr>
        <w:t xml:space="preserve"> and a menace</w:t>
      </w:r>
      <w:r w:rsidRPr="00C66913">
        <w:t>, and they are do</w:t>
      </w:r>
      <w:r w:rsidRPr="00C66913">
        <w:softHyphen/>
        <w:t>ing a good deed by eliminating a threat to the purity of their faith and all the faithful.</w:t>
      </w:r>
    </w:p>
    <w:p w:rsidR="005503A8" w:rsidRDefault="005503A8" w:rsidP="005503A8"/>
    <w:p w:rsidR="005503A8" w:rsidRDefault="005503A8" w:rsidP="005503A8">
      <w:pPr>
        <w:pStyle w:val="Heading3"/>
      </w:pPr>
      <w:proofErr w:type="gramStart"/>
      <w:r>
        <w:lastRenderedPageBreak/>
        <w:t>at</w:t>
      </w:r>
      <w:proofErr w:type="gramEnd"/>
      <w:r>
        <w:t>: endless war</w:t>
      </w:r>
    </w:p>
    <w:p w:rsidR="005503A8" w:rsidRPr="00C66913" w:rsidRDefault="005503A8" w:rsidP="005503A8">
      <w:pPr>
        <w:pStyle w:val="Heading4"/>
      </w:pPr>
      <w:r>
        <w:t>Resolve to fight is key to an effective and limited campaign</w:t>
      </w:r>
    </w:p>
    <w:p w:rsidR="005503A8" w:rsidRPr="00FE2C64" w:rsidRDefault="005503A8" w:rsidP="005503A8">
      <w:pPr>
        <w:rPr>
          <w:b/>
        </w:rPr>
      </w:pPr>
      <w:r w:rsidRPr="00FE2C64">
        <w:rPr>
          <w:b/>
        </w:rPr>
        <w:t xml:space="preserve">Brook and </w:t>
      </w:r>
      <w:proofErr w:type="spellStart"/>
      <w:r w:rsidRPr="00FE2C64">
        <w:rPr>
          <w:b/>
        </w:rPr>
        <w:t>Ghate</w:t>
      </w:r>
      <w:proofErr w:type="spellEnd"/>
      <w:r w:rsidRPr="00FE2C64">
        <w:rPr>
          <w:b/>
        </w:rPr>
        <w:t xml:space="preserve"> 2005 </w:t>
      </w:r>
    </w:p>
    <w:p w:rsidR="005503A8" w:rsidRPr="00FC159F" w:rsidRDefault="005503A8" w:rsidP="005503A8">
      <w:r w:rsidRPr="00FC159F">
        <w:t>(</w:t>
      </w:r>
      <w:proofErr w:type="spellStart"/>
      <w:r w:rsidRPr="00FC159F">
        <w:t>Yaron</w:t>
      </w:r>
      <w:proofErr w:type="spellEnd"/>
      <w:r w:rsidRPr="00FC159F">
        <w:t xml:space="preserve">, Exec Director of the </w:t>
      </w:r>
      <w:proofErr w:type="spellStart"/>
      <w:r w:rsidRPr="00FC159F">
        <w:t>Ayn</w:t>
      </w:r>
      <w:proofErr w:type="spellEnd"/>
      <w:r w:rsidRPr="00FC159F">
        <w:t xml:space="preserve"> Rand Institute, </w:t>
      </w:r>
      <w:proofErr w:type="spellStart"/>
      <w:r w:rsidRPr="00FC159F">
        <w:t>Onkar</w:t>
      </w:r>
      <w:proofErr w:type="spellEnd"/>
      <w:r w:rsidRPr="00FC159F">
        <w:t xml:space="preserve">, </w:t>
      </w:r>
      <w:proofErr w:type="spellStart"/>
      <w:r w:rsidRPr="00FC159F">
        <w:t>Ph.D</w:t>
      </w:r>
      <w:proofErr w:type="spellEnd"/>
      <w:r w:rsidRPr="00FC159F">
        <w:t xml:space="preserve"> in Philosophy and Senior Fellow at ARI, “The Foreign Policy of Guilt,” August 1, </w:t>
      </w:r>
      <w:hyperlink r:id="rId26" w:history="1">
        <w:r w:rsidRPr="00FC159F">
          <w:t>http://www.aynrand.org/site/News2?page=NewsArticle&amp;id=11269</w:t>
        </w:r>
      </w:hyperlink>
      <w:r w:rsidRPr="00FC159F">
        <w:t>)</w:t>
      </w:r>
    </w:p>
    <w:p w:rsidR="005503A8" w:rsidRDefault="005503A8" w:rsidP="005503A8">
      <w:pPr>
        <w:pStyle w:val="NoSpacing"/>
      </w:pPr>
    </w:p>
    <w:p w:rsidR="005503A8" w:rsidRPr="003C3584" w:rsidRDefault="005503A8" w:rsidP="005503A8">
      <w:pPr>
        <w:rPr>
          <w:sz w:val="16"/>
        </w:rPr>
      </w:pPr>
      <w:r w:rsidRPr="00AC0F04">
        <w:rPr>
          <w:highlight w:val="yellow"/>
          <w:u w:val="single"/>
        </w:rPr>
        <w:t>Support for totalitarian Islam will wither only when the Islamic world is convinced that the West will fight</w:t>
      </w:r>
      <w:r w:rsidRPr="00F130AA">
        <w:rPr>
          <w:u w:val="single"/>
        </w:rPr>
        <w:t>-</w:t>
      </w:r>
      <w:r w:rsidRPr="003C3584">
        <w:rPr>
          <w:sz w:val="16"/>
        </w:rPr>
        <w:t xml:space="preserve">-and fight aggressively. As long as the insurgents continue with their brutal acts in Iraq, unharmed by the mightiest military force in human history, </w:t>
      </w:r>
      <w:r w:rsidRPr="00AC0F04">
        <w:rPr>
          <w:highlight w:val="yellow"/>
          <w:u w:val="single"/>
        </w:rPr>
        <w:t>as long as</w:t>
      </w:r>
      <w:r w:rsidRPr="00F130AA">
        <w:rPr>
          <w:u w:val="single"/>
        </w:rPr>
        <w:t xml:space="preserve"> the </w:t>
      </w:r>
      <w:r w:rsidRPr="00AC0F04">
        <w:rPr>
          <w:highlight w:val="yellow"/>
          <w:u w:val="single"/>
        </w:rPr>
        <w:t>citizens</w:t>
      </w:r>
      <w:r w:rsidRPr="00F130AA">
        <w:rPr>
          <w:u w:val="single"/>
        </w:rPr>
        <w:t xml:space="preserve"> of London </w:t>
      </w:r>
      <w:r w:rsidRPr="00AC0F04">
        <w:rPr>
          <w:highlight w:val="yellow"/>
          <w:u w:val="single"/>
        </w:rPr>
        <w:t>return to "normal" lives with subways exploding all around them</w:t>
      </w:r>
      <w:r w:rsidRPr="00F130AA">
        <w:rPr>
          <w:u w:val="single"/>
        </w:rPr>
        <w:t>,</w:t>
      </w:r>
      <w:r w:rsidRPr="003C3584">
        <w:rPr>
          <w:sz w:val="16"/>
        </w:rPr>
        <w:t xml:space="preserve"> as long as the West continues to negotiate with Iran on nuclear weapons--as long as the West continues to appease its enemies, because it believes it has no moral right to destroy them, </w:t>
      </w:r>
      <w:r w:rsidRPr="003C3584">
        <w:rPr>
          <w:u w:val="single"/>
        </w:rPr>
        <w:t>totalitarian Islam is emboldened.</w:t>
      </w:r>
      <w:r w:rsidRPr="003C3584">
        <w:rPr>
          <w:sz w:val="16"/>
        </w:rPr>
        <w:t xml:space="preserve"> </w:t>
      </w:r>
      <w:r w:rsidRPr="003C3584">
        <w:rPr>
          <w:u w:val="single"/>
        </w:rPr>
        <w:t>It is</w:t>
      </w:r>
      <w:r w:rsidRPr="00F130AA">
        <w:rPr>
          <w:u w:val="single"/>
        </w:rPr>
        <w:t xml:space="preserve"> </w:t>
      </w:r>
      <w:r w:rsidRPr="003C3584">
        <w:rPr>
          <w:u w:val="single"/>
        </w:rPr>
        <w:t xml:space="preserve">the West's moral </w:t>
      </w:r>
      <w:r w:rsidRPr="00AC0F04">
        <w:rPr>
          <w:highlight w:val="yellow"/>
          <w:u w:val="single"/>
        </w:rPr>
        <w:t>weakness</w:t>
      </w:r>
      <w:r w:rsidRPr="00F130AA">
        <w:rPr>
          <w:u w:val="single"/>
        </w:rPr>
        <w:t xml:space="preserve"> that </w:t>
      </w:r>
      <w:r w:rsidRPr="00AC0F04">
        <w:rPr>
          <w:highlight w:val="yellow"/>
          <w:u w:val="single"/>
        </w:rPr>
        <w:t>feeds terrorism</w:t>
      </w:r>
      <w:r w:rsidRPr="00F130AA">
        <w:rPr>
          <w:u w:val="single"/>
        </w:rPr>
        <w:t xml:space="preserve"> and brings it </w:t>
      </w:r>
      <w:r w:rsidRPr="00AC0F04">
        <w:rPr>
          <w:highlight w:val="yellow"/>
          <w:u w:val="single"/>
        </w:rPr>
        <w:t>fresh recruits</w:t>
      </w:r>
      <w:r w:rsidRPr="00F130AA">
        <w:rPr>
          <w:u w:val="single"/>
        </w:rPr>
        <w:t xml:space="preserve">. It is the prospect of </w:t>
      </w:r>
      <w:r w:rsidRPr="00AC0F04">
        <w:rPr>
          <w:highlight w:val="yellow"/>
          <w:u w:val="single"/>
        </w:rPr>
        <w:t>success</w:t>
      </w:r>
      <w:r w:rsidRPr="00F130AA">
        <w:rPr>
          <w:u w:val="single"/>
        </w:rPr>
        <w:t xml:space="preserve"> </w:t>
      </w:r>
      <w:r w:rsidRPr="003C3584">
        <w:rPr>
          <w:sz w:val="16"/>
        </w:rPr>
        <w:t xml:space="preserve">against the West, </w:t>
      </w:r>
      <w:r w:rsidRPr="00F130AA">
        <w:rPr>
          <w:u w:val="single"/>
        </w:rPr>
        <w:t xml:space="preserve">fueled by the West's apologetic </w:t>
      </w:r>
      <w:proofErr w:type="gramStart"/>
      <w:r w:rsidRPr="00F130AA">
        <w:rPr>
          <w:u w:val="single"/>
        </w:rPr>
        <w:t>response, that</w:t>
      </w:r>
      <w:proofErr w:type="gramEnd"/>
      <w:r w:rsidRPr="00F130AA">
        <w:rPr>
          <w:u w:val="single"/>
        </w:rPr>
        <w:t xml:space="preserve"> </w:t>
      </w:r>
      <w:r w:rsidRPr="00AC0F04">
        <w:rPr>
          <w:highlight w:val="yellow"/>
          <w:u w:val="single"/>
        </w:rPr>
        <w:t>allows totalitarian Islam to thrive.</w:t>
      </w:r>
      <w:r w:rsidRPr="00AC0F04">
        <w:rPr>
          <w:sz w:val="16"/>
          <w:highlight w:val="yellow"/>
        </w:rPr>
        <w:t xml:space="preserve"> </w:t>
      </w:r>
      <w:r w:rsidRPr="00AC0F04">
        <w:rPr>
          <w:highlight w:val="yellow"/>
          <w:u w:val="single"/>
        </w:rPr>
        <w:t>Bush has said repeatedly</w:t>
      </w:r>
      <w:r w:rsidRPr="00F130AA">
        <w:rPr>
          <w:u w:val="single"/>
        </w:rPr>
        <w:t>,</w:t>
      </w:r>
      <w:r w:rsidRPr="003C3584">
        <w:rPr>
          <w:sz w:val="16"/>
        </w:rPr>
        <w:t xml:space="preserve"> in unguarded moments, </w:t>
      </w:r>
      <w:r w:rsidRPr="00AC0F04">
        <w:rPr>
          <w:highlight w:val="yellow"/>
          <w:u w:val="single"/>
        </w:rPr>
        <w:t>that this war is un-winnable.</w:t>
      </w:r>
      <w:r w:rsidRPr="00F130AA">
        <w:rPr>
          <w:u w:val="single"/>
        </w:rPr>
        <w:t xml:space="preserve"> By his foreign policy, it is. </w:t>
      </w:r>
      <w:r w:rsidRPr="00AC0F04">
        <w:rPr>
          <w:highlight w:val="yellow"/>
          <w:u w:val="single"/>
        </w:rPr>
        <w:t>But if</w:t>
      </w:r>
      <w:r w:rsidRPr="003C3584">
        <w:rPr>
          <w:sz w:val="16"/>
        </w:rPr>
        <w:t xml:space="preserve"> the British and American </w:t>
      </w:r>
      <w:r w:rsidRPr="00AC0F04">
        <w:rPr>
          <w:highlight w:val="yellow"/>
          <w:u w:val="single"/>
        </w:rPr>
        <w:t>people gain the self-esteem to assert our moral right to exist</w:t>
      </w:r>
      <w:r w:rsidRPr="003C3584">
        <w:rPr>
          <w:sz w:val="16"/>
        </w:rPr>
        <w:t>--with everything this entails--</w:t>
      </w:r>
      <w:r w:rsidRPr="00AC0F04">
        <w:rPr>
          <w:highlight w:val="yellow"/>
          <w:u w:val="single"/>
        </w:rPr>
        <w:t>victory will be ours</w:t>
      </w:r>
      <w:r w:rsidRPr="00F130AA">
        <w:rPr>
          <w:u w:val="single"/>
        </w:rPr>
        <w:t>.</w:t>
      </w:r>
      <w:r w:rsidRPr="003C3584">
        <w:rPr>
          <w:sz w:val="16"/>
        </w:rPr>
        <w:t xml:space="preserve"> </w:t>
      </w:r>
    </w:p>
    <w:p w:rsidR="005503A8" w:rsidRPr="00C66913" w:rsidRDefault="005503A8" w:rsidP="005503A8">
      <w:pPr>
        <w:pStyle w:val="Heading4"/>
      </w:pPr>
      <w:r w:rsidRPr="00C66913">
        <w:t>Yes, the war on terror will go on for a long time – this isn’t a reason to give up and will be true regardless of our strategy</w:t>
      </w:r>
    </w:p>
    <w:p w:rsidR="005503A8" w:rsidRPr="00FE2C64" w:rsidRDefault="005503A8" w:rsidP="005503A8">
      <w:pPr>
        <w:rPr>
          <w:b/>
        </w:rPr>
      </w:pPr>
      <w:r w:rsidRPr="00FE2C64">
        <w:rPr>
          <w:b/>
        </w:rPr>
        <w:t>Peters, 2002</w:t>
      </w:r>
    </w:p>
    <w:p w:rsidR="005503A8" w:rsidRPr="00FC159F" w:rsidRDefault="005503A8" w:rsidP="005503A8">
      <w:r w:rsidRPr="00FC159F">
        <w:t xml:space="preserve">Ralph, retired Army officer and the author of 19 books, as well as of hundreds of essays and articles, experience, military or civilian, in 60 countries, and is a frequent contributor to Parameters, Parameters, </w:t>
      </w:r>
      <w:proofErr w:type="gramStart"/>
      <w:r w:rsidRPr="00FC159F">
        <w:t>Autumn</w:t>
      </w:r>
      <w:proofErr w:type="gramEnd"/>
      <w:r w:rsidRPr="00FC159F">
        <w:t xml:space="preserve"> 2002, “</w:t>
      </w:r>
      <w:hyperlink r:id="rId27" w:tgtFrame="_self" w:history="1">
        <w:r w:rsidRPr="00FC159F">
          <w:t>Rolling Back Radical Islam”</w:t>
        </w:r>
      </w:hyperlink>
      <w:r w:rsidRPr="00FC159F">
        <w:t>”</w:t>
      </w:r>
    </w:p>
    <w:p w:rsidR="005503A8" w:rsidRDefault="005503A8" w:rsidP="005503A8">
      <w:pPr>
        <w:pStyle w:val="NoSpacing"/>
      </w:pPr>
    </w:p>
    <w:p w:rsidR="005503A8" w:rsidRPr="003C3584" w:rsidRDefault="005503A8" w:rsidP="005503A8">
      <w:pPr>
        <w:rPr>
          <w:sz w:val="16"/>
        </w:rPr>
      </w:pPr>
      <w:r w:rsidRPr="003C3584">
        <w:rPr>
          <w:sz w:val="16"/>
        </w:rPr>
        <w:t xml:space="preserve">Driven by the ferocity of events, we have begun to react militarily to the violence in Islam’s borderlands, from the Caucasus to the Philippines, as well as in that eternal frontier state, Afghanistan. And </w:t>
      </w:r>
      <w:r w:rsidRPr="00F130AA">
        <w:rPr>
          <w:u w:val="single"/>
        </w:rPr>
        <w:t xml:space="preserve">much </w:t>
      </w:r>
      <w:r w:rsidRPr="00AC0F04">
        <w:rPr>
          <w:highlight w:val="yellow"/>
          <w:u w:val="single"/>
        </w:rPr>
        <w:t>more military engagement will be necessary</w:t>
      </w:r>
      <w:r w:rsidRPr="00F130AA">
        <w:rPr>
          <w:u w:val="single"/>
        </w:rPr>
        <w:t xml:space="preserve"> in the future.</w:t>
      </w:r>
      <w:r w:rsidRPr="003C3584">
        <w:rPr>
          <w:sz w:val="16"/>
        </w:rPr>
        <w:t xml:space="preserve"> But our military can address only the problems of the moment, problems rooted in yesterday. We must begin to examine the dilemmas and opportunities of each new day with greater interest, so that we may help (to the degree we can) struggling societies discover paths to a more peaceful, cooperative tomorrow. </w:t>
      </w:r>
      <w:r w:rsidRPr="00AC0F04">
        <w:rPr>
          <w:highlight w:val="yellow"/>
          <w:u w:val="single"/>
        </w:rPr>
        <w:t>Whatever we do</w:t>
      </w:r>
      <w:r w:rsidRPr="00F130AA">
        <w:rPr>
          <w:u w:val="single"/>
        </w:rPr>
        <w:t xml:space="preserve"> or fail to do, </w:t>
      </w:r>
      <w:r w:rsidRPr="00AC0F04">
        <w:rPr>
          <w:highlight w:val="yellow"/>
          <w:u w:val="single"/>
        </w:rPr>
        <w:t xml:space="preserve">our military will be busy throughout </w:t>
      </w:r>
      <w:r w:rsidRPr="00F130AA">
        <w:rPr>
          <w:u w:val="single"/>
        </w:rPr>
        <w:t xml:space="preserve">the </w:t>
      </w:r>
      <w:r w:rsidRPr="00AC0F04">
        <w:rPr>
          <w:highlight w:val="yellow"/>
          <w:u w:val="single"/>
        </w:rPr>
        <w:t>lifetimes</w:t>
      </w:r>
      <w:r w:rsidRPr="00F130AA">
        <w:rPr>
          <w:u w:val="single"/>
        </w:rPr>
        <w:t xml:space="preserve"> of anyone reading these freshly printed lines. </w:t>
      </w:r>
      <w:r w:rsidRPr="00AC0F04">
        <w:rPr>
          <w:highlight w:val="yellow"/>
          <w:u w:val="single"/>
        </w:rPr>
        <w:t>Success will never be final, but</w:t>
      </w:r>
      <w:r w:rsidRPr="00F130AA">
        <w:rPr>
          <w:u w:val="single"/>
        </w:rPr>
        <w:t xml:space="preserve"> always </w:t>
      </w:r>
      <w:r w:rsidRPr="00AC0F04">
        <w:rPr>
          <w:highlight w:val="yellow"/>
          <w:u w:val="single"/>
        </w:rPr>
        <w:t>a matter of degree</w:t>
      </w:r>
      <w:r w:rsidRPr="003C3584">
        <w:rPr>
          <w:sz w:val="16"/>
        </w:rPr>
        <w:t xml:space="preserve">—though, </w:t>
      </w:r>
      <w:r w:rsidRPr="00F130AA">
        <w:rPr>
          <w:u w:val="single"/>
        </w:rPr>
        <w:t xml:space="preserve">sometimes, of high degree: </w:t>
      </w:r>
      <w:r w:rsidRPr="00AC0F04">
        <w:rPr>
          <w:highlight w:val="yellow"/>
          <w:u w:val="single"/>
        </w:rPr>
        <w:t>the difference between a bloody contest of civilizations and the routine ebb and flow of lesser conflicts.  Our lack of involvement</w:t>
      </w:r>
      <w:r w:rsidRPr="003C3584">
        <w:rPr>
          <w:sz w:val="16"/>
        </w:rPr>
        <w:t>—indeed, our lack of interest—</w:t>
      </w:r>
      <w:r w:rsidRPr="00AC0F04">
        <w:rPr>
          <w:highlight w:val="yellow"/>
          <w:u w:val="single"/>
        </w:rPr>
        <w:t>in Islam’s efforts to define its character</w:t>
      </w:r>
      <w:r w:rsidRPr="003C3584">
        <w:rPr>
          <w:sz w:val="16"/>
        </w:rPr>
        <w:t xml:space="preserve"> for the 21st century and beyond </w:t>
      </w:r>
      <w:r w:rsidRPr="00AC0F04">
        <w:rPr>
          <w:highlight w:val="yellow"/>
          <w:u w:val="single"/>
        </w:rPr>
        <w:t>has abandoned the field to our mortal enemies</w:t>
      </w:r>
      <w:r w:rsidRPr="003C3584">
        <w:rPr>
          <w:sz w:val="16"/>
        </w:rPr>
        <w:t xml:space="preserve">. Over the past few decades, Middle Eastern oil wealth has been used by the most restrictive, oppressive states to export a regressive, ferociously intolerant and anti-Western form of Islam to mosques and madrassas abroad, from the immigrant quarters of London to the back-country of Indonesia. </w:t>
      </w:r>
      <w:r w:rsidRPr="00F130AA">
        <w:rPr>
          <w:u w:val="single"/>
        </w:rPr>
        <w:t xml:space="preserve">When we noticed anything at all, we dismissed it </w:t>
      </w:r>
      <w:r w:rsidRPr="003C3584">
        <w:rPr>
          <w:sz w:val="16"/>
        </w:rPr>
        <w:t>as no more than an annoyance, our attitude drifting between</w:t>
      </w:r>
      <w:r w:rsidRPr="00F130AA">
        <w:rPr>
          <w:u w:val="single"/>
        </w:rPr>
        <w:t xml:space="preserve"> the Pollyanna notion that everyone is entitled to his or her own form of religion</w:t>
      </w:r>
      <w:r w:rsidRPr="003C3584">
        <w:rPr>
          <w:sz w:val="16"/>
        </w:rPr>
        <w:t xml:space="preserve"> </w:t>
      </w:r>
      <w:r w:rsidRPr="00F130AA">
        <w:rPr>
          <w:u w:val="single"/>
        </w:rPr>
        <w:t>(no matter if it preaches hatred and praises mass murder)</w:t>
      </w:r>
      <w:r w:rsidRPr="003C3584">
        <w:rPr>
          <w:sz w:val="16"/>
        </w:rPr>
        <w:t xml:space="preserve"> and the “serious” policymaker’s view that religion is a tertiary issue, far less instructive and meaningful than GDP numbers or arms deals.  </w:t>
      </w:r>
    </w:p>
    <w:p w:rsidR="005503A8" w:rsidRDefault="005503A8" w:rsidP="005503A8">
      <w:pPr>
        <w:pStyle w:val="Heading3"/>
      </w:pPr>
      <w:proofErr w:type="gramStart"/>
      <w:r>
        <w:lastRenderedPageBreak/>
        <w:t>at</w:t>
      </w:r>
      <w:proofErr w:type="gramEnd"/>
      <w:r>
        <w:t>: critical terrorism studies</w:t>
      </w:r>
    </w:p>
    <w:p w:rsidR="005503A8" w:rsidRPr="0085247D" w:rsidRDefault="005503A8" w:rsidP="005503A8">
      <w:pPr>
        <w:pStyle w:val="Heading4"/>
      </w:pPr>
      <w:r w:rsidRPr="0085247D">
        <w:t xml:space="preserve">Their argument </w:t>
      </w:r>
      <w:proofErr w:type="spellStart"/>
      <w:r w:rsidRPr="0085247D">
        <w:t>essentializes</w:t>
      </w:r>
      <w:proofErr w:type="spellEnd"/>
      <w:r w:rsidRPr="0085247D">
        <w:t xml:space="preserve"> terror scholarship – it’s not a monolithic entity – defer to specific research</w:t>
      </w:r>
    </w:p>
    <w:p w:rsidR="005503A8" w:rsidRPr="00CC12F8" w:rsidRDefault="005503A8" w:rsidP="005503A8">
      <w:r w:rsidRPr="00CC12F8">
        <w:t>Michael J.</w:t>
      </w:r>
      <w:r w:rsidRPr="00CC12F8">
        <w:rPr>
          <w:b/>
          <w:bCs/>
        </w:rPr>
        <w:t xml:space="preserve"> Boyle '8</w:t>
      </w:r>
      <w:r w:rsidRPr="00CC12F8">
        <w:t xml:space="preserve">, School of International Relations, University of St. Andrews, and John </w:t>
      </w:r>
      <w:proofErr w:type="spellStart"/>
      <w:r w:rsidRPr="00CC12F8">
        <w:t>Horgan</w:t>
      </w:r>
      <w:proofErr w:type="spellEnd"/>
      <w:r w:rsidRPr="00CC12F8">
        <w:t>, International Center for the Study of Terrorism, Department of Psychology, Pennsylvania State University, April 2008, “A Case Against Critical Terrorism Studies,” Critical Studies On Terrorism, Vol. 1, No. 1, p. 51-64</w:t>
      </w:r>
    </w:p>
    <w:p w:rsidR="005503A8" w:rsidRPr="0085247D" w:rsidRDefault="005503A8" w:rsidP="005503A8">
      <w:pPr>
        <w:rPr>
          <w:u w:val="single"/>
        </w:rPr>
      </w:pPr>
      <w:r w:rsidRPr="0085247D">
        <w:t>Some CTS advocates have positioned the CTS project against something usually called ‘terrorism studies’, ‘Orthodox terrorism studies’ or, alternatively, ‘</w:t>
      </w:r>
      <w:proofErr w:type="spellStart"/>
      <w:r w:rsidRPr="0085247D">
        <w:t>terrorology</w:t>
      </w:r>
      <w:proofErr w:type="spellEnd"/>
      <w:r w:rsidRPr="0085247D">
        <w:t xml:space="preserve">’. Whatever these bodies of literature are (or at least are imagined by those who have created them as such), they are recent intellectual constructions, the product of an over-generalization that has emerged from the identification of (1) the limitations associated with terrorism research to date, coupled with (2) a less than complete understanding of the nature of research on terrorism. </w:t>
      </w:r>
      <w:r w:rsidRPr="0085247D">
        <w:rPr>
          <w:highlight w:val="yellow"/>
          <w:u w:val="single"/>
        </w:rPr>
        <w:t>A cursory review of the terrorism literature reveals that attempts to generalize</w:t>
      </w:r>
      <w:r w:rsidRPr="0085247D">
        <w:rPr>
          <w:u w:val="single"/>
        </w:rPr>
        <w:t xml:space="preserve"> about something called Orthodox Terrorism Studies </w:t>
      </w:r>
      <w:r w:rsidRPr="0085247D">
        <w:rPr>
          <w:highlight w:val="yellow"/>
          <w:u w:val="single"/>
        </w:rPr>
        <w:t>are deeply problematic</w:t>
      </w:r>
      <w:r w:rsidRPr="0085247D">
        <w:rPr>
          <w:u w:val="single"/>
        </w:rPr>
        <w:t xml:space="preserve">. Among terrorism scholars, </w:t>
      </w:r>
      <w:r w:rsidRPr="0085247D">
        <w:rPr>
          <w:highlight w:val="yellow"/>
          <w:u w:val="single"/>
        </w:rPr>
        <w:t>there are wide disagreements</w:t>
      </w:r>
      <w:r w:rsidRPr="0085247D">
        <w:rPr>
          <w:u w:val="single"/>
        </w:rPr>
        <w:t xml:space="preserve"> about, among others, the definition of terrorism, the causes of terrorism, the role and value of the concept of ‘radicalization’ and ‘extremism’, the role of state terror, the role that foreign policy plays in motivating or facilitating terrorism, the ethics of terrorism, and the proper way to conduct ‘counter-terrorism’</w:t>
      </w:r>
      <w:r w:rsidRPr="0085247D">
        <w:t>. A cursory examination of the contents of the two most well-known terrorism journals Terrorism and Political Violence and Studies in Conflict and Terrorism quickly reveals this.</w:t>
      </w:r>
      <w:r w:rsidRPr="0085247D">
        <w:rPr>
          <w:u w:val="single"/>
        </w:rPr>
        <w:t xml:space="preserve"> </w:t>
      </w:r>
      <w:r w:rsidRPr="0085247D">
        <w:rPr>
          <w:highlight w:val="yellow"/>
          <w:u w:val="single"/>
        </w:rPr>
        <w:t>These difference</w:t>
      </w:r>
      <w:r w:rsidRPr="0085247D">
        <w:rPr>
          <w:u w:val="single"/>
        </w:rPr>
        <w:t xml:space="preserve">s, and the concomitant disagreements that result in the literature, </w:t>
      </w:r>
      <w:r w:rsidRPr="0085247D">
        <w:rPr>
          <w:highlight w:val="yellow"/>
          <w:u w:val="single"/>
        </w:rPr>
        <w:t>cut across disciplines</w:t>
      </w:r>
      <w:r w:rsidRPr="0085247D">
        <w:t xml:space="preserve"> – principally political science and psychology, but also others, such as anthropology, sociology, theology, and philosophy – </w:t>
      </w:r>
      <w:r w:rsidRPr="0085247D">
        <w:rPr>
          <w:u w:val="single"/>
        </w:rPr>
        <w:t xml:space="preserve">and even within disciplines wide disagreements about methods </w:t>
      </w:r>
      <w:r w:rsidRPr="0085247D">
        <w:t xml:space="preserve">(for example, discourse analysis, rational choice, among others) </w:t>
      </w:r>
      <w:r w:rsidRPr="0085247D">
        <w:rPr>
          <w:u w:val="single"/>
        </w:rPr>
        <w:t>persist</w:t>
      </w:r>
      <w:r w:rsidRPr="0085247D">
        <w:rPr>
          <w:highlight w:val="yellow"/>
          <w:u w:val="single"/>
        </w:rPr>
        <w:t>. To suggest that they can be lumped together</w:t>
      </w:r>
      <w:r w:rsidRPr="0085247D">
        <w:rPr>
          <w:u w:val="single"/>
        </w:rPr>
        <w:t xml:space="preserve"> as something called ‘</w:t>
      </w:r>
      <w:proofErr w:type="spellStart"/>
      <w:r w:rsidRPr="0085247D">
        <w:rPr>
          <w:u w:val="single"/>
        </w:rPr>
        <w:t>terrorology</w:t>
      </w:r>
      <w:proofErr w:type="spellEnd"/>
      <w:r w:rsidRPr="0085247D">
        <w:rPr>
          <w:u w:val="single"/>
        </w:rPr>
        <w:t xml:space="preserve">’ or ‘Orthodox Terrorism Studies’ </w:t>
      </w:r>
      <w:r w:rsidRPr="0085247D">
        <w:rPr>
          <w:highlight w:val="yellow"/>
          <w:u w:val="single"/>
        </w:rPr>
        <w:t>belies a narrow reading of the literature. This is</w:t>
      </w:r>
      <w:r w:rsidRPr="0085247D">
        <w:rPr>
          <w:u w:val="single"/>
        </w:rPr>
        <w:t xml:space="preserve">, in short, </w:t>
      </w:r>
      <w:r w:rsidRPr="0085247D">
        <w:rPr>
          <w:highlight w:val="yellow"/>
          <w:u w:val="single"/>
        </w:rPr>
        <w:t>a ‘straw man’ which helps position CTS</w:t>
      </w:r>
      <w:r w:rsidRPr="0085247D">
        <w:rPr>
          <w:u w:val="single"/>
        </w:rPr>
        <w:t xml:space="preserve"> in the field </w:t>
      </w:r>
      <w:r w:rsidRPr="0085247D">
        <w:rPr>
          <w:highlight w:val="yellow"/>
          <w:u w:val="single"/>
        </w:rPr>
        <w:t>but is not</w:t>
      </w:r>
      <w:r w:rsidRPr="0085247D">
        <w:rPr>
          <w:u w:val="single"/>
        </w:rPr>
        <w:t xml:space="preserve"> based on a </w:t>
      </w:r>
      <w:r w:rsidRPr="0085247D">
        <w:rPr>
          <w:highlight w:val="yellow"/>
          <w:u w:val="single"/>
        </w:rPr>
        <w:t>well-grounded</w:t>
      </w:r>
      <w:r w:rsidRPr="0085247D">
        <w:rPr>
          <w:u w:val="single"/>
        </w:rPr>
        <w:t xml:space="preserve"> critique of the current research on terrorism. </w:t>
      </w:r>
    </w:p>
    <w:p w:rsidR="005503A8" w:rsidRPr="00CC12F8" w:rsidRDefault="005503A8" w:rsidP="005503A8">
      <w:pPr>
        <w:pStyle w:val="Heading4"/>
      </w:pPr>
      <w:r w:rsidRPr="00CC12F8">
        <w:t xml:space="preserve">Terrorism studies are </w:t>
      </w:r>
      <w:r w:rsidRPr="00CC12F8">
        <w:rPr>
          <w:u w:val="single"/>
        </w:rPr>
        <w:t>epistemologically and methodologically valid</w:t>
      </w:r>
      <w:r w:rsidRPr="00CC12F8">
        <w:t>---our authors are self-reflexive</w:t>
      </w:r>
    </w:p>
    <w:p w:rsidR="005503A8" w:rsidRPr="00CC12F8" w:rsidRDefault="005503A8" w:rsidP="005503A8">
      <w:r w:rsidRPr="00CC12F8">
        <w:t>Michael J.</w:t>
      </w:r>
      <w:r w:rsidRPr="00CC12F8">
        <w:rPr>
          <w:b/>
          <w:bCs/>
        </w:rPr>
        <w:t xml:space="preserve"> Boyle '8</w:t>
      </w:r>
      <w:r w:rsidRPr="00CC12F8">
        <w:t xml:space="preserve">, School of International Relations, University of St. Andrews, and John </w:t>
      </w:r>
      <w:proofErr w:type="spellStart"/>
      <w:r w:rsidRPr="00CC12F8">
        <w:t>Horgan</w:t>
      </w:r>
      <w:proofErr w:type="spellEnd"/>
      <w:r w:rsidRPr="00CC12F8">
        <w:t>, International Center for the Study of Terrorism, Department of Psychology, Pennsylvania State University, April 2008, “A Case Against Critical Terrorism Studies,” Critical Studies On Terrorism, Vol. 1, No. 1, p. 51-64</w:t>
      </w:r>
    </w:p>
    <w:p w:rsidR="005503A8" w:rsidRDefault="005503A8" w:rsidP="005503A8">
      <w:pPr>
        <w:rPr>
          <w:u w:val="single"/>
          <w:lang w:eastAsia="x-none"/>
        </w:rPr>
      </w:pPr>
      <w:r w:rsidRPr="0085247D">
        <w:rPr>
          <w:lang w:eastAsia="x-none"/>
        </w:rPr>
        <w:t xml:space="preserve"> Jackson (2007c) calls for the development of an explicitly CTS on the basis of what he argues preceded it, dubbed ‘Orthodox Terrorism Studies’. The latter, he suggests, is characterized by: (1) its poor methods and theories, (2) its state centricity, (3) its </w:t>
      </w:r>
      <w:proofErr w:type="spellStart"/>
      <w:r w:rsidRPr="0085247D">
        <w:rPr>
          <w:lang w:eastAsia="x-none"/>
        </w:rPr>
        <w:t>problemsolving</w:t>
      </w:r>
      <w:proofErr w:type="spellEnd"/>
      <w:r w:rsidRPr="0085247D">
        <w:rPr>
          <w:lang w:eastAsia="x-none"/>
        </w:rPr>
        <w:t xml:space="preserve"> orientation, and (4) its institutional and intellectual links to state security projects.  Jackson argues that the major defining characteristic of CTS, on the other hand, should be ‘a skeptical attitude towards accepted terrorism “knowledge”’. </w:t>
      </w:r>
      <w:r w:rsidRPr="0085247D">
        <w:rPr>
          <w:highlight w:val="yellow"/>
          <w:u w:val="single"/>
          <w:lang w:eastAsia="x-none"/>
        </w:rPr>
        <w:t>An implicit presumption</w:t>
      </w:r>
      <w:r w:rsidRPr="0085247D">
        <w:rPr>
          <w:u w:val="single"/>
          <w:lang w:eastAsia="x-none"/>
        </w:rPr>
        <w:t xml:space="preserve"> from this </w:t>
      </w:r>
      <w:r w:rsidRPr="0085247D">
        <w:rPr>
          <w:highlight w:val="yellow"/>
          <w:u w:val="single"/>
          <w:lang w:eastAsia="x-none"/>
        </w:rPr>
        <w:t xml:space="preserve">is that terrorism scholars have </w:t>
      </w:r>
      <w:proofErr w:type="spellStart"/>
      <w:r w:rsidRPr="0085247D">
        <w:rPr>
          <w:highlight w:val="yellow"/>
          <w:u w:val="single"/>
          <w:lang w:eastAsia="x-none"/>
        </w:rPr>
        <w:t>laboured</w:t>
      </w:r>
      <w:proofErr w:type="spellEnd"/>
      <w:r w:rsidRPr="0085247D">
        <w:rPr>
          <w:u w:val="single"/>
          <w:lang w:eastAsia="x-none"/>
        </w:rPr>
        <w:t xml:space="preserve"> for all of these years </w:t>
      </w:r>
      <w:r w:rsidRPr="0085247D">
        <w:rPr>
          <w:highlight w:val="yellow"/>
          <w:u w:val="single"/>
          <w:lang w:eastAsia="x-none"/>
        </w:rPr>
        <w:t>without being aware that their area of study has</w:t>
      </w:r>
      <w:r w:rsidRPr="0085247D">
        <w:rPr>
          <w:u w:val="single"/>
          <w:lang w:eastAsia="x-none"/>
        </w:rPr>
        <w:t xml:space="preserve"> an implicit </w:t>
      </w:r>
      <w:r w:rsidRPr="0085247D">
        <w:rPr>
          <w:highlight w:val="yellow"/>
          <w:u w:val="single"/>
          <w:lang w:eastAsia="x-none"/>
        </w:rPr>
        <w:t>bias</w:t>
      </w:r>
      <w:r w:rsidRPr="0085247D">
        <w:rPr>
          <w:u w:val="single"/>
          <w:lang w:eastAsia="x-none"/>
        </w:rPr>
        <w:t>, as well as definitional and methodological problems.</w:t>
      </w:r>
      <w:r w:rsidRPr="0085247D">
        <w:rPr>
          <w:lang w:eastAsia="x-none"/>
        </w:rPr>
        <w:t xml:space="preserve"> In fact, </w:t>
      </w:r>
      <w:r w:rsidRPr="0085247D">
        <w:rPr>
          <w:u w:val="single"/>
          <w:lang w:eastAsia="x-none"/>
        </w:rPr>
        <w:t xml:space="preserve">terrorism </w:t>
      </w:r>
      <w:r w:rsidRPr="0085247D">
        <w:rPr>
          <w:highlight w:val="yellow"/>
          <w:u w:val="single"/>
          <w:lang w:eastAsia="x-none"/>
        </w:rPr>
        <w:t>scholars are not only well aware of these problems, but also have provided their own</w:t>
      </w:r>
      <w:r w:rsidRPr="0085247D">
        <w:rPr>
          <w:u w:val="single"/>
          <w:lang w:eastAsia="x-none"/>
        </w:rPr>
        <w:t xml:space="preserve"> </w:t>
      </w:r>
      <w:r w:rsidRPr="0085247D">
        <w:rPr>
          <w:lang w:eastAsia="x-none"/>
        </w:rPr>
        <w:t xml:space="preserve">searching </w:t>
      </w:r>
      <w:r w:rsidRPr="0085247D">
        <w:rPr>
          <w:highlight w:val="yellow"/>
          <w:u w:val="single"/>
          <w:lang w:eastAsia="x-none"/>
        </w:rPr>
        <w:t>critiques</w:t>
      </w:r>
      <w:r w:rsidRPr="0085247D">
        <w:rPr>
          <w:lang w:eastAsia="x-none"/>
        </w:rPr>
        <w:t xml:space="preserve"> of the field at various points during the last few decades (e.g. </w:t>
      </w:r>
      <w:proofErr w:type="spellStart"/>
      <w:r w:rsidRPr="0085247D">
        <w:rPr>
          <w:lang w:eastAsia="x-none"/>
        </w:rPr>
        <w:t>Silke</w:t>
      </w:r>
      <w:proofErr w:type="spellEnd"/>
      <w:r w:rsidRPr="0085247D">
        <w:rPr>
          <w:lang w:eastAsia="x-none"/>
        </w:rPr>
        <w:t xml:space="preserve"> 1996, Crenshaw 1998, Gordon 1999, </w:t>
      </w:r>
      <w:proofErr w:type="spellStart"/>
      <w:r w:rsidRPr="0085247D">
        <w:rPr>
          <w:lang w:eastAsia="x-none"/>
        </w:rPr>
        <w:t>Horgan</w:t>
      </w:r>
      <w:proofErr w:type="spellEnd"/>
      <w:r w:rsidRPr="0085247D">
        <w:rPr>
          <w:lang w:eastAsia="x-none"/>
        </w:rPr>
        <w:t xml:space="preserve"> 2005, esp. </w:t>
      </w:r>
      <w:proofErr w:type="spellStart"/>
      <w:r w:rsidRPr="0085247D">
        <w:rPr>
          <w:lang w:eastAsia="x-none"/>
        </w:rPr>
        <w:t>ch.</w:t>
      </w:r>
      <w:proofErr w:type="spellEnd"/>
      <w:r w:rsidRPr="0085247D">
        <w:rPr>
          <w:lang w:eastAsia="x-none"/>
        </w:rPr>
        <w:t xml:space="preserve"> 2, ‘Understanding Terrorism’). </w:t>
      </w:r>
      <w:r w:rsidRPr="0085247D">
        <w:rPr>
          <w:u w:val="single"/>
          <w:lang w:eastAsia="x-none"/>
        </w:rPr>
        <w:t xml:space="preserve">Some of those </w:t>
      </w:r>
      <w:r w:rsidRPr="0085247D">
        <w:rPr>
          <w:highlight w:val="yellow"/>
          <w:u w:val="single"/>
          <w:lang w:eastAsia="x-none"/>
        </w:rPr>
        <w:t>scholars</w:t>
      </w:r>
      <w:r w:rsidRPr="0085247D">
        <w:rPr>
          <w:u w:val="single"/>
          <w:lang w:eastAsia="x-none"/>
        </w:rPr>
        <w:t xml:space="preserve"> most associated with the critique of empiricism</w:t>
      </w:r>
      <w:r w:rsidRPr="0085247D">
        <w:rPr>
          <w:lang w:eastAsia="x-none"/>
        </w:rPr>
        <w:t xml:space="preserve"> implied in ‘Orthodox Terrorism Studies’ </w:t>
      </w:r>
      <w:r w:rsidRPr="0085247D">
        <w:rPr>
          <w:highlight w:val="yellow"/>
          <w:u w:val="single"/>
          <w:lang w:eastAsia="x-none"/>
        </w:rPr>
        <w:t>have also engaged in deeply critical examinations of the nature of sources, methods, and data in the study of terrorism</w:t>
      </w:r>
      <w:r w:rsidRPr="0085247D">
        <w:rPr>
          <w:lang w:eastAsia="x-none"/>
        </w:rPr>
        <w:t xml:space="preserve">. For example, Jackson (2007a) regularly cites the handbook produced by </w:t>
      </w:r>
      <w:proofErr w:type="spellStart"/>
      <w:r w:rsidRPr="0085247D">
        <w:rPr>
          <w:u w:val="single"/>
          <w:lang w:eastAsia="x-none"/>
        </w:rPr>
        <w:t>Schmid</w:t>
      </w:r>
      <w:proofErr w:type="spellEnd"/>
      <w:r w:rsidRPr="0085247D">
        <w:rPr>
          <w:u w:val="single"/>
          <w:lang w:eastAsia="x-none"/>
        </w:rPr>
        <w:t xml:space="preserve"> and </w:t>
      </w:r>
      <w:proofErr w:type="spellStart"/>
      <w:r w:rsidRPr="0085247D">
        <w:rPr>
          <w:u w:val="single"/>
          <w:lang w:eastAsia="x-none"/>
        </w:rPr>
        <w:t>Jongman</w:t>
      </w:r>
      <w:proofErr w:type="spellEnd"/>
      <w:r w:rsidRPr="0085247D">
        <w:rPr>
          <w:lang w:eastAsia="x-none"/>
        </w:rPr>
        <w:t xml:space="preserve"> (1988) to support his claims that theoretical progress has been limited. But this fact was well recognized by the authors; indeed, in the introduction of the second edition they </w:t>
      </w:r>
      <w:r w:rsidRPr="0085247D">
        <w:rPr>
          <w:u w:val="single"/>
          <w:lang w:eastAsia="x-none"/>
        </w:rPr>
        <w:t>point out</w:t>
      </w:r>
      <w:r w:rsidRPr="0085247D">
        <w:rPr>
          <w:lang w:eastAsia="x-none"/>
        </w:rPr>
        <w:t xml:space="preserve"> that they have not revised their </w:t>
      </w:r>
      <w:r w:rsidRPr="0085247D">
        <w:rPr>
          <w:lang w:eastAsia="x-none"/>
        </w:rPr>
        <w:lastRenderedPageBreak/>
        <w:t xml:space="preserve">chapter on theories of terrorism from the first edition, because the </w:t>
      </w:r>
      <w:r w:rsidRPr="0085247D">
        <w:rPr>
          <w:u w:val="single"/>
          <w:lang w:eastAsia="x-none"/>
        </w:rPr>
        <w:t>failure to address</w:t>
      </w:r>
      <w:r w:rsidRPr="0085247D">
        <w:rPr>
          <w:lang w:eastAsia="x-none"/>
        </w:rPr>
        <w:t xml:space="preserve"> persistent conceptual and </w:t>
      </w:r>
      <w:r w:rsidRPr="0085247D">
        <w:rPr>
          <w:u w:val="single"/>
          <w:lang w:eastAsia="x-none"/>
        </w:rPr>
        <w:t>data</w:t>
      </w:r>
      <w:r w:rsidRPr="0085247D">
        <w:rPr>
          <w:lang w:eastAsia="x-none"/>
        </w:rPr>
        <w:t xml:space="preserve"> </w:t>
      </w:r>
      <w:r w:rsidRPr="0085247D">
        <w:rPr>
          <w:u w:val="single"/>
          <w:lang w:eastAsia="x-none"/>
        </w:rPr>
        <w:t>problems</w:t>
      </w:r>
      <w:r w:rsidRPr="0085247D">
        <w:rPr>
          <w:lang w:eastAsia="x-none"/>
        </w:rPr>
        <w:t xml:space="preserve"> has undermined progress in the field. The point of their handbook was to sharpen and make more comprehensive the result of research on terrorism, not to glide over its methodological and definitional failings (</w:t>
      </w:r>
      <w:proofErr w:type="spellStart"/>
      <w:r w:rsidRPr="0085247D">
        <w:rPr>
          <w:lang w:eastAsia="x-none"/>
        </w:rPr>
        <w:t>Schmid</w:t>
      </w:r>
      <w:proofErr w:type="spellEnd"/>
      <w:r w:rsidRPr="0085247D">
        <w:rPr>
          <w:lang w:eastAsia="x-none"/>
        </w:rPr>
        <w:t xml:space="preserve"> and </w:t>
      </w:r>
      <w:proofErr w:type="spellStart"/>
      <w:r w:rsidRPr="0085247D">
        <w:rPr>
          <w:lang w:eastAsia="x-none"/>
        </w:rPr>
        <w:t>Jongman</w:t>
      </w:r>
      <w:proofErr w:type="spellEnd"/>
      <w:r w:rsidRPr="0085247D">
        <w:rPr>
          <w:lang w:eastAsia="x-none"/>
        </w:rPr>
        <w:t xml:space="preserve"> 1988, p. xiv). Similarly, </w:t>
      </w:r>
      <w:proofErr w:type="spellStart"/>
      <w:r w:rsidRPr="0085247D">
        <w:rPr>
          <w:u w:val="single"/>
          <w:lang w:eastAsia="x-none"/>
        </w:rPr>
        <w:t>Silke’s</w:t>
      </w:r>
      <w:proofErr w:type="spellEnd"/>
      <w:r w:rsidRPr="0085247D">
        <w:rPr>
          <w:lang w:eastAsia="x-none"/>
        </w:rPr>
        <w:t xml:space="preserve"> (2004) </w:t>
      </w:r>
      <w:r w:rsidRPr="0085247D">
        <w:rPr>
          <w:u w:val="single"/>
          <w:lang w:eastAsia="x-none"/>
        </w:rPr>
        <w:t>volume on the state of the field of terrorism research performed a similar function</w:t>
      </w:r>
      <w:r w:rsidRPr="0085247D">
        <w:rPr>
          <w:lang w:eastAsia="x-none"/>
        </w:rPr>
        <w:t xml:space="preserve">, highlighting the shortcomings of the field, in particular the lack of rigorous primary data collection. </w:t>
      </w:r>
      <w:r w:rsidRPr="0085247D">
        <w:rPr>
          <w:highlight w:val="yellow"/>
          <w:u w:val="single"/>
          <w:lang w:eastAsia="x-none"/>
        </w:rPr>
        <w:t>A non-reflective community of scholars does not produce such scathing indictments of its own work.</w:t>
      </w:r>
      <w:r w:rsidRPr="0085247D">
        <w:rPr>
          <w:u w:val="single"/>
          <w:lang w:eastAsia="x-none"/>
        </w:rPr>
        <w:t xml:space="preserve"> </w:t>
      </w:r>
    </w:p>
    <w:p w:rsidR="005503A8" w:rsidRPr="005B3647" w:rsidRDefault="005503A8" w:rsidP="005503A8">
      <w:pPr>
        <w:rPr>
          <w:b/>
          <w:bCs/>
        </w:rPr>
      </w:pPr>
    </w:p>
    <w:p w:rsidR="005503A8" w:rsidRDefault="005503A8" w:rsidP="005503A8">
      <w:pPr>
        <w:pStyle w:val="Heading1"/>
      </w:pPr>
      <w:r>
        <w:lastRenderedPageBreak/>
        <w:t>Solvency</w:t>
      </w:r>
    </w:p>
    <w:p w:rsidR="005503A8" w:rsidRDefault="005503A8" w:rsidP="005503A8">
      <w:pPr>
        <w:pStyle w:val="Heading2"/>
      </w:pPr>
      <w:r>
        <w:lastRenderedPageBreak/>
        <w:t>1NR: Experiment Fails</w:t>
      </w:r>
    </w:p>
    <w:p w:rsidR="005503A8" w:rsidRDefault="005503A8" w:rsidP="005503A8">
      <w:pPr>
        <w:pStyle w:val="Heading2"/>
      </w:pPr>
      <w:r>
        <w:lastRenderedPageBreak/>
        <w:t>1NR: No Mindset Shift</w:t>
      </w:r>
    </w:p>
    <w:p w:rsidR="005503A8" w:rsidRDefault="005503A8" w:rsidP="005503A8">
      <w:pPr>
        <w:pStyle w:val="Heading4"/>
      </w:pPr>
    </w:p>
    <w:p w:rsidR="005503A8" w:rsidRDefault="005503A8" w:rsidP="005503A8">
      <w:pPr>
        <w:pStyle w:val="Heading4"/>
      </w:pPr>
      <w:r>
        <w:t>Obama can circumvent the plan- covert loopholes are inevitable</w:t>
      </w:r>
    </w:p>
    <w:p w:rsidR="005503A8" w:rsidRDefault="005503A8" w:rsidP="005503A8">
      <w:proofErr w:type="spellStart"/>
      <w:r w:rsidRPr="00BA4573">
        <w:rPr>
          <w:b/>
        </w:rPr>
        <w:t>Lohmann</w:t>
      </w:r>
      <w:proofErr w:type="spellEnd"/>
      <w:r w:rsidRPr="00BA4573">
        <w:rPr>
          <w:b/>
        </w:rPr>
        <w:t xml:space="preserve"> 1-28</w:t>
      </w:r>
      <w:r>
        <w:t xml:space="preserve">-13 [Julia, director of the Harvard Law National Security Research Committee, BA in political science from the University of California, Berkeley, “Distinguishing CIA-Led from Military-Led Targeted Killings,” </w:t>
      </w:r>
      <w:hyperlink r:id="rId28" w:history="1">
        <w:r>
          <w:rPr>
            <w:rStyle w:val="Hyperlink"/>
          </w:rPr>
          <w:t>http://www.lawfareblog.com/wiki/the-lawfare-wiki-document-library/targeted-killing/effects-of-particular-tactic-on-issues-related-to-targeted-killings/</w:t>
        </w:r>
      </w:hyperlink>
      <w:r>
        <w:t>]</w:t>
      </w:r>
    </w:p>
    <w:p w:rsidR="005503A8" w:rsidRPr="00BA4573" w:rsidRDefault="005503A8" w:rsidP="005503A8"/>
    <w:p w:rsidR="005503A8" w:rsidRDefault="005503A8" w:rsidP="005503A8">
      <w:pPr>
        <w:rPr>
          <w:sz w:val="16"/>
        </w:rPr>
      </w:pPr>
      <w:r w:rsidRPr="00CD221B">
        <w:rPr>
          <w:u w:val="single"/>
        </w:rPr>
        <w:t>The U.S. military</w:t>
      </w:r>
      <w:r w:rsidRPr="00964925">
        <w:rPr>
          <w:sz w:val="16"/>
        </w:rPr>
        <w:t>—in particular, the Special Operations Command (SOCOM), and its subsidiary entity, the Joint Special Operations Command (JSOC)—</w:t>
      </w:r>
      <w:r w:rsidRPr="00CD221B">
        <w:rPr>
          <w:u w:val="single"/>
        </w:rPr>
        <w:t>is responsible for</w:t>
      </w:r>
      <w:r w:rsidRPr="00964925">
        <w:rPr>
          <w:sz w:val="16"/>
        </w:rPr>
        <w:t xml:space="preserve"> carrying out military-led </w:t>
      </w:r>
      <w:r w:rsidRPr="00CD221B">
        <w:rPr>
          <w:u w:val="single"/>
        </w:rPr>
        <w:t>targeted killings</w:t>
      </w:r>
      <w:r w:rsidRPr="00964925">
        <w:rPr>
          <w:sz w:val="16"/>
        </w:rPr>
        <w:t>.</w:t>
      </w:r>
      <w:r w:rsidRPr="00964925">
        <w:rPr>
          <w:sz w:val="12"/>
        </w:rPr>
        <w:t>¶</w:t>
      </w:r>
      <w:r w:rsidRPr="00964925">
        <w:rPr>
          <w:sz w:val="16"/>
        </w:rPr>
        <w:t xml:space="preserve"> Military-led </w:t>
      </w:r>
      <w:r w:rsidRPr="00CD221B">
        <w:rPr>
          <w:u w:val="single"/>
        </w:rPr>
        <w:t>targeted killings are subject to various legal restrictions, including a complex web of statutes and executive orders</w:t>
      </w:r>
      <w:r w:rsidRPr="00964925">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w:t>
      </w:r>
      <w:proofErr w:type="gramStart"/>
      <w:r w:rsidRPr="00964925">
        <w:rPr>
          <w:sz w:val="16"/>
        </w:rPr>
        <w:t>413b(</w:t>
      </w:r>
      <w:proofErr w:type="gramEnd"/>
      <w:r w:rsidRPr="00964925">
        <w:rPr>
          <w:sz w:val="16"/>
        </w:rPr>
        <w:t xml:space="preserve">e). However, as Robert Chesney explains, many military-led </w:t>
      </w:r>
      <w:r w:rsidRPr="0050058D">
        <w:rPr>
          <w:highlight w:val="green"/>
          <w:u w:val="single"/>
        </w:rPr>
        <w:t>targeted killings may fall into</w:t>
      </w:r>
      <w:r w:rsidRPr="0050058D">
        <w:rPr>
          <w:sz w:val="16"/>
          <w:highlight w:val="green"/>
        </w:rPr>
        <w:t xml:space="preserve"> </w:t>
      </w:r>
      <w:r w:rsidRPr="00964925">
        <w:rPr>
          <w:sz w:val="16"/>
        </w:rPr>
        <w:t xml:space="preserve">one of the </w:t>
      </w:r>
      <w:r w:rsidRPr="0050058D">
        <w:rPr>
          <w:highlight w:val="green"/>
          <w:u w:val="single"/>
        </w:rPr>
        <w:t>CAS exceptions</w:t>
      </w:r>
      <w:r w:rsidRPr="00964925">
        <w:rPr>
          <w:sz w:val="16"/>
        </w:rPr>
        <w:t>—for instance, that for traditional military activities—</w:t>
      </w:r>
      <w:r w:rsidRPr="0050058D">
        <w:rPr>
          <w:highlight w:val="green"/>
          <w:u w:val="single"/>
        </w:rPr>
        <w:t xml:space="preserve">so </w:t>
      </w:r>
      <w:r w:rsidRPr="008C073A">
        <w:rPr>
          <w:u w:val="single"/>
        </w:rPr>
        <w:t xml:space="preserve">that the statute’s </w:t>
      </w:r>
      <w:r w:rsidRPr="0050058D">
        <w:rPr>
          <w:highlight w:val="green"/>
          <w:u w:val="single"/>
        </w:rPr>
        <w:t>requirements will not always apply</w:t>
      </w:r>
      <w:r w:rsidRPr="008C073A">
        <w:rPr>
          <w:u w:val="single"/>
        </w:rPr>
        <w:t xml:space="preserve"> to military-led </w:t>
      </w:r>
      <w:proofErr w:type="spellStart"/>
      <w:r w:rsidRPr="008C073A">
        <w:rPr>
          <w:u w:val="single"/>
        </w:rPr>
        <w:t>targetings</w:t>
      </w:r>
      <w:proofErr w:type="spellEnd"/>
      <w:r w:rsidRPr="008C073A">
        <w:rPr>
          <w:u w:val="single"/>
        </w:rPr>
        <w:t xml:space="preserve">. </w:t>
      </w:r>
      <w:r w:rsidRPr="0050058D">
        <w:rPr>
          <w:highlight w:val="green"/>
          <w:u w:val="single"/>
        </w:rPr>
        <w:t>Such activities are exempted from</w:t>
      </w:r>
      <w:r w:rsidRPr="0050058D">
        <w:rPr>
          <w:sz w:val="16"/>
          <w:highlight w:val="green"/>
        </w:rPr>
        <w:t xml:space="preserve"> </w:t>
      </w:r>
      <w:r w:rsidRPr="00964925">
        <w:rPr>
          <w:sz w:val="16"/>
        </w:rPr>
        <w:t xml:space="preserve">the CAS’s presidential finding and authorization requirements, as well as its </w:t>
      </w:r>
      <w:r w:rsidRPr="0050058D">
        <w:rPr>
          <w:highlight w:val="green"/>
          <w:u w:val="single"/>
        </w:rPr>
        <w:t>congressional reporting rules</w:t>
      </w:r>
      <w:r w:rsidRPr="00964925">
        <w:rPr>
          <w:sz w:val="16"/>
        </w:rPr>
        <w:t>.</w:t>
      </w:r>
      <w:r w:rsidRPr="00964925">
        <w:rPr>
          <w:sz w:val="12"/>
        </w:rPr>
        <w:t>¶</w:t>
      </w:r>
      <w:r w:rsidRPr="00964925">
        <w:rPr>
          <w:sz w:val="16"/>
        </w:rPr>
        <w:t xml:space="preserve"> </w:t>
      </w:r>
      <w:proofErr w:type="gramStart"/>
      <w:r w:rsidRPr="0050058D">
        <w:rPr>
          <w:highlight w:val="green"/>
          <w:u w:val="single"/>
        </w:rPr>
        <w:t>Because</w:t>
      </w:r>
      <w:proofErr w:type="gramEnd"/>
      <w:r w:rsidRPr="0050058D">
        <w:rPr>
          <w:highlight w:val="green"/>
          <w:u w:val="single"/>
        </w:rPr>
        <w:t xml:space="preserve"> such</w:t>
      </w:r>
      <w:r w:rsidRPr="0050058D">
        <w:rPr>
          <w:sz w:val="16"/>
          <w:highlight w:val="green"/>
        </w:rPr>
        <w:t xml:space="preserve"> </w:t>
      </w:r>
      <w:r w:rsidRPr="00964925">
        <w:rPr>
          <w:sz w:val="16"/>
        </w:rPr>
        <w:t xml:space="preserve">unacknowledged military </w:t>
      </w:r>
      <w:r w:rsidRPr="0050058D">
        <w:rPr>
          <w:highlight w:val="green"/>
          <w:u w:val="single"/>
        </w:rPr>
        <w:t>operations are</w:t>
      </w:r>
      <w:r w:rsidRPr="00964925">
        <w:rPr>
          <w:sz w:val="16"/>
        </w:rPr>
        <w:t xml:space="preserve">, in many respects, </w:t>
      </w:r>
      <w:r w:rsidRPr="0050058D">
        <w:rPr>
          <w:highlight w:val="green"/>
          <w:u w:val="single"/>
        </w:rPr>
        <w:t>indistinguishable from traditional covert actions</w:t>
      </w:r>
      <w:r w:rsidRPr="00964925">
        <w:rPr>
          <w:sz w:val="16"/>
        </w:rPr>
        <w:t xml:space="preserve"> conducted by the CIA, </w:t>
      </w:r>
      <w:r w:rsidRPr="0050058D">
        <w:rPr>
          <w:rStyle w:val="Emphasis"/>
          <w:highlight w:val="green"/>
        </w:rPr>
        <w:t>this</w:t>
      </w:r>
      <w:r w:rsidRPr="0050058D">
        <w:rPr>
          <w:sz w:val="16"/>
          <w:highlight w:val="green"/>
        </w:rPr>
        <w:t xml:space="preserve"> </w:t>
      </w:r>
      <w:r w:rsidRPr="00964925">
        <w:rPr>
          <w:sz w:val="16"/>
        </w:rPr>
        <w:t xml:space="preserve">exception </w:t>
      </w:r>
      <w:r w:rsidRPr="0050058D">
        <w:rPr>
          <w:rStyle w:val="Emphasis"/>
          <w:highlight w:val="green"/>
        </w:rPr>
        <w:t>may provide a “loophole” allowing the President to circumvent existing oversight mechanisms</w:t>
      </w:r>
      <w:r w:rsidRPr="0050058D">
        <w:rPr>
          <w:highlight w:val="green"/>
          <w:u w:val="single"/>
        </w:rPr>
        <w:t xml:space="preserve"> without </w:t>
      </w:r>
      <w:r w:rsidRPr="00BA4573">
        <w:rPr>
          <w:u w:val="single"/>
        </w:rPr>
        <w:t xml:space="preserve">substantively </w:t>
      </w:r>
      <w:r w:rsidRPr="0050058D">
        <w:rPr>
          <w:highlight w:val="green"/>
          <w:u w:val="single"/>
        </w:rPr>
        <w:t xml:space="preserve">changing </w:t>
      </w:r>
      <w:r w:rsidRPr="00BA4573">
        <w:rPr>
          <w:u w:val="single"/>
        </w:rPr>
        <w:t xml:space="preserve">his </w:t>
      </w:r>
      <w:r w:rsidRPr="0050058D">
        <w:rPr>
          <w:highlight w:val="green"/>
          <w:u w:val="single"/>
        </w:rPr>
        <w:t>operational decisions</w:t>
      </w:r>
      <w:r w:rsidRPr="00964925">
        <w:rPr>
          <w:sz w:val="16"/>
        </w:rPr>
        <w:t xml:space="preserve">. However, at least some military-led </w:t>
      </w:r>
      <w:proofErr w:type="spellStart"/>
      <w:r w:rsidRPr="00964925">
        <w:rPr>
          <w:sz w:val="16"/>
        </w:rPr>
        <w:t>targetings</w:t>
      </w:r>
      <w:proofErr w:type="spellEnd"/>
      <w:r w:rsidRPr="00964925">
        <w:rPr>
          <w:sz w:val="16"/>
        </w:rPr>
        <w:t xml:space="preserve">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w:t>
      </w:r>
      <w:r w:rsidRPr="00964925">
        <w:rPr>
          <w:sz w:val="12"/>
        </w:rPr>
        <w:t>¶</w:t>
      </w:r>
      <w:r w:rsidRPr="00964925">
        <w:rPr>
          <w:sz w:val="16"/>
        </w:rPr>
        <w:t xml:space="preserve"> Chesney asserts, however, that despite the gaps in the CAS’s applicability to military-led targeted killings, those </w:t>
      </w:r>
      <w:proofErr w:type="spellStart"/>
      <w:r w:rsidRPr="00964925">
        <w:rPr>
          <w:sz w:val="16"/>
        </w:rPr>
        <w:t>targetings</w:t>
      </w:r>
      <w:proofErr w:type="spellEnd"/>
      <w:r w:rsidRPr="00964925">
        <w:rPr>
          <w:sz w:val="16"/>
        </w:rPr>
        <w:t xml:space="preserve"> are nevertheless subject to a web of oversight created by executive orders that, taken together, largely mirrors the presidential authorization requirements of the CAS. But, </w:t>
      </w:r>
      <w:r w:rsidRPr="00B0422F">
        <w:rPr>
          <w:u w:val="single"/>
        </w:rPr>
        <w:t xml:space="preserve">this process is not enshrined in statute or </w:t>
      </w:r>
      <w:r w:rsidRPr="0050058D">
        <w:rPr>
          <w:rStyle w:val="Emphasis"/>
          <w:highlight w:val="green"/>
        </w:rPr>
        <w:t>regulation</w:t>
      </w:r>
      <w:r w:rsidRPr="0050058D">
        <w:rPr>
          <w:highlight w:val="green"/>
          <w:u w:val="single"/>
        </w:rPr>
        <w:t xml:space="preserve"> </w:t>
      </w:r>
      <w:r w:rsidRPr="00B0422F">
        <w:rPr>
          <w:u w:val="single"/>
        </w:rPr>
        <w:t>and</w:t>
      </w:r>
      <w:r w:rsidRPr="00964925">
        <w:rPr>
          <w:sz w:val="16"/>
        </w:rPr>
        <w:t xml:space="preserve"> arguably </w:t>
      </w:r>
      <w:r w:rsidRPr="0050058D">
        <w:rPr>
          <w:rStyle w:val="Emphasis"/>
          <w:highlight w:val="green"/>
        </w:rPr>
        <w:t>could be changed or revoked by the President at any time</w:t>
      </w:r>
      <w:r w:rsidRPr="00964925">
        <w:rPr>
          <w:sz w:val="16"/>
        </w:rPr>
        <w:t xml:space="preserve">. Moreover, </w:t>
      </w:r>
      <w:r w:rsidRPr="0050058D">
        <w:rPr>
          <w:rStyle w:val="Emphasis"/>
          <w:highlight w:val="green"/>
        </w:rPr>
        <w:t>this internal Executive Branch process does not involve Congress or the Judiciary</w:t>
      </w:r>
      <w:r w:rsidRPr="0050058D">
        <w:rPr>
          <w:sz w:val="16"/>
          <w:highlight w:val="green"/>
        </w:rPr>
        <w:t xml:space="preserve"> </w:t>
      </w:r>
      <w:r w:rsidRPr="00964925">
        <w:rPr>
          <w:sz w:val="16"/>
        </w:rPr>
        <w:t xml:space="preserve">in either ex ante or ex post </w:t>
      </w:r>
      <w:r w:rsidRPr="0050058D">
        <w:rPr>
          <w:rStyle w:val="Emphasis"/>
          <w:highlight w:val="green"/>
        </w:rPr>
        <w:t>oversight</w:t>
      </w:r>
      <w:r w:rsidRPr="00B0422F">
        <w:rPr>
          <w:u w:val="single"/>
        </w:rPr>
        <w:t xml:space="preserve"> of</w:t>
      </w:r>
      <w:r w:rsidRPr="00964925">
        <w:rPr>
          <w:sz w:val="16"/>
        </w:rPr>
        <w:t xml:space="preserve"> military-led </w:t>
      </w:r>
      <w:r w:rsidRPr="00B0422F">
        <w:rPr>
          <w:u w:val="single"/>
        </w:rPr>
        <w:t>targeted killings, and thus</w:t>
      </w:r>
      <w:r w:rsidRPr="00964925">
        <w:rPr>
          <w:sz w:val="16"/>
        </w:rPr>
        <w:t xml:space="preserve">, Philip Alston asserts, </w:t>
      </w:r>
      <w:r w:rsidRPr="0050058D">
        <w:rPr>
          <w:rStyle w:val="Emphasis"/>
          <w:highlight w:val="green"/>
        </w:rPr>
        <w:t>it may be insufficient to provide a meaningful check against</w:t>
      </w:r>
      <w:r w:rsidRPr="0050058D">
        <w:rPr>
          <w:sz w:val="16"/>
          <w:highlight w:val="green"/>
        </w:rPr>
        <w:t xml:space="preserve"> </w:t>
      </w:r>
      <w:r w:rsidRPr="00964925">
        <w:rPr>
          <w:sz w:val="16"/>
        </w:rPr>
        <w:t xml:space="preserve">arbitrary and overzealous </w:t>
      </w:r>
      <w:r w:rsidRPr="0050058D">
        <w:rPr>
          <w:rStyle w:val="Emphasis"/>
          <w:highlight w:val="green"/>
        </w:rPr>
        <w:t>Executive actions</w:t>
      </w:r>
      <w:r w:rsidRPr="00964925">
        <w:rPr>
          <w:sz w:val="16"/>
        </w:rPr>
        <w:t>.</w:t>
      </w:r>
    </w:p>
    <w:p w:rsidR="005503A8" w:rsidRDefault="005503A8" w:rsidP="005503A8">
      <w:pPr>
        <w:rPr>
          <w:sz w:val="16"/>
        </w:rPr>
      </w:pPr>
    </w:p>
    <w:p w:rsidR="005503A8" w:rsidRDefault="005503A8" w:rsidP="005503A8">
      <w:pPr>
        <w:pStyle w:val="Heading4"/>
      </w:pPr>
      <w:r>
        <w:t xml:space="preserve">We’ll concede Obama wasn’t enough to change the game- that means future presidents will roll back the </w:t>
      </w:r>
      <w:proofErr w:type="spellStart"/>
      <w:r>
        <w:t>aff</w:t>
      </w:r>
      <w:proofErr w:type="spellEnd"/>
    </w:p>
    <w:p w:rsidR="005503A8" w:rsidRDefault="005503A8" w:rsidP="005503A8">
      <w:r w:rsidRPr="00452B9E">
        <w:rPr>
          <w:b/>
        </w:rPr>
        <w:t>Fournier 5-28</w:t>
      </w:r>
      <w:r>
        <w:t xml:space="preserve">-13 [Ron Fournier is the Editorial Director of National Journal. Prior to joining National Journal, he worked at the Associated Press for 20 years, most recently as Washington Bureau Chief. Starting with a Little Rock posting, covering Bill Clinton's second term as governor, Fournier moved to Washington to report on the Clinton White House. He has won numerous awards for his work, including the Society of Professional Journalists' Sigma Delta Chi Award for coverage of the 2000 elections and a four-time winner of the prestigious White House Correspondents' Association Merriman Smith Memorial Award. His 2012 piece on the decline of U.S. institutions, "In Nothing We Trust," was awarded an honorable mention in David Brook’s essay contest, the Sidney Awards, “What If the Next President Is Even Worse?” </w:t>
      </w:r>
      <w:hyperlink r:id="rId29" w:history="1">
        <w:r>
          <w:rPr>
            <w:rStyle w:val="Hyperlink"/>
          </w:rPr>
          <w:t>http://www.nationaljournal.com/politics/what-if-the-next-president-is-even-worse-20130528</w:t>
        </w:r>
      </w:hyperlink>
      <w:r>
        <w:t>]</w:t>
      </w:r>
    </w:p>
    <w:p w:rsidR="005503A8" w:rsidRPr="00452B9E" w:rsidRDefault="005503A8" w:rsidP="005503A8"/>
    <w:p w:rsidR="005503A8" w:rsidRPr="00A655B4" w:rsidRDefault="005503A8" w:rsidP="005503A8">
      <w:pPr>
        <w:rPr>
          <w:sz w:val="16"/>
        </w:rPr>
      </w:pPr>
      <w:r w:rsidRPr="00A655B4">
        <w:rPr>
          <w:sz w:val="16"/>
        </w:rPr>
        <w:lastRenderedPageBreak/>
        <w:t xml:space="preserve">George W. </w:t>
      </w:r>
      <w:r w:rsidRPr="00336DF0">
        <w:rPr>
          <w:highlight w:val="yellow"/>
          <w:u w:val="single"/>
        </w:rPr>
        <w:t>Bush</w:t>
      </w:r>
      <w:r w:rsidRPr="00A655B4">
        <w:rPr>
          <w:sz w:val="16"/>
        </w:rPr>
        <w:t xml:space="preserve"> in 2001 declared war on a tactic (terrorism), and </w:t>
      </w:r>
      <w:r w:rsidRPr="00336DF0">
        <w:rPr>
          <w:highlight w:val="yellow"/>
          <w:u w:val="single"/>
        </w:rPr>
        <w:t>empowered Big Brother to</w:t>
      </w:r>
      <w:r w:rsidRPr="00A655B4">
        <w:rPr>
          <w:sz w:val="16"/>
        </w:rPr>
        <w:t xml:space="preserve"> tap phones, </w:t>
      </w:r>
      <w:r w:rsidRPr="00336DF0">
        <w:rPr>
          <w:highlight w:val="yellow"/>
          <w:u w:val="single"/>
        </w:rPr>
        <w:t>launch drones</w:t>
      </w:r>
      <w:r w:rsidRPr="00A655B4">
        <w:rPr>
          <w:sz w:val="16"/>
        </w:rPr>
        <w:t>, and indefinitely imprison people without due process.</w:t>
      </w:r>
      <w:r w:rsidRPr="00A655B4">
        <w:rPr>
          <w:sz w:val="12"/>
        </w:rPr>
        <w:t>¶</w:t>
      </w:r>
      <w:r w:rsidRPr="00A655B4">
        <w:rPr>
          <w:sz w:val="16"/>
        </w:rPr>
        <w:t xml:space="preserve"> Barack </w:t>
      </w:r>
      <w:r w:rsidRPr="00336DF0">
        <w:rPr>
          <w:highlight w:val="yellow"/>
          <w:u w:val="single"/>
        </w:rPr>
        <w:t>Obama</w:t>
      </w:r>
      <w:r w:rsidRPr="00A655B4">
        <w:rPr>
          <w:sz w:val="16"/>
        </w:rPr>
        <w:t xml:space="preserve"> in 2008 declared those Bush policies an overreach, and </w:t>
      </w:r>
      <w:r w:rsidRPr="00336DF0">
        <w:rPr>
          <w:highlight w:val="yellow"/>
          <w:u w:val="single"/>
        </w:rPr>
        <w:t>pledged to curb</w:t>
      </w:r>
      <w:r w:rsidRPr="00ED0F99">
        <w:rPr>
          <w:u w:val="single"/>
        </w:rPr>
        <w:t xml:space="preserve"> drone </w:t>
      </w:r>
      <w:r w:rsidRPr="00336DF0">
        <w:rPr>
          <w:highlight w:val="yellow"/>
          <w:u w:val="single"/>
        </w:rPr>
        <w:t>strikes</w:t>
      </w:r>
      <w:r w:rsidRPr="00A655B4">
        <w:rPr>
          <w:sz w:val="16"/>
        </w:rPr>
        <w:t xml:space="preserve">, protect media freedoms, and close the prison at Guantanamo Bay. </w:t>
      </w:r>
      <w:r w:rsidRPr="00336DF0">
        <w:rPr>
          <w:highlight w:val="yellow"/>
          <w:u w:val="single"/>
        </w:rPr>
        <w:t>Instead, he escalated</w:t>
      </w:r>
      <w:r w:rsidRPr="00A655B4">
        <w:rPr>
          <w:sz w:val="16"/>
        </w:rPr>
        <w:t xml:space="preserve"> drone </w:t>
      </w:r>
      <w:r w:rsidRPr="00ED0F99">
        <w:rPr>
          <w:u w:val="single"/>
        </w:rPr>
        <w:t>strikes</w:t>
      </w:r>
      <w:r w:rsidRPr="00A655B4">
        <w:rPr>
          <w:sz w:val="16"/>
        </w:rPr>
        <w:t xml:space="preserve"> and spied on the media. Gitmo is still open for its grim business.</w:t>
      </w:r>
      <w:r w:rsidRPr="00A655B4">
        <w:rPr>
          <w:sz w:val="12"/>
        </w:rPr>
        <w:t>¶</w:t>
      </w:r>
      <w:r w:rsidRPr="00A655B4">
        <w:rPr>
          <w:sz w:val="16"/>
        </w:rPr>
        <w:t xml:space="preserve"> </w:t>
      </w:r>
      <w:proofErr w:type="gramStart"/>
      <w:r w:rsidRPr="00A655B4">
        <w:rPr>
          <w:sz w:val="16"/>
        </w:rPr>
        <w:t>These</w:t>
      </w:r>
      <w:proofErr w:type="gramEnd"/>
      <w:r w:rsidRPr="00A655B4">
        <w:rPr>
          <w:sz w:val="16"/>
        </w:rPr>
        <w:t xml:space="preserve"> are facts. And yet, they are distorted by extreme and narrow-minded partisans, supporters of both Bush and Obama.</w:t>
      </w:r>
      <w:r w:rsidRPr="00A655B4">
        <w:rPr>
          <w:sz w:val="12"/>
        </w:rPr>
        <w:t>¶</w:t>
      </w:r>
      <w:r w:rsidRPr="00A655B4">
        <w:rPr>
          <w:sz w:val="16"/>
        </w:rPr>
        <w:t xml:space="preserve"> Conservatives contend that Bush single-handedly prevented a major terrorist strike after Sept. 11, 2001. They demagogue efforts to shift the pendulum back toward civil liberties. Last week, when Obama finally proposed a modest reassessment of the Bush doctrine, Sen. Saxby Chambliss, R-Ga., claimed the efforts "will be viewed by terrorists as a victory."</w:t>
      </w:r>
      <w:r w:rsidRPr="00A655B4">
        <w:rPr>
          <w:sz w:val="12"/>
        </w:rPr>
        <w:t>¶</w:t>
      </w:r>
      <w:r w:rsidRPr="00A655B4">
        <w:rPr>
          <w:sz w:val="16"/>
        </w:rPr>
        <w:t xml:space="preserve"> Liberals hypocritically gave Obama a pass for furthering the same policies they condemned in 2008. Criticism from the left was half-hearted and muted, compared with their Bush-era indignation. On Gitmo, left-wingers rightly blamed the GOP for blocking closure but didn't shame Obama into using his executive authority to shutter the pit.</w:t>
      </w:r>
      <w:r w:rsidRPr="00A655B4">
        <w:rPr>
          <w:sz w:val="12"/>
        </w:rPr>
        <w:t>¶</w:t>
      </w:r>
      <w:r w:rsidRPr="00A655B4">
        <w:rPr>
          <w:sz w:val="16"/>
        </w:rPr>
        <w:t xml:space="preserve"> </w:t>
      </w:r>
      <w:proofErr w:type="gramStart"/>
      <w:r w:rsidRPr="00A655B4">
        <w:rPr>
          <w:sz w:val="16"/>
        </w:rPr>
        <w:t>Some</w:t>
      </w:r>
      <w:proofErr w:type="gramEnd"/>
      <w:r w:rsidRPr="00A655B4">
        <w:rPr>
          <w:sz w:val="16"/>
        </w:rPr>
        <w:t xml:space="preserve"> progressives even tried to justify the Obama administration's efforts to criminalize the work of a Fox News reporter. Would they be so </w:t>
      </w:r>
      <w:proofErr w:type="spellStart"/>
      <w:r w:rsidRPr="00A655B4">
        <w:rPr>
          <w:sz w:val="16"/>
        </w:rPr>
        <w:t>blase</w:t>
      </w:r>
      <w:proofErr w:type="spellEnd"/>
      <w:r w:rsidRPr="00A655B4">
        <w:rPr>
          <w:sz w:val="16"/>
        </w:rPr>
        <w:t xml:space="preserve"> about a White House targeting MSNBC</w:t>
      </w:r>
      <w:proofErr w:type="gramStart"/>
      <w:r w:rsidRPr="00A655B4">
        <w:rPr>
          <w:sz w:val="16"/>
        </w:rPr>
        <w:t>?</w:t>
      </w:r>
      <w:r w:rsidRPr="00A655B4">
        <w:rPr>
          <w:sz w:val="12"/>
        </w:rPr>
        <w:t>¶</w:t>
      </w:r>
      <w:proofErr w:type="gramEnd"/>
      <w:r w:rsidRPr="00A655B4">
        <w:rPr>
          <w:sz w:val="16"/>
        </w:rPr>
        <w:t xml:space="preserve"> As Leonard </w:t>
      </w:r>
      <w:proofErr w:type="spellStart"/>
      <w:r w:rsidRPr="00A655B4">
        <w:rPr>
          <w:sz w:val="16"/>
        </w:rPr>
        <w:t>Downie</w:t>
      </w:r>
      <w:proofErr w:type="spellEnd"/>
      <w:r w:rsidRPr="00A655B4">
        <w:rPr>
          <w:sz w:val="16"/>
        </w:rPr>
        <w:t xml:space="preserve"> Jr. wrote in Sunday's Washington Post, "Hardly anything seems immune from constitutionally dangerous politicking in a polarized Washington."</w:t>
      </w:r>
      <w:r w:rsidRPr="00A655B4">
        <w:rPr>
          <w:sz w:val="12"/>
        </w:rPr>
        <w:t>¶</w:t>
      </w:r>
      <w:r w:rsidRPr="00A655B4">
        <w:rPr>
          <w:sz w:val="16"/>
        </w:rPr>
        <w:t xml:space="preserve"> </w:t>
      </w:r>
      <w:proofErr w:type="gramStart"/>
      <w:r w:rsidRPr="00A655B4">
        <w:rPr>
          <w:sz w:val="16"/>
        </w:rPr>
        <w:t>But</w:t>
      </w:r>
      <w:proofErr w:type="gramEnd"/>
      <w:r w:rsidRPr="00A655B4">
        <w:rPr>
          <w:sz w:val="16"/>
        </w:rPr>
        <w:t xml:space="preserve"> that's no excuse for missing the big picture, which is this: </w:t>
      </w:r>
      <w:r w:rsidRPr="00336DF0">
        <w:rPr>
          <w:highlight w:val="yellow"/>
          <w:u w:val="single"/>
        </w:rPr>
        <w:t>Bush and Obama shouldn't worry you nearly as much as the next president</w:t>
      </w:r>
      <w:r w:rsidRPr="00A655B4">
        <w:rPr>
          <w:sz w:val="16"/>
        </w:rPr>
        <w:t>.</w:t>
      </w:r>
      <w:r w:rsidRPr="00A655B4">
        <w:rPr>
          <w:sz w:val="12"/>
        </w:rPr>
        <w:t>¶</w:t>
      </w:r>
      <w:r w:rsidRPr="00A655B4">
        <w:rPr>
          <w:sz w:val="16"/>
        </w:rPr>
        <w:t xml:space="preserve"> Or the one after that.</w:t>
      </w:r>
      <w:r w:rsidRPr="00A655B4">
        <w:rPr>
          <w:sz w:val="12"/>
        </w:rPr>
        <w:t>¶</w:t>
      </w:r>
      <w:r w:rsidRPr="00A655B4">
        <w:rPr>
          <w:sz w:val="16"/>
        </w:rPr>
        <w:t xml:space="preserve"> Think about it, liberals. What if there is a president in your lifetime who is more conservative than Bush? </w:t>
      </w:r>
      <w:r w:rsidRPr="00336DF0">
        <w:rPr>
          <w:highlight w:val="yellow"/>
          <w:u w:val="single"/>
        </w:rPr>
        <w:t>What if that commander in chief is empowered</w:t>
      </w:r>
      <w:r w:rsidRPr="00A655B4">
        <w:rPr>
          <w:u w:val="single"/>
        </w:rPr>
        <w:t xml:space="preserve">, as were Bush and Obama, </w:t>
      </w:r>
      <w:r w:rsidRPr="00336DF0">
        <w:rPr>
          <w:highlight w:val="yellow"/>
          <w:u w:val="single"/>
        </w:rPr>
        <w:t>by a national tragedy and a compliant Congress</w:t>
      </w:r>
      <w:proofErr w:type="gramStart"/>
      <w:r w:rsidRPr="00336DF0">
        <w:rPr>
          <w:highlight w:val="yellow"/>
          <w:u w:val="single"/>
        </w:rPr>
        <w:t>?</w:t>
      </w:r>
      <w:r w:rsidRPr="00A655B4">
        <w:rPr>
          <w:sz w:val="12"/>
        </w:rPr>
        <w:t>¶</w:t>
      </w:r>
      <w:proofErr w:type="gramEnd"/>
      <w:r w:rsidRPr="00A655B4">
        <w:rPr>
          <w:sz w:val="16"/>
        </w:rPr>
        <w:t xml:space="preserve"> Your guy Obama has armed a president-turned-zealot with dangerous powers and precedents.</w:t>
      </w:r>
      <w:r w:rsidRPr="00A655B4">
        <w:rPr>
          <w:sz w:val="12"/>
        </w:rPr>
        <w:t>¶</w:t>
      </w:r>
      <w:r w:rsidRPr="00A655B4">
        <w:rPr>
          <w:sz w:val="16"/>
        </w:rPr>
        <w:t xml:space="preserve"> Think about it, conservatives. It may be maddening to listen to Obama tie himself into knots over the balance between liberty and freedom, but </w:t>
      </w:r>
      <w:r w:rsidRPr="00A655B4">
        <w:rPr>
          <w:highlight w:val="yellow"/>
          <w:u w:val="single"/>
        </w:rPr>
        <w:t>what if the next</w:t>
      </w:r>
      <w:r w:rsidRPr="00A655B4">
        <w:rPr>
          <w:sz w:val="16"/>
          <w:highlight w:val="yellow"/>
        </w:rPr>
        <w:t xml:space="preserve"> </w:t>
      </w:r>
      <w:r w:rsidRPr="00A655B4">
        <w:rPr>
          <w:sz w:val="16"/>
        </w:rPr>
        <w:t xml:space="preserve">Democratic </w:t>
      </w:r>
      <w:r w:rsidRPr="00A655B4">
        <w:rPr>
          <w:highlight w:val="yellow"/>
          <w:u w:val="single"/>
        </w:rPr>
        <w:t>president sees no limit on a commander in chief's powers?</w:t>
      </w:r>
      <w:r w:rsidRPr="00336DF0">
        <w:rPr>
          <w:u w:val="single"/>
        </w:rPr>
        <w:t xml:space="preserve"> What if he </w:t>
      </w:r>
      <w:r w:rsidRPr="00A655B4">
        <w:rPr>
          <w:highlight w:val="yellow"/>
          <w:u w:val="single"/>
        </w:rPr>
        <w:t>or</w:t>
      </w:r>
      <w:r w:rsidRPr="00336DF0">
        <w:rPr>
          <w:u w:val="single"/>
        </w:rPr>
        <w:t xml:space="preserve"> she doesn't </w:t>
      </w:r>
      <w:r w:rsidRPr="00E2202B">
        <w:rPr>
          <w:highlight w:val="yellow"/>
          <w:u w:val="single"/>
        </w:rPr>
        <w:t xml:space="preserve">give a whit </w:t>
      </w:r>
      <w:r w:rsidRPr="00A655B4">
        <w:rPr>
          <w:highlight w:val="yellow"/>
          <w:u w:val="single"/>
        </w:rPr>
        <w:t xml:space="preserve">about offending the </w:t>
      </w:r>
      <w:r w:rsidRPr="00336DF0">
        <w:rPr>
          <w:u w:val="single"/>
        </w:rPr>
        <w:t xml:space="preserve">mainstream </w:t>
      </w:r>
      <w:r w:rsidRPr="00A655B4">
        <w:rPr>
          <w:highlight w:val="yellow"/>
          <w:u w:val="single"/>
        </w:rPr>
        <w:t>media?</w:t>
      </w:r>
      <w:r w:rsidRPr="00A655B4">
        <w:rPr>
          <w:sz w:val="16"/>
        </w:rPr>
        <w:t xml:space="preserve"> The IRS targeting conservatives is a scandal, but there is no evidence that it was directed by the White House. What if the next Democratic president publicly declared his or her political opponents a direct threat to national security, and openly deployed federal agents against them</w:t>
      </w:r>
      <w:proofErr w:type="gramStart"/>
      <w:r w:rsidRPr="00A655B4">
        <w:rPr>
          <w:sz w:val="16"/>
        </w:rPr>
        <w:t>?</w:t>
      </w:r>
      <w:r w:rsidRPr="00A655B4">
        <w:rPr>
          <w:sz w:val="12"/>
        </w:rPr>
        <w:t>¶</w:t>
      </w:r>
      <w:proofErr w:type="gramEnd"/>
      <w:r w:rsidRPr="00A655B4">
        <w:rPr>
          <w:sz w:val="16"/>
        </w:rPr>
        <w:t xml:space="preserve"> Before your eyes roll out of your heads, </w:t>
      </w:r>
      <w:r w:rsidRPr="00336DF0">
        <w:rPr>
          <w:u w:val="single"/>
        </w:rPr>
        <w:t xml:space="preserve">it is not unthinkable that </w:t>
      </w:r>
      <w:r w:rsidRPr="00A655B4">
        <w:rPr>
          <w:highlight w:val="yellow"/>
          <w:u w:val="single"/>
        </w:rPr>
        <w:t>a future president could make Bush and Obama look downright libertarian</w:t>
      </w:r>
      <w:r w:rsidRPr="00A655B4">
        <w:rPr>
          <w:sz w:val="16"/>
        </w:rPr>
        <w:t xml:space="preserve">. We live in an age of rapid connectivity and hyper-celebrity, forces that create, destroy, and often resurrect public figures within the lifespan of a cicada. Does the name Justin </w:t>
      </w:r>
      <w:proofErr w:type="spellStart"/>
      <w:r w:rsidRPr="00A655B4">
        <w:rPr>
          <w:sz w:val="16"/>
        </w:rPr>
        <w:t>Bieber</w:t>
      </w:r>
      <w:proofErr w:type="spellEnd"/>
      <w:r w:rsidRPr="00A655B4">
        <w:rPr>
          <w:sz w:val="16"/>
        </w:rPr>
        <w:t xml:space="preserve"> ring a bell</w:t>
      </w:r>
      <w:proofErr w:type="gramStart"/>
      <w:r w:rsidRPr="00A655B4">
        <w:rPr>
          <w:sz w:val="16"/>
        </w:rPr>
        <w:t>?</w:t>
      </w:r>
      <w:r w:rsidRPr="00A655B4">
        <w:rPr>
          <w:sz w:val="12"/>
        </w:rPr>
        <w:t>¶</w:t>
      </w:r>
      <w:proofErr w:type="gramEnd"/>
      <w:r w:rsidRPr="00A655B4">
        <w:rPr>
          <w:sz w:val="16"/>
        </w:rPr>
        <w:t xml:space="preserve"> How about Sarah Palin? Our culture of celebrity coupled with the public's disaffection with Washington, could lead to the election of a true demagogue or reactionary. Put it this way: What if Huey Long had had access to the Internet? Or even Pat Buchanan? Don't be blinded by partisanship.</w:t>
      </w:r>
    </w:p>
    <w:p w:rsidR="005503A8" w:rsidRDefault="005503A8" w:rsidP="005503A8">
      <w:pPr>
        <w:rPr>
          <w:sz w:val="16"/>
        </w:rPr>
      </w:pPr>
    </w:p>
    <w:p w:rsidR="005503A8" w:rsidRPr="00636AEE" w:rsidRDefault="005503A8" w:rsidP="005503A8"/>
    <w:p w:rsidR="005503A8" w:rsidRDefault="005503A8" w:rsidP="005503A8">
      <w:pPr>
        <w:pStyle w:val="Heading2"/>
      </w:pPr>
      <w:r>
        <w:lastRenderedPageBreak/>
        <w:t>1NR: Public Backlash</w:t>
      </w:r>
    </w:p>
    <w:p w:rsidR="005503A8" w:rsidRDefault="005503A8" w:rsidP="005503A8"/>
    <w:p w:rsidR="005503A8" w:rsidRPr="00122A64" w:rsidRDefault="005503A8" w:rsidP="005503A8">
      <w:pPr>
        <w:pStyle w:val="Heading4"/>
      </w:pPr>
      <w:r>
        <w:t>Public fears of terrorism are entrenched- reactivation is easy and inevitable</w:t>
      </w:r>
    </w:p>
    <w:p w:rsidR="005503A8" w:rsidRDefault="005503A8" w:rsidP="005503A8">
      <w:r w:rsidRPr="00985A2B">
        <w:rPr>
          <w:b/>
        </w:rPr>
        <w:t>USWI ’11</w:t>
      </w:r>
      <w:r>
        <w:t xml:space="preserve"> [U.S. in the World Initiative, online project aimed at studying American politics, public opinion, and communication strategies, “Managing the Fear Factor,” </w:t>
      </w:r>
      <w:hyperlink r:id="rId30" w:history="1">
        <w:r w:rsidRPr="00985A2B">
          <w:rPr>
            <w:color w:val="0000FF"/>
            <w:u w:val="single"/>
          </w:rPr>
          <w:t>http://usintheworld.org/?page_id=612</w:t>
        </w:r>
      </w:hyperlink>
      <w:r>
        <w:t>]</w:t>
      </w:r>
    </w:p>
    <w:p w:rsidR="005503A8" w:rsidRDefault="005503A8" w:rsidP="005503A8"/>
    <w:p w:rsidR="005503A8" w:rsidRPr="00122A64" w:rsidRDefault="005503A8" w:rsidP="005503A8">
      <w:pPr>
        <w:rPr>
          <w:sz w:val="16"/>
        </w:rPr>
      </w:pPr>
      <w:r w:rsidRPr="00122A64">
        <w:rPr>
          <w:sz w:val="16"/>
        </w:rPr>
        <w:t xml:space="preserve">While Americans are not living in a constant state of fearfulness about terrorism, </w:t>
      </w:r>
      <w:r w:rsidRPr="00985A2B">
        <w:rPr>
          <w:highlight w:val="yellow"/>
          <w:u w:val="single"/>
        </w:rPr>
        <w:t>fear continues to play a significant role in shaping the national discussion about counterterrorism</w:t>
      </w:r>
      <w:r w:rsidRPr="00122A64">
        <w:rPr>
          <w:sz w:val="16"/>
          <w:highlight w:val="yellow"/>
        </w:rPr>
        <w:t xml:space="preserve"> </w:t>
      </w:r>
      <w:r w:rsidRPr="00122A64">
        <w:rPr>
          <w:sz w:val="16"/>
        </w:rPr>
        <w:t xml:space="preserve">policy </w:t>
      </w:r>
      <w:r w:rsidRPr="00985A2B">
        <w:rPr>
          <w:highlight w:val="yellow"/>
          <w:u w:val="single"/>
        </w:rPr>
        <w:t>and</w:t>
      </w:r>
      <w:r w:rsidRPr="00122A64">
        <w:rPr>
          <w:sz w:val="16"/>
          <w:highlight w:val="yellow"/>
        </w:rPr>
        <w:t xml:space="preserve"> </w:t>
      </w:r>
      <w:r w:rsidRPr="00122A64">
        <w:rPr>
          <w:sz w:val="16"/>
        </w:rPr>
        <w:t xml:space="preserve">approaches to </w:t>
      </w:r>
      <w:r w:rsidRPr="00985A2B">
        <w:rPr>
          <w:highlight w:val="yellow"/>
          <w:u w:val="single"/>
        </w:rPr>
        <w:t>the terrorism threat</w:t>
      </w:r>
      <w:r w:rsidRPr="00122A64">
        <w:rPr>
          <w:sz w:val="16"/>
        </w:rPr>
        <w:t xml:space="preserve">. Research commissioned by U.S. in the World confirmed that when unreasoning fear and a sense of being at war guide public thinking about security, many ill-advised policies seem intuitively “right” to most people. Short-sighted </w:t>
      </w:r>
      <w:r w:rsidRPr="00985A2B">
        <w:rPr>
          <w:highlight w:val="yellow"/>
          <w:u w:val="single"/>
        </w:rPr>
        <w:t>us-vs.-them policy approaches gain traction</w:t>
      </w:r>
      <w:r w:rsidRPr="00122A64">
        <w:rPr>
          <w:sz w:val="16"/>
        </w:rPr>
        <w:t>, and citizens may become predisposed to accept unquestioningly the authority of strong leaders. If we feel we are in a state of war or crisis, core values that are actually integral to our resilience and our security in an interconnected world may come to be seen as luxuries that a threatened nation cannot afford. If we are encouraged to believe that we face an existential emergency, exceptions to almost any rule become acceptable and we may overreact in ways that are dangerous and counterproductive – precisely the response that terrorists hope to provoke.</w:t>
      </w:r>
      <w:r w:rsidRPr="00122A64">
        <w:rPr>
          <w:sz w:val="12"/>
        </w:rPr>
        <w:t>¶</w:t>
      </w:r>
      <w:r w:rsidRPr="00122A64">
        <w:rPr>
          <w:sz w:val="16"/>
        </w:rPr>
        <w:t xml:space="preserve"> Fear also heightens fidelity to one’s own group and increases divisive stereotyping and suspicion of other groups, which we can ill afford at a time when diverse communities – at home and abroad – must work closely together to solve problems that no one can solve alone. </w:t>
      </w:r>
      <w:r w:rsidRPr="00122A64">
        <w:rPr>
          <w:highlight w:val="yellow"/>
          <w:u w:val="single"/>
        </w:rPr>
        <w:t>In the American public square, unreasoning fear exacerbates ideological polarization, incivility, and distrust, producing paralysis</w:t>
      </w:r>
      <w:r w:rsidRPr="00122A64">
        <w:rPr>
          <w:sz w:val="16"/>
        </w:rPr>
        <w:t xml:space="preserve"> when action is needed and making conditions ripe for the continued exploitation of fear and the channeling of strong public emotions in unconstructive directions.</w:t>
      </w:r>
      <w:r w:rsidRPr="00122A64">
        <w:rPr>
          <w:sz w:val="12"/>
        </w:rPr>
        <w:t>¶</w:t>
      </w:r>
      <w:r w:rsidRPr="00122A64">
        <w:rPr>
          <w:sz w:val="16"/>
        </w:rPr>
        <w:t xml:space="preserve"> Through briefings and roundtable discussions, research analyses and commissioned research, and the development of practical messaging advice, U.S. in the World’s Managing the Fear Factor project provided advocates and issue experts with new tools and strategies for calming public fears, countering the manipulation of fear, and promoting constructive public dialogue about security-related issues.</w:t>
      </w:r>
      <w:r w:rsidRPr="00122A64">
        <w:rPr>
          <w:sz w:val="12"/>
        </w:rPr>
        <w:t>¶</w:t>
      </w:r>
      <w:r w:rsidRPr="00122A64">
        <w:rPr>
          <w:sz w:val="16"/>
        </w:rPr>
        <w:t xml:space="preserve"> Now Available: Final Project Report and Communicators’ Toolkit</w:t>
      </w:r>
      <w:r w:rsidRPr="00122A64">
        <w:rPr>
          <w:sz w:val="12"/>
        </w:rPr>
        <w:t>¶</w:t>
      </w:r>
      <w:r w:rsidRPr="00122A64">
        <w:rPr>
          <w:sz w:val="16"/>
        </w:rPr>
        <w:t xml:space="preserve"> Although Americans today are no longer acutely afraid of terrorism, the </w:t>
      </w:r>
      <w:r w:rsidRPr="00122A64">
        <w:rPr>
          <w:rStyle w:val="Emphasis"/>
          <w:highlight w:val="yellow"/>
        </w:rPr>
        <w:t>fear generated by terrorist threats has proved to be easily reactivated, whether by actual events or by political rhetoric. The “war on terrorism” narrative remains deeply entrenched, prolonging Americans’ vulnerability to unreasoning fears</w:t>
      </w:r>
      <w:r w:rsidRPr="00122A64">
        <w:rPr>
          <w:sz w:val="16"/>
          <w:highlight w:val="yellow"/>
        </w:rPr>
        <w:t xml:space="preserve"> </w:t>
      </w:r>
      <w:r w:rsidRPr="00122A64">
        <w:rPr>
          <w:sz w:val="16"/>
        </w:rPr>
        <w:t xml:space="preserve">about terrorism </w:t>
      </w:r>
      <w:r w:rsidRPr="00122A64">
        <w:rPr>
          <w:rStyle w:val="Emphasis"/>
          <w:highlight w:val="yellow"/>
        </w:rPr>
        <w:t>and constraining debate about policy alternatives</w:t>
      </w:r>
      <w:r w:rsidRPr="00122A64">
        <w:rPr>
          <w:sz w:val="16"/>
        </w:rPr>
        <w:t>. U.S. in the World’s work on Managing the Fear Factor showed how the logic of this narrative leads many people to conclude that progressive policy approaches are naïve or weak.</w:t>
      </w:r>
    </w:p>
    <w:p w:rsidR="005503A8" w:rsidRDefault="005503A8" w:rsidP="005503A8"/>
    <w:p w:rsidR="005503A8" w:rsidRDefault="005503A8" w:rsidP="005503A8">
      <w:pPr>
        <w:pStyle w:val="Heading4"/>
      </w:pPr>
      <w:r>
        <w:t xml:space="preserve">Anti-terrorist sentiment is engrained in American public </w:t>
      </w:r>
    </w:p>
    <w:p w:rsidR="005503A8" w:rsidRDefault="005503A8" w:rsidP="005503A8">
      <w:r w:rsidRPr="003C5EA9">
        <w:rPr>
          <w:rStyle w:val="StyleStyleBold12pt"/>
        </w:rPr>
        <w:t>Weber 2/9/13</w:t>
      </w:r>
      <w:r w:rsidRPr="003C5EA9">
        <w:t xml:space="preserve"> (Valerie, </w:t>
      </w:r>
      <w:proofErr w:type="gramStart"/>
      <w:r w:rsidRPr="003C5EA9">
        <w:t>The</w:t>
      </w:r>
      <w:proofErr w:type="gramEnd"/>
      <w:r w:rsidRPr="003C5EA9">
        <w:t xml:space="preserve"> Political Bullion, "Drones and the War on Terror")</w:t>
      </w:r>
    </w:p>
    <w:p w:rsidR="005503A8" w:rsidRPr="003C5EA9" w:rsidRDefault="005503A8" w:rsidP="005503A8"/>
    <w:p w:rsidR="005503A8" w:rsidRPr="00D565BA" w:rsidRDefault="005503A8" w:rsidP="005503A8">
      <w:pPr>
        <w:rPr>
          <w:sz w:val="16"/>
        </w:rPr>
      </w:pPr>
      <w:r w:rsidRPr="00D565BA">
        <w:rPr>
          <w:sz w:val="16"/>
        </w:rPr>
        <w:t>As a response to the 9/11 terrorist attacks, the United States military began equipping drones with weapons. These combat drones were first used in 2002 with the intention of taking out Al Qaeda members through remote-censored target-to-kill missions, and have since then been increasingly employed in the war on terror.</w:t>
      </w:r>
      <w:r w:rsidRPr="00D565BA">
        <w:rPr>
          <w:sz w:val="12"/>
        </w:rPr>
        <w:t>¶</w:t>
      </w:r>
      <w:r w:rsidRPr="00D565BA">
        <w:rPr>
          <w:sz w:val="16"/>
        </w:rPr>
        <w:t xml:space="preserve"> While the deployment of combat drones falls within the legal realm in an established warzone such as Afghanistan, the legitimacy of drone warfare may no longer hold in Pakistan, where issues of legality is much more obscure.</w:t>
      </w:r>
      <w:r w:rsidRPr="00D565BA">
        <w:rPr>
          <w:sz w:val="12"/>
        </w:rPr>
        <w:t>¶</w:t>
      </w:r>
      <w:r w:rsidRPr="00D565BA">
        <w:rPr>
          <w:sz w:val="16"/>
        </w:rPr>
        <w:t xml:space="preserve"> </w:t>
      </w:r>
      <w:r w:rsidRPr="00D17B9D">
        <w:rPr>
          <w:sz w:val="16"/>
          <w:highlight w:val="yellow"/>
        </w:rPr>
        <w:t>J</w:t>
      </w:r>
      <w:r w:rsidRPr="00D17B9D">
        <w:rPr>
          <w:rStyle w:val="StyleBoldUnderline"/>
          <w:highlight w:val="yellow"/>
        </w:rPr>
        <w:t xml:space="preserve">ustified by the terrorist attacks on 9/11, the current drone strikes in Pakistan are only legal under </w:t>
      </w:r>
      <w:r w:rsidRPr="00D17B9D">
        <w:rPr>
          <w:rStyle w:val="StyleBoldUnderline"/>
        </w:rPr>
        <w:t>the assertion that the U</w:t>
      </w:r>
      <w:r w:rsidRPr="003C5EA9">
        <w:rPr>
          <w:rStyle w:val="StyleBoldUnderline"/>
        </w:rPr>
        <w:t xml:space="preserve">nited </w:t>
      </w:r>
      <w:r w:rsidRPr="00D17B9D">
        <w:rPr>
          <w:rStyle w:val="StyleBoldUnderline"/>
        </w:rPr>
        <w:t>S</w:t>
      </w:r>
      <w:r w:rsidRPr="003C5EA9">
        <w:rPr>
          <w:rStyle w:val="StyleBoldUnderline"/>
        </w:rPr>
        <w:t xml:space="preserve">tates is acting in </w:t>
      </w:r>
      <w:proofErr w:type="spellStart"/>
      <w:r w:rsidRPr="00D17B9D">
        <w:rPr>
          <w:rStyle w:val="StyleBoldUnderline"/>
          <w:highlight w:val="yellow"/>
        </w:rPr>
        <w:t>self defense</w:t>
      </w:r>
      <w:proofErr w:type="spellEnd"/>
      <w:r w:rsidRPr="003C5EA9">
        <w:rPr>
          <w:rStyle w:val="StyleBoldUnderline"/>
        </w:rPr>
        <w:t xml:space="preserve"> </w:t>
      </w:r>
      <w:r w:rsidRPr="00D565BA">
        <w:rPr>
          <w:sz w:val="16"/>
        </w:rPr>
        <w:t>– one of the two exceptions to the UN Charter, which otherwise makes direct combat on another sovereign state an international illegality issue (The other legal loophole being the country’s consent – which the US does not have).</w:t>
      </w:r>
      <w:r w:rsidRPr="00D565BA">
        <w:rPr>
          <w:sz w:val="12"/>
        </w:rPr>
        <w:t>¶</w:t>
      </w:r>
      <w:r w:rsidRPr="00D565BA">
        <w:rPr>
          <w:sz w:val="16"/>
        </w:rPr>
        <w:t xml:space="preserve"> </w:t>
      </w:r>
      <w:r w:rsidRPr="00C80789">
        <w:rPr>
          <w:sz w:val="18"/>
        </w:rPr>
        <w:t>While</w:t>
      </w:r>
      <w:r w:rsidRPr="00C80789">
        <w:t xml:space="preserve"> </w:t>
      </w:r>
      <w:r w:rsidRPr="00D17B9D">
        <w:rPr>
          <w:rStyle w:val="Emphasis"/>
          <w:highlight w:val="yellow"/>
        </w:rPr>
        <w:t xml:space="preserve">anti-terrorism has become an engrained part of what it means to be an </w:t>
      </w:r>
      <w:r w:rsidRPr="00C80789">
        <w:rPr>
          <w:rStyle w:val="Emphasis"/>
          <w:highlight w:val="yellow"/>
        </w:rPr>
        <w:t>American, and</w:t>
      </w:r>
      <w:r w:rsidRPr="00D17B9D">
        <w:rPr>
          <w:rStyle w:val="Emphasis"/>
          <w:highlight w:val="yellow"/>
        </w:rPr>
        <w:t xml:space="preserve"> has made it impossible to ease sanctions on possible terrorists</w:t>
      </w:r>
      <w:r w:rsidRPr="003C5EA9">
        <w:rPr>
          <w:rStyle w:val="Emphasis"/>
        </w:rPr>
        <w:t>,</w:t>
      </w:r>
      <w:r w:rsidRPr="00D565BA">
        <w:rPr>
          <w:sz w:val="16"/>
        </w:rPr>
        <w:t xml:space="preserve"> </w:t>
      </w:r>
      <w:r w:rsidRPr="003C5EA9">
        <w:rPr>
          <w:rStyle w:val="StyleBoldUnderline"/>
        </w:rPr>
        <w:t>the justification that the US is acting in self-defense</w:t>
      </w:r>
      <w:r w:rsidRPr="00D565BA">
        <w:rPr>
          <w:sz w:val="16"/>
        </w:rPr>
        <w:t xml:space="preserve"> and can therefore declare drone warfare on Pakistan no longer stands on a solid legal foundation – especially once you leave American soil.</w:t>
      </w:r>
      <w:r w:rsidRPr="00D565BA">
        <w:rPr>
          <w:sz w:val="12"/>
        </w:rPr>
        <w:t>¶</w:t>
      </w:r>
      <w:r w:rsidRPr="00D565BA">
        <w:rPr>
          <w:sz w:val="16"/>
        </w:rPr>
        <w:t xml:space="preserve"> The United States is the only country in which the majority of the population supports the drone strikes in Pakistan.</w:t>
      </w:r>
    </w:p>
    <w:p w:rsidR="005503A8" w:rsidRPr="00D565BA" w:rsidRDefault="005503A8" w:rsidP="005503A8"/>
    <w:p w:rsidR="005503A8" w:rsidRDefault="005503A8" w:rsidP="005503A8">
      <w:pPr>
        <w:pStyle w:val="Heading1"/>
      </w:pPr>
      <w:r>
        <w:lastRenderedPageBreak/>
        <w:t>Case</w:t>
      </w:r>
    </w:p>
    <w:p w:rsidR="005503A8" w:rsidRDefault="005503A8" w:rsidP="005503A8">
      <w:pPr>
        <w:pStyle w:val="Heading2"/>
      </w:pPr>
      <w:r>
        <w:lastRenderedPageBreak/>
        <w:t xml:space="preserve">1NR </w:t>
      </w:r>
      <w:proofErr w:type="spellStart"/>
      <w:r>
        <w:t>Util</w:t>
      </w:r>
      <w:proofErr w:type="spellEnd"/>
    </w:p>
    <w:p w:rsidR="005503A8" w:rsidRDefault="005503A8" w:rsidP="005503A8"/>
    <w:p w:rsidR="005503A8" w:rsidRPr="00241492" w:rsidRDefault="005503A8" w:rsidP="005503A8"/>
    <w:p w:rsidR="005503A8" w:rsidRPr="00241492" w:rsidRDefault="005503A8" w:rsidP="005503A8">
      <w:pPr>
        <w:rPr>
          <w:b/>
        </w:rPr>
      </w:pPr>
      <w:r w:rsidRPr="00241492">
        <w:rPr>
          <w:b/>
        </w:rPr>
        <w:t xml:space="preserve">Life comes first ----- the catastrophic is a </w:t>
      </w:r>
      <w:r w:rsidRPr="00241492">
        <w:rPr>
          <w:b/>
          <w:i/>
          <w:u w:val="single"/>
        </w:rPr>
        <w:t>distinct</w:t>
      </w:r>
      <w:r w:rsidRPr="00241492">
        <w:rPr>
          <w:b/>
        </w:rPr>
        <w:t xml:space="preserve"> concept</w:t>
      </w:r>
    </w:p>
    <w:p w:rsidR="005503A8" w:rsidRPr="00241492" w:rsidRDefault="005503A8" w:rsidP="005503A8"/>
    <w:p w:rsidR="005503A8" w:rsidRPr="00241492" w:rsidRDefault="005503A8" w:rsidP="005503A8">
      <w:proofErr w:type="gramStart"/>
      <w:r w:rsidRPr="00241492">
        <w:rPr>
          <w:b/>
        </w:rPr>
        <w:t>Fried ’94</w:t>
      </w:r>
      <w:r w:rsidRPr="00241492">
        <w:t xml:space="preserve"> (Charles Fried “Rights and Wrongs as Absolute.”</w:t>
      </w:r>
      <w:proofErr w:type="gramEnd"/>
      <w:r w:rsidRPr="00241492">
        <w:t xml:space="preserve">  </w:t>
      </w:r>
      <w:proofErr w:type="gramStart"/>
      <w:r w:rsidRPr="00241492">
        <w:t>Absolutism and Its Consequentialist Critics.</w:t>
      </w:r>
      <w:proofErr w:type="gramEnd"/>
      <w:r w:rsidRPr="00241492">
        <w:t xml:space="preserve"> </w:t>
      </w:r>
      <w:proofErr w:type="gramStart"/>
      <w:r w:rsidRPr="00241492">
        <w:t>, p. 76.</w:t>
      </w:r>
      <w:proofErr w:type="gramEnd"/>
      <w:r w:rsidRPr="00241492">
        <w:t xml:space="preserve"> Ed. Haber 1994)</w:t>
      </w:r>
    </w:p>
    <w:p w:rsidR="005503A8" w:rsidRPr="00241492" w:rsidRDefault="005503A8" w:rsidP="005503A8"/>
    <w:p w:rsidR="005503A8" w:rsidRDefault="005503A8" w:rsidP="005503A8">
      <w:pPr>
        <w:rPr>
          <w:sz w:val="20"/>
        </w:rPr>
      </w:pPr>
      <w:r w:rsidRPr="00241492">
        <w:rPr>
          <w:rStyle w:val="StyleBoldUnderline"/>
        </w:rPr>
        <w:t xml:space="preserve">Even </w:t>
      </w:r>
      <w:r w:rsidRPr="00241492">
        <w:rPr>
          <w:rStyle w:val="Underline-Highlighted-WFU"/>
          <w:bdr w:val="single" w:sz="4" w:space="0" w:color="auto"/>
        </w:rPr>
        <w:t>within</w:t>
      </w:r>
      <w:r w:rsidRPr="00241492">
        <w:rPr>
          <w:rStyle w:val="StyleBoldUnderline"/>
        </w:rPr>
        <w:t xml:space="preserve"> such boundaries we can imagine </w:t>
      </w:r>
      <w:r w:rsidRPr="00241492">
        <w:rPr>
          <w:rStyle w:val="Underline-Highlighted-WFU"/>
        </w:rPr>
        <w:t>extreme cases where killing an innocent person may save a</w:t>
      </w:r>
      <w:r w:rsidRPr="00241492">
        <w:rPr>
          <w:rStyle w:val="StyleBoldUnderline"/>
        </w:rPr>
        <w:t xml:space="preserve"> whole </w:t>
      </w:r>
      <w:r w:rsidRPr="00241492">
        <w:rPr>
          <w:rStyle w:val="Underline-Highlighted-WFU"/>
        </w:rPr>
        <w:t>nation</w:t>
      </w:r>
      <w:r w:rsidRPr="00241492">
        <w:rPr>
          <w:rStyle w:val="StyleBoldUnderline"/>
        </w:rPr>
        <w:t xml:space="preserve">. In such cases it seems fanatical to maintain the absoluteness of the judgment, to do right even if the heavens will in fact fall. And so </w:t>
      </w:r>
      <w:r w:rsidRPr="00241492">
        <w:rPr>
          <w:rStyle w:val="Underline-Highlighted-WFU"/>
          <w:b/>
        </w:rPr>
        <w:t>the catastrophic</w:t>
      </w:r>
      <w:r w:rsidRPr="00241492">
        <w:rPr>
          <w:rStyle w:val="Underline-Highlighted-WFU"/>
        </w:rPr>
        <w:t xml:space="preserve"> may cause</w:t>
      </w:r>
      <w:r w:rsidRPr="00241492">
        <w:rPr>
          <w:rStyle w:val="StyleBoldUnderline"/>
        </w:rPr>
        <w:t xml:space="preserve"> the </w:t>
      </w:r>
      <w:r w:rsidRPr="00241492">
        <w:rPr>
          <w:rStyle w:val="Underline-Highlighted-WFU"/>
        </w:rPr>
        <w:t>absoluteness</w:t>
      </w:r>
      <w:r w:rsidRPr="00241492">
        <w:rPr>
          <w:rStyle w:val="StyleBoldUnderline"/>
        </w:rPr>
        <w:t xml:space="preserve"> of right and wrong </w:t>
      </w:r>
      <w:r w:rsidRPr="00241492">
        <w:rPr>
          <w:rStyle w:val="Underline-Highlighted-WFU"/>
          <w:b/>
          <w:bdr w:val="single" w:sz="4" w:space="0" w:color="auto"/>
        </w:rPr>
        <w:t>to yield</w:t>
      </w:r>
      <w:r w:rsidRPr="00241492">
        <w:rPr>
          <w:rStyle w:val="Underline-Highlighted-WFU"/>
        </w:rPr>
        <w:t>,</w:t>
      </w:r>
      <w:r w:rsidRPr="00241492">
        <w:rPr>
          <w:sz w:val="20"/>
        </w:rPr>
        <w:t xml:space="preserve"> </w:t>
      </w:r>
      <w:r w:rsidRPr="00241492">
        <w:rPr>
          <w:rStyle w:val="smallChar"/>
          <w:sz w:val="20"/>
        </w:rPr>
        <w:t>but even then it would be a non sequitur to argue (as consequentialists are fond of doing) that this proves that judgments of right and wrong are always a matter of degree, depending on the relative goods to be attained and harms to be avoided. I believe, on the contrary, that</w:t>
      </w:r>
      <w:r w:rsidRPr="00241492">
        <w:rPr>
          <w:sz w:val="20"/>
        </w:rPr>
        <w:t xml:space="preserve"> </w:t>
      </w:r>
      <w:r w:rsidRPr="00241492">
        <w:rPr>
          <w:rStyle w:val="Underline-Highlighted-WFU"/>
        </w:rPr>
        <w:t>the concept of the catastrophic is</w:t>
      </w:r>
      <w:r w:rsidRPr="00241492">
        <w:rPr>
          <w:rStyle w:val="StyleBoldUnderline"/>
        </w:rPr>
        <w:t xml:space="preserve"> a </w:t>
      </w:r>
      <w:r w:rsidRPr="00241492">
        <w:rPr>
          <w:rStyle w:val="Underline-Highlighted-WFU"/>
          <w:bdr w:val="single" w:sz="4" w:space="0" w:color="auto"/>
        </w:rPr>
        <w:t>distinct</w:t>
      </w:r>
      <w:r w:rsidRPr="00241492">
        <w:rPr>
          <w:rStyle w:val="StyleBoldUnderline"/>
        </w:rPr>
        <w:t xml:space="preserve"> concept just </w:t>
      </w:r>
      <w:r w:rsidRPr="00241492">
        <w:rPr>
          <w:rStyle w:val="Underline-Highlighted-WFU"/>
        </w:rPr>
        <w:t>because it identifies the</w:t>
      </w:r>
      <w:r w:rsidRPr="00241492">
        <w:rPr>
          <w:rStyle w:val="StyleBoldUnderline"/>
        </w:rPr>
        <w:t xml:space="preserve"> extreme </w:t>
      </w:r>
      <w:r w:rsidRPr="00241492">
        <w:rPr>
          <w:rStyle w:val="Underline-Highlighted-WFU"/>
          <w:b/>
          <w:bdr w:val="single" w:sz="4" w:space="0" w:color="auto"/>
        </w:rPr>
        <w:t>situations</w:t>
      </w:r>
      <w:r w:rsidRPr="00241492">
        <w:rPr>
          <w:rStyle w:val="Underline-Highlighted-WFU"/>
        </w:rPr>
        <w:t xml:space="preserve"> in which</w:t>
      </w:r>
      <w:r w:rsidRPr="00241492">
        <w:rPr>
          <w:rStyle w:val="StyleBoldUnderline"/>
        </w:rPr>
        <w:t xml:space="preserve"> the </w:t>
      </w:r>
      <w:r w:rsidRPr="00241492">
        <w:rPr>
          <w:rStyle w:val="Underline-Highlighted-WFU"/>
        </w:rPr>
        <w:t>usual categories of judgment (including</w:t>
      </w:r>
      <w:r w:rsidRPr="00241492">
        <w:rPr>
          <w:rStyle w:val="StyleBoldUnderline"/>
        </w:rPr>
        <w:t xml:space="preserve"> the category of </w:t>
      </w:r>
      <w:r w:rsidRPr="00241492">
        <w:rPr>
          <w:rStyle w:val="Underline-Highlighted-WFU"/>
        </w:rPr>
        <w:t xml:space="preserve">right and wrong) </w:t>
      </w:r>
      <w:r w:rsidRPr="00241492">
        <w:rPr>
          <w:rStyle w:val="Underline-Highlighted-WFU"/>
          <w:b/>
          <w:bdr w:val="single" w:sz="4" w:space="0" w:color="auto"/>
        </w:rPr>
        <w:t>no longer apply</w:t>
      </w:r>
      <w:r w:rsidRPr="00241492">
        <w:rPr>
          <w:sz w:val="20"/>
        </w:rPr>
        <w:t xml:space="preserve">. </w:t>
      </w:r>
      <w:r w:rsidRPr="00241492">
        <w:rPr>
          <w:rStyle w:val="smallChar"/>
          <w:sz w:val="20"/>
        </w:rPr>
        <w:t xml:space="preserve">At the other end of the spectrum, there is the concept of the trivial, the de </w:t>
      </w:r>
      <w:proofErr w:type="spellStart"/>
      <w:r w:rsidRPr="00241492">
        <w:rPr>
          <w:rStyle w:val="smallChar"/>
          <w:sz w:val="20"/>
        </w:rPr>
        <w:t>minimis</w:t>
      </w:r>
      <w:proofErr w:type="spellEnd"/>
      <w:r w:rsidRPr="00241492">
        <w:rPr>
          <w:rStyle w:val="smallChar"/>
          <w:sz w:val="20"/>
        </w:rPr>
        <w:t xml:space="preserve"> where the absolute categories do not yet apply. And the trivial also does not prove that right and wrong are really only a matter of degree. It is because of these complexities and because the term absolute is really only suggestive of a more complex structure, that I also refer to the norms of right and wrong not as absolute but as categorical</w:t>
      </w:r>
      <w:r w:rsidRPr="00241492">
        <w:rPr>
          <w:sz w:val="20"/>
        </w:rPr>
        <w:t>.</w:t>
      </w:r>
    </w:p>
    <w:p w:rsidR="005503A8" w:rsidRDefault="005503A8" w:rsidP="005503A8">
      <w:pPr>
        <w:pStyle w:val="Heading2"/>
      </w:pPr>
      <w:r>
        <w:lastRenderedPageBreak/>
        <w:t>1NR No intervention</w:t>
      </w:r>
    </w:p>
    <w:p w:rsidR="005503A8" w:rsidRDefault="005503A8" w:rsidP="005503A8">
      <w:pPr>
        <w:pStyle w:val="Heading2"/>
      </w:pPr>
      <w:r>
        <w:lastRenderedPageBreak/>
        <w:t>1NR Psychoanalysis Fails</w:t>
      </w:r>
    </w:p>
    <w:p w:rsidR="005503A8" w:rsidRDefault="005503A8" w:rsidP="005503A8"/>
    <w:p w:rsidR="005503A8" w:rsidRPr="00241492" w:rsidRDefault="005503A8" w:rsidP="005503A8">
      <w:pPr>
        <w:rPr>
          <w:b/>
        </w:rPr>
      </w:pPr>
      <w:r w:rsidRPr="00241492">
        <w:rPr>
          <w:b/>
        </w:rPr>
        <w:t>Realism inevitable and good to solve war</w:t>
      </w:r>
    </w:p>
    <w:p w:rsidR="005503A8" w:rsidRPr="00241492" w:rsidRDefault="005503A8" w:rsidP="005503A8">
      <w:pPr>
        <w:rPr>
          <w:color w:val="000000"/>
        </w:rPr>
      </w:pPr>
      <w:r w:rsidRPr="00241492">
        <w:rPr>
          <w:b/>
        </w:rPr>
        <w:t>Kaplan 11</w:t>
      </w:r>
      <w:r w:rsidRPr="00241492">
        <w:t xml:space="preserve"> (Robert, senior fellow at the Center for a New American Security and author "Libya, Obama and the triumph of realism" Aug 28, </w:t>
      </w:r>
      <w:hyperlink r:id="rId31" w:anchor="axzz1WPqHMjK3&amp;utm_source=twitterfeed&amp;utm_medium=twitter" w:history="1">
        <w:r w:rsidRPr="00241492">
          <w:rPr>
            <w:rStyle w:val="Hyperlink"/>
            <w:rFonts w:eastAsia="Times New Roman"/>
            <w:szCs w:val="24"/>
          </w:rPr>
          <w:t>www.ft.com/intl/cms/s/0/a76d2ab4-cf2d-11e0-b6d4-00144feabdc0.html#axzz1WPqHMjK3&amp;utm_source=twitterfeed&amp;utm_medium=twitter</w:t>
        </w:r>
      </w:hyperlink>
      <w:r w:rsidRPr="00241492">
        <w:rPr>
          <w:color w:val="000000"/>
        </w:rPr>
        <w:t xml:space="preserve">, AD: 11/5/11) </w:t>
      </w:r>
      <w:proofErr w:type="spellStart"/>
      <w:r w:rsidRPr="00241492">
        <w:rPr>
          <w:color w:val="000000"/>
        </w:rPr>
        <w:t>jl</w:t>
      </w:r>
      <w:proofErr w:type="spellEnd"/>
    </w:p>
    <w:p w:rsidR="005503A8" w:rsidRPr="00241492" w:rsidRDefault="005503A8" w:rsidP="005503A8">
      <w:pPr>
        <w:rPr>
          <w:u w:val="single"/>
        </w:rPr>
      </w:pPr>
      <w:r w:rsidRPr="00241492">
        <w:rPr>
          <w:color w:val="000000"/>
          <w:sz w:val="16"/>
        </w:rPr>
        <w:t xml:space="preserve">Realism is dead, </w:t>
      </w:r>
      <w:proofErr w:type="spellStart"/>
      <w:r w:rsidRPr="00241492">
        <w:rPr>
          <w:color w:val="000000"/>
          <w:sz w:val="16"/>
        </w:rPr>
        <w:t>clamour</w:t>
      </w:r>
      <w:proofErr w:type="spellEnd"/>
      <w:r w:rsidRPr="00241492">
        <w:rPr>
          <w:color w:val="000000"/>
          <w:sz w:val="16"/>
        </w:rPr>
        <w:t xml:space="preserve"> the cheerleaders of the Arab spring. </w:t>
      </w:r>
      <w:r w:rsidRPr="00241492">
        <w:rPr>
          <w:color w:val="000000"/>
          <w:highlight w:val="cyan"/>
          <w:u w:val="single"/>
        </w:rPr>
        <w:t>The collapse of dictatorships in Tunisia, Egypt, and</w:t>
      </w:r>
      <w:r w:rsidRPr="00241492">
        <w:rPr>
          <w:color w:val="000000"/>
          <w:u w:val="single"/>
        </w:rPr>
        <w:t xml:space="preserve"> now </w:t>
      </w:r>
      <w:r w:rsidRPr="00241492">
        <w:rPr>
          <w:color w:val="000000"/>
          <w:highlight w:val="cyan"/>
          <w:u w:val="single"/>
        </w:rPr>
        <w:t>Libya</w:t>
      </w:r>
      <w:r w:rsidRPr="00241492">
        <w:rPr>
          <w:color w:val="000000"/>
          <w:sz w:val="16"/>
        </w:rPr>
        <w:t xml:space="preserve"> heralds a new birth of freedom that</w:t>
      </w:r>
      <w:r w:rsidRPr="00241492">
        <w:rPr>
          <w:color w:val="000000"/>
        </w:rPr>
        <w:t xml:space="preserve"> </w:t>
      </w:r>
      <w:r w:rsidRPr="00241492">
        <w:rPr>
          <w:color w:val="000000"/>
          <w:highlight w:val="cyan"/>
          <w:u w:val="single"/>
        </w:rPr>
        <w:t>supposedly consigns realism to the graveyard</w:t>
      </w:r>
      <w:r w:rsidRPr="00241492">
        <w:rPr>
          <w:color w:val="000000"/>
        </w:rPr>
        <w:t xml:space="preserve">. </w:t>
      </w:r>
      <w:r w:rsidRPr="00241492">
        <w:rPr>
          <w:color w:val="000000"/>
          <w:highlight w:val="cyan"/>
          <w:u w:val="single"/>
        </w:rPr>
        <w:t>But</w:t>
      </w:r>
      <w:r w:rsidRPr="00241492">
        <w:rPr>
          <w:color w:val="000000"/>
          <w:sz w:val="16"/>
        </w:rPr>
        <w:t xml:space="preserve"> Barack</w:t>
      </w:r>
      <w:r w:rsidRPr="00241492">
        <w:rPr>
          <w:color w:val="000000"/>
        </w:rPr>
        <w:t xml:space="preserve"> </w:t>
      </w:r>
      <w:r w:rsidRPr="00241492">
        <w:rPr>
          <w:color w:val="000000"/>
          <w:highlight w:val="cyan"/>
          <w:u w:val="single"/>
        </w:rPr>
        <w:t>Obama</w:t>
      </w:r>
      <w:r w:rsidRPr="00241492">
        <w:rPr>
          <w:color w:val="000000"/>
        </w:rPr>
        <w:t xml:space="preserve"> – </w:t>
      </w:r>
      <w:r w:rsidRPr="00241492">
        <w:rPr>
          <w:color w:val="000000"/>
          <w:sz w:val="16"/>
        </w:rPr>
        <w:t>by taking part in the Libyan operation but not leading it –</w:t>
      </w:r>
      <w:r w:rsidRPr="00241492">
        <w:rPr>
          <w:color w:val="000000"/>
        </w:rPr>
        <w:t xml:space="preserve"> </w:t>
      </w:r>
      <w:r w:rsidRPr="00241492">
        <w:rPr>
          <w:color w:val="000000"/>
          <w:highlight w:val="cyan"/>
          <w:u w:val="single"/>
        </w:rPr>
        <w:t>has been</w:t>
      </w:r>
      <w:r w:rsidRPr="00241492">
        <w:rPr>
          <w:color w:val="000000"/>
          <w:u w:val="single"/>
        </w:rPr>
        <w:t xml:space="preserve"> </w:t>
      </w:r>
      <w:r w:rsidRPr="00241492">
        <w:rPr>
          <w:b/>
          <w:color w:val="000000"/>
          <w:highlight w:val="cyan"/>
          <w:u w:val="single"/>
        </w:rPr>
        <w:t>nothing</w:t>
      </w:r>
      <w:r w:rsidRPr="00241492">
        <w:rPr>
          <w:color w:val="000000"/>
          <w:highlight w:val="cyan"/>
          <w:u w:val="single"/>
        </w:rPr>
        <w:t xml:space="preserve"> if </w:t>
      </w:r>
      <w:r w:rsidRPr="00241492">
        <w:rPr>
          <w:b/>
          <w:color w:val="000000"/>
          <w:highlight w:val="cyan"/>
          <w:u w:val="single"/>
        </w:rPr>
        <w:t>not a realist</w:t>
      </w:r>
      <w:r w:rsidRPr="00241492">
        <w:rPr>
          <w:color w:val="000000"/>
        </w:rPr>
        <w:t xml:space="preserve">. </w:t>
      </w:r>
      <w:r w:rsidRPr="00241492">
        <w:rPr>
          <w:color w:val="000000"/>
          <w:u w:val="single"/>
        </w:rPr>
        <w:t>Realism</w:t>
      </w:r>
      <w:r w:rsidRPr="00241492">
        <w:rPr>
          <w:color w:val="000000"/>
        </w:rPr>
        <w:t xml:space="preserve">, </w:t>
      </w:r>
      <w:r w:rsidRPr="00241492">
        <w:rPr>
          <w:color w:val="000000"/>
          <w:sz w:val="16"/>
        </w:rPr>
        <w:t>as a theory of international relations</w:t>
      </w:r>
      <w:r w:rsidRPr="00241492">
        <w:rPr>
          <w:color w:val="000000"/>
        </w:rPr>
        <w:t xml:space="preserve">, </w:t>
      </w:r>
      <w:r w:rsidRPr="00241492">
        <w:rPr>
          <w:color w:val="000000"/>
          <w:u w:val="single"/>
        </w:rPr>
        <w:t>posits</w:t>
      </w:r>
      <w:r w:rsidRPr="00241492">
        <w:rPr>
          <w:color w:val="000000"/>
        </w:rPr>
        <w:t xml:space="preserve"> </w:t>
      </w:r>
      <w:r w:rsidRPr="00241492">
        <w:rPr>
          <w:color w:val="000000"/>
          <w:sz w:val="16"/>
        </w:rPr>
        <w:t>that</w:t>
      </w:r>
      <w:r w:rsidRPr="00241492">
        <w:rPr>
          <w:color w:val="000000"/>
        </w:rPr>
        <w:t xml:space="preserve"> </w:t>
      </w:r>
      <w:r w:rsidRPr="00241492">
        <w:rPr>
          <w:color w:val="000000"/>
          <w:u w:val="single"/>
        </w:rPr>
        <w:t>tragedy is not the triumph of evil over good, but</w:t>
      </w:r>
      <w:r w:rsidRPr="00241492">
        <w:rPr>
          <w:color w:val="000000"/>
        </w:rPr>
        <w:t xml:space="preserve"> </w:t>
      </w:r>
      <w:r w:rsidRPr="00241492">
        <w:rPr>
          <w:color w:val="000000"/>
          <w:sz w:val="16"/>
        </w:rPr>
        <w:t>instead</w:t>
      </w:r>
      <w:r w:rsidRPr="00241492">
        <w:rPr>
          <w:color w:val="000000"/>
        </w:rPr>
        <w:t xml:space="preserve"> </w:t>
      </w:r>
      <w:r w:rsidRPr="00241492">
        <w:rPr>
          <w:color w:val="000000"/>
          <w:u w:val="single"/>
        </w:rPr>
        <w:t xml:space="preserve">the triumph of one good over another that causes suffering. </w:t>
      </w:r>
      <w:r w:rsidRPr="00241492">
        <w:rPr>
          <w:color w:val="000000"/>
          <w:highlight w:val="cyan"/>
          <w:u w:val="single"/>
        </w:rPr>
        <w:t>It was</w:t>
      </w:r>
      <w:r w:rsidRPr="00241492">
        <w:rPr>
          <w:color w:val="000000"/>
          <w:u w:val="single"/>
        </w:rPr>
        <w:t xml:space="preserve"> the US president’s </w:t>
      </w:r>
      <w:r w:rsidRPr="00241492">
        <w:rPr>
          <w:color w:val="000000"/>
          <w:highlight w:val="cyan"/>
          <w:u w:val="single"/>
        </w:rPr>
        <w:t>realist views</w:t>
      </w:r>
      <w:r w:rsidRPr="00241492">
        <w:rPr>
          <w:color w:val="000000"/>
          <w:u w:val="single"/>
        </w:rPr>
        <w:t xml:space="preserve"> </w:t>
      </w:r>
      <w:r w:rsidRPr="00241492">
        <w:rPr>
          <w:color w:val="000000"/>
          <w:highlight w:val="cyan"/>
          <w:u w:val="single"/>
        </w:rPr>
        <w:t>that led</w:t>
      </w:r>
      <w:r w:rsidRPr="00241492">
        <w:rPr>
          <w:color w:val="000000"/>
          <w:u w:val="single"/>
        </w:rPr>
        <w:t xml:space="preserve"> </w:t>
      </w:r>
      <w:r w:rsidRPr="00241492">
        <w:rPr>
          <w:color w:val="000000"/>
          <w:highlight w:val="cyan"/>
          <w:u w:val="single"/>
        </w:rPr>
        <w:t>him to argue against</w:t>
      </w:r>
      <w:r w:rsidRPr="00241492">
        <w:rPr>
          <w:color w:val="000000"/>
          <w:u w:val="single"/>
        </w:rPr>
        <w:t xml:space="preserve"> taking </w:t>
      </w:r>
      <w:r w:rsidRPr="00241492">
        <w:rPr>
          <w:color w:val="000000"/>
          <w:highlight w:val="cyan"/>
          <w:u w:val="single"/>
        </w:rPr>
        <w:t xml:space="preserve">a leadership role in </w:t>
      </w:r>
      <w:hyperlink r:id="rId32" w:tooltip="FT In depth - Libyra uprising" w:history="1">
        <w:r w:rsidRPr="00241492">
          <w:rPr>
            <w:color w:val="000000"/>
            <w:highlight w:val="cyan"/>
            <w:u w:val="single"/>
          </w:rPr>
          <w:t>Libya</w:t>
        </w:r>
      </w:hyperlink>
      <w:r w:rsidRPr="00241492">
        <w:rPr>
          <w:color w:val="000000"/>
          <w:u w:val="single"/>
        </w:rPr>
        <w:t>, to keep America’s powder dry for more important crises</w:t>
      </w:r>
      <w:r w:rsidRPr="00241492">
        <w:rPr>
          <w:color w:val="000000"/>
        </w:rPr>
        <w:t xml:space="preserve"> </w:t>
      </w:r>
      <w:r w:rsidRPr="00241492">
        <w:rPr>
          <w:color w:val="000000"/>
          <w:sz w:val="16"/>
        </w:rPr>
        <w:t>to come – a demonstrable good.</w:t>
      </w:r>
      <w:r w:rsidRPr="00241492">
        <w:rPr>
          <w:color w:val="000000"/>
        </w:rPr>
        <w:t xml:space="preserve"> </w:t>
      </w:r>
      <w:r w:rsidRPr="00241492">
        <w:rPr>
          <w:color w:val="000000"/>
          <w:u w:val="single"/>
        </w:rPr>
        <w:t>Realism</w:t>
      </w:r>
      <w:r w:rsidRPr="00241492">
        <w:rPr>
          <w:color w:val="000000"/>
        </w:rPr>
        <w:t xml:space="preserve"> </w:t>
      </w:r>
      <w:r w:rsidRPr="00241492">
        <w:rPr>
          <w:color w:val="000000"/>
          <w:sz w:val="16"/>
        </w:rPr>
        <w:t>also</w:t>
      </w:r>
      <w:r w:rsidRPr="00241492">
        <w:rPr>
          <w:color w:val="000000"/>
        </w:rPr>
        <w:t xml:space="preserve"> </w:t>
      </w:r>
      <w:r w:rsidRPr="00241492">
        <w:rPr>
          <w:color w:val="000000"/>
          <w:u w:val="single"/>
        </w:rPr>
        <w:t>keeps</w:t>
      </w:r>
      <w:r w:rsidRPr="00241492">
        <w:rPr>
          <w:color w:val="000000"/>
        </w:rPr>
        <w:t xml:space="preserve"> </w:t>
      </w:r>
      <w:proofErr w:type="spellStart"/>
      <w:r w:rsidRPr="00241492">
        <w:rPr>
          <w:color w:val="000000"/>
        </w:rPr>
        <w:t>Mr</w:t>
      </w:r>
      <w:proofErr w:type="spellEnd"/>
      <w:r w:rsidRPr="00241492">
        <w:rPr>
          <w:color w:val="000000"/>
        </w:rPr>
        <w:t xml:space="preserve"> </w:t>
      </w:r>
      <w:r w:rsidRPr="00241492">
        <w:rPr>
          <w:color w:val="000000"/>
          <w:u w:val="single"/>
        </w:rPr>
        <w:t>Obama from owning post-Gaddafi Libya, which is destined</w:t>
      </w:r>
      <w:r w:rsidRPr="00241492">
        <w:rPr>
          <w:color w:val="000000"/>
        </w:rPr>
        <w:t xml:space="preserve">, </w:t>
      </w:r>
      <w:r w:rsidRPr="00241492">
        <w:rPr>
          <w:color w:val="000000"/>
          <w:sz w:val="16"/>
        </w:rPr>
        <w:t>even in the best of circumstances,</w:t>
      </w:r>
      <w:r w:rsidRPr="00241492">
        <w:rPr>
          <w:color w:val="000000"/>
        </w:rPr>
        <w:t xml:space="preserve"> </w:t>
      </w:r>
      <w:r w:rsidRPr="00241492">
        <w:rPr>
          <w:color w:val="000000"/>
          <w:u w:val="single"/>
        </w:rPr>
        <w:t>to be a weak</w:t>
      </w:r>
      <w:r w:rsidRPr="00241492">
        <w:rPr>
          <w:color w:val="000000"/>
        </w:rPr>
        <w:t xml:space="preserve"> </w:t>
      </w:r>
      <w:r w:rsidRPr="00241492">
        <w:rPr>
          <w:color w:val="000000"/>
          <w:sz w:val="16"/>
        </w:rPr>
        <w:t>and fragile state. Here</w:t>
      </w:r>
      <w:r w:rsidRPr="00241492">
        <w:rPr>
          <w:color w:val="000000"/>
        </w:rPr>
        <w:t xml:space="preserve"> </w:t>
      </w:r>
      <w:r w:rsidRPr="00241492">
        <w:rPr>
          <w:color w:val="000000"/>
          <w:u w:val="single"/>
        </w:rPr>
        <w:t>he is supporting democracy</w:t>
      </w:r>
      <w:r w:rsidRPr="00241492">
        <w:rPr>
          <w:color w:val="000000"/>
        </w:rPr>
        <w:t xml:space="preserve"> </w:t>
      </w:r>
      <w:r w:rsidRPr="00241492">
        <w:rPr>
          <w:color w:val="000000"/>
          <w:u w:val="single"/>
        </w:rPr>
        <w:t xml:space="preserve">where he </w:t>
      </w:r>
      <w:proofErr w:type="gramStart"/>
      <w:r w:rsidRPr="00241492">
        <w:rPr>
          <w:color w:val="000000"/>
          <w:u w:val="single"/>
        </w:rPr>
        <w:t>can,</w:t>
      </w:r>
      <w:proofErr w:type="gramEnd"/>
      <w:r w:rsidRPr="00241492">
        <w:rPr>
          <w:color w:val="000000"/>
          <w:u w:val="single"/>
        </w:rPr>
        <w:t xml:space="preserve"> and stability where he must</w:t>
      </w:r>
      <w:r w:rsidRPr="00241492">
        <w:rPr>
          <w:color w:val="000000"/>
        </w:rPr>
        <w:t xml:space="preserve">. </w:t>
      </w:r>
      <w:r w:rsidRPr="00241492">
        <w:rPr>
          <w:color w:val="000000"/>
          <w:sz w:val="16"/>
        </w:rPr>
        <w:t>He provides diplomatic support for protesters in Syria but will not intervene. He longs for a democratic rebellion in Iran but fears such a rebellion in Saudi Arabia.</w:t>
      </w:r>
      <w:r w:rsidRPr="00241492">
        <w:rPr>
          <w:color w:val="000000"/>
        </w:rPr>
        <w:t xml:space="preserve"> </w:t>
      </w:r>
      <w:r w:rsidRPr="00241492">
        <w:rPr>
          <w:color w:val="000000"/>
          <w:u w:val="single"/>
        </w:rPr>
        <w:t>That</w:t>
      </w:r>
      <w:r w:rsidRPr="00241492">
        <w:rPr>
          <w:color w:val="000000"/>
        </w:rPr>
        <w:t xml:space="preserve">, </w:t>
      </w:r>
      <w:r w:rsidRPr="00241492">
        <w:rPr>
          <w:color w:val="000000"/>
          <w:sz w:val="16"/>
        </w:rPr>
        <w:t>coupled with</w:t>
      </w:r>
      <w:r w:rsidRPr="00241492">
        <w:rPr>
          <w:color w:val="000000"/>
        </w:rPr>
        <w:t xml:space="preserve"> </w:t>
      </w:r>
      <w:r w:rsidRPr="00241492">
        <w:rPr>
          <w:color w:val="000000"/>
          <w:highlight w:val="cyan"/>
          <w:u w:val="single"/>
        </w:rPr>
        <w:t>his</w:t>
      </w:r>
      <w:r w:rsidRPr="00241492">
        <w:rPr>
          <w:color w:val="000000"/>
        </w:rPr>
        <w:t xml:space="preserve"> </w:t>
      </w:r>
      <w:r w:rsidRPr="00241492">
        <w:rPr>
          <w:color w:val="000000"/>
          <w:sz w:val="16"/>
        </w:rPr>
        <w:t>impatience for</w:t>
      </w:r>
      <w:r w:rsidRPr="00241492">
        <w:rPr>
          <w:color w:val="000000"/>
        </w:rPr>
        <w:t xml:space="preserve"> </w:t>
      </w:r>
      <w:r w:rsidRPr="00241492">
        <w:rPr>
          <w:color w:val="000000"/>
          <w:highlight w:val="cyan"/>
          <w:u w:val="single"/>
        </w:rPr>
        <w:t>troop withdrawals</w:t>
      </w:r>
      <w:r w:rsidRPr="00241492">
        <w:rPr>
          <w:color w:val="000000"/>
        </w:rPr>
        <w:t xml:space="preserve"> </w:t>
      </w:r>
      <w:r w:rsidRPr="00241492">
        <w:rPr>
          <w:color w:val="000000"/>
          <w:sz w:val="16"/>
        </w:rPr>
        <w:t>in Afghanistan,</w:t>
      </w:r>
      <w:r w:rsidRPr="00241492">
        <w:rPr>
          <w:color w:val="000000"/>
        </w:rPr>
        <w:t xml:space="preserve"> </w:t>
      </w:r>
      <w:r w:rsidRPr="00241492">
        <w:rPr>
          <w:color w:val="000000"/>
          <w:highlight w:val="cyan"/>
          <w:u w:val="single"/>
        </w:rPr>
        <w:t>implies</w:t>
      </w:r>
      <w:r w:rsidRPr="00241492">
        <w:rPr>
          <w:color w:val="000000"/>
        </w:rPr>
        <w:t xml:space="preserve"> </w:t>
      </w:r>
      <w:r w:rsidRPr="00241492">
        <w:rPr>
          <w:color w:val="000000"/>
          <w:sz w:val="16"/>
        </w:rPr>
        <w:t>a</w:t>
      </w:r>
      <w:r w:rsidRPr="00241492">
        <w:rPr>
          <w:color w:val="000000"/>
        </w:rPr>
        <w:t xml:space="preserve"> </w:t>
      </w:r>
      <w:r w:rsidRPr="00241492">
        <w:rPr>
          <w:color w:val="000000"/>
          <w:highlight w:val="cyan"/>
          <w:u w:val="single"/>
        </w:rPr>
        <w:t>rejection of</w:t>
      </w:r>
      <w:r w:rsidRPr="00241492">
        <w:rPr>
          <w:color w:val="000000"/>
          <w:u w:val="single"/>
        </w:rPr>
        <w:t xml:space="preserve"> nation-</w:t>
      </w:r>
      <w:r w:rsidRPr="00241492">
        <w:rPr>
          <w:color w:val="000000"/>
          <w:highlight w:val="cyan"/>
          <w:u w:val="single"/>
        </w:rPr>
        <w:t>building</w:t>
      </w:r>
      <w:r w:rsidRPr="00241492">
        <w:rPr>
          <w:color w:val="000000"/>
          <w:u w:val="single"/>
        </w:rPr>
        <w:t xml:space="preserve"> in </w:t>
      </w:r>
      <w:r w:rsidRPr="00241492">
        <w:rPr>
          <w:color w:val="000000"/>
          <w:highlight w:val="cyan"/>
          <w:u w:val="single"/>
        </w:rPr>
        <w:t>the Middle East</w:t>
      </w:r>
      <w:r w:rsidRPr="00241492">
        <w:rPr>
          <w:color w:val="000000"/>
        </w:rPr>
        <w:t xml:space="preserve">, </w:t>
      </w:r>
      <w:r w:rsidRPr="00241492">
        <w:rPr>
          <w:color w:val="000000"/>
          <w:sz w:val="16"/>
        </w:rPr>
        <w:t>so as – in effect –</w:t>
      </w:r>
      <w:r w:rsidRPr="00241492">
        <w:rPr>
          <w:color w:val="000000"/>
        </w:rPr>
        <w:t xml:space="preserve"> </w:t>
      </w:r>
      <w:r w:rsidRPr="00241492">
        <w:rPr>
          <w:color w:val="000000"/>
          <w:highlight w:val="cyan"/>
          <w:u w:val="single"/>
        </w:rPr>
        <w:t>to</w:t>
      </w:r>
      <w:r w:rsidRPr="00241492">
        <w:rPr>
          <w:color w:val="000000"/>
          <w:highlight w:val="cyan"/>
        </w:rPr>
        <w:t xml:space="preserve"> </w:t>
      </w:r>
      <w:r w:rsidRPr="00241492">
        <w:rPr>
          <w:color w:val="000000"/>
          <w:highlight w:val="cyan"/>
          <w:u w:val="single"/>
        </w:rPr>
        <w:t>focus on</w:t>
      </w:r>
      <w:r w:rsidRPr="00241492">
        <w:rPr>
          <w:color w:val="000000"/>
        </w:rPr>
        <w:t xml:space="preserve"> </w:t>
      </w:r>
      <w:r w:rsidRPr="00241492">
        <w:rPr>
          <w:color w:val="000000"/>
          <w:sz w:val="16"/>
        </w:rPr>
        <w:t>something more crucial: maintaining US maritime power in</w:t>
      </w:r>
      <w:r w:rsidRPr="00241492">
        <w:rPr>
          <w:color w:val="000000"/>
        </w:rPr>
        <w:t xml:space="preserve"> </w:t>
      </w:r>
      <w:r w:rsidRPr="00241492">
        <w:rPr>
          <w:color w:val="000000"/>
          <w:highlight w:val="cyan"/>
          <w:u w:val="single"/>
        </w:rPr>
        <w:t>Asia</w:t>
      </w:r>
      <w:r w:rsidRPr="00241492">
        <w:rPr>
          <w:color w:val="000000"/>
          <w:highlight w:val="cyan"/>
        </w:rPr>
        <w:t xml:space="preserve">. </w:t>
      </w:r>
      <w:r w:rsidRPr="00241492">
        <w:rPr>
          <w:b/>
          <w:color w:val="000000"/>
          <w:highlight w:val="cyan"/>
          <w:u w:val="single"/>
        </w:rPr>
        <w:t xml:space="preserve">Thus does realism </w:t>
      </w:r>
      <w:proofErr w:type="gramStart"/>
      <w:r w:rsidRPr="00241492">
        <w:rPr>
          <w:b/>
          <w:color w:val="000000"/>
          <w:highlight w:val="cyan"/>
          <w:u w:val="single"/>
        </w:rPr>
        <w:t>triumph</w:t>
      </w:r>
      <w:r w:rsidRPr="00241492">
        <w:rPr>
          <w:color w:val="000000"/>
        </w:rPr>
        <w:t>.</w:t>
      </w:r>
      <w:proofErr w:type="gramEnd"/>
      <w:r w:rsidRPr="00241492">
        <w:rPr>
          <w:color w:val="000000"/>
        </w:rPr>
        <w:t xml:space="preserve"> </w:t>
      </w:r>
      <w:r w:rsidRPr="00241492">
        <w:rPr>
          <w:color w:val="000000"/>
          <w:sz w:val="16"/>
        </w:rPr>
        <w:t xml:space="preserve">Realism supposedly died at the end of the cold war, when the spread of free societies across </w:t>
      </w:r>
      <w:proofErr w:type="gramStart"/>
      <w:r w:rsidRPr="00241492">
        <w:rPr>
          <w:color w:val="000000"/>
          <w:sz w:val="16"/>
        </w:rPr>
        <w:t>eastern</w:t>
      </w:r>
      <w:proofErr w:type="gramEnd"/>
      <w:r w:rsidRPr="00241492">
        <w:rPr>
          <w:color w:val="000000"/>
          <w:sz w:val="16"/>
        </w:rPr>
        <w:t xml:space="preserve"> Europe highlighted the role of idealism in foreign policy. But then came the terrorist attacks of September 11 </w:t>
      </w:r>
      <w:proofErr w:type="gramStart"/>
      <w:r w:rsidRPr="00241492">
        <w:rPr>
          <w:color w:val="000000"/>
          <w:sz w:val="16"/>
        </w:rPr>
        <w:t>2001,</w:t>
      </w:r>
      <w:proofErr w:type="gramEnd"/>
      <w:r w:rsidRPr="00241492">
        <w:rPr>
          <w:color w:val="000000"/>
          <w:sz w:val="16"/>
        </w:rPr>
        <w:t xml:space="preserve"> and the debacle of Iraq, and realism rose from the ashes. It will rise again now, given that the Middle East and East Asia are bound to get messier.</w:t>
      </w:r>
      <w:r w:rsidRPr="00241492">
        <w:rPr>
          <w:color w:val="000000"/>
        </w:rPr>
        <w:t xml:space="preserve"> </w:t>
      </w:r>
      <w:r w:rsidRPr="00241492">
        <w:rPr>
          <w:color w:val="000000"/>
          <w:u w:val="single"/>
        </w:rPr>
        <w:t>Today’s attacks on realism are just as spurious as those that came before</w:t>
      </w:r>
      <w:r w:rsidRPr="00241492">
        <w:rPr>
          <w:color w:val="000000"/>
        </w:rPr>
        <w:t xml:space="preserve">. </w:t>
      </w:r>
      <w:r w:rsidRPr="00241492">
        <w:rPr>
          <w:color w:val="000000"/>
          <w:u w:val="single"/>
        </w:rPr>
        <w:t>It is said the theory failed the US by providing the rationale to support Arab dictators. But for any foreign policy to stay relevant for so long is itself a mark of success. The US also derived great benefits from this policy: stable bilateral relations and Arab-Israeli peace agreements ensued; trade routes</w:t>
      </w:r>
      <w:r w:rsidRPr="00241492">
        <w:rPr>
          <w:color w:val="000000"/>
        </w:rPr>
        <w:t xml:space="preserve"> </w:t>
      </w:r>
      <w:r w:rsidRPr="00241492">
        <w:rPr>
          <w:color w:val="000000"/>
          <w:sz w:val="16"/>
        </w:rPr>
        <w:t>in the Mediterranean and Arabian seas, on which global commerce and energy supplies depend, were made</w:t>
      </w:r>
      <w:r w:rsidRPr="00241492">
        <w:rPr>
          <w:color w:val="000000"/>
        </w:rPr>
        <w:t xml:space="preserve"> </w:t>
      </w:r>
      <w:r w:rsidRPr="00241492">
        <w:rPr>
          <w:color w:val="000000"/>
          <w:u w:val="single"/>
        </w:rPr>
        <w:t>secure</w:t>
      </w:r>
      <w:r w:rsidRPr="00241492">
        <w:rPr>
          <w:color w:val="000000"/>
        </w:rPr>
        <w:t xml:space="preserve">. </w:t>
      </w:r>
      <w:r w:rsidRPr="00241492">
        <w:rPr>
          <w:color w:val="000000"/>
          <w:sz w:val="16"/>
        </w:rPr>
        <w:t>More important, the political and technological conditions for democratic change in the Arab world were not propitious until recently, and the US should never be in the business of demanding revolutionary overthrows across a quarter of the earth for years on end. Realism counsels dealing with the material at hand, not seeking perennially to change it from half a world away.</w:t>
      </w:r>
      <w:r w:rsidRPr="00241492">
        <w:rPr>
          <w:color w:val="000000"/>
        </w:rPr>
        <w:t xml:space="preserve"> </w:t>
      </w:r>
      <w:r w:rsidRPr="00241492">
        <w:rPr>
          <w:color w:val="000000"/>
          <w:highlight w:val="cyan"/>
          <w:u w:val="single"/>
        </w:rPr>
        <w:t>There is</w:t>
      </w:r>
      <w:r w:rsidRPr="00241492">
        <w:rPr>
          <w:color w:val="000000"/>
          <w:u w:val="single"/>
        </w:rPr>
        <w:t xml:space="preserve"> also </w:t>
      </w:r>
      <w:r w:rsidRPr="00241492">
        <w:rPr>
          <w:color w:val="000000"/>
          <w:highlight w:val="cyan"/>
          <w:u w:val="single"/>
        </w:rPr>
        <w:t>the charge</w:t>
      </w:r>
      <w:r w:rsidRPr="00241492">
        <w:rPr>
          <w:color w:val="000000"/>
        </w:rPr>
        <w:t xml:space="preserve"> </w:t>
      </w:r>
      <w:r w:rsidRPr="00241492">
        <w:rPr>
          <w:color w:val="000000"/>
          <w:sz w:val="16"/>
        </w:rPr>
        <w:t>that</w:t>
      </w:r>
      <w:r w:rsidRPr="00241492">
        <w:rPr>
          <w:color w:val="000000"/>
        </w:rPr>
        <w:t xml:space="preserve"> </w:t>
      </w:r>
      <w:r w:rsidRPr="00241492">
        <w:rPr>
          <w:color w:val="000000"/>
          <w:highlight w:val="cyan"/>
          <w:u w:val="single"/>
        </w:rPr>
        <w:t>realism is cynical</w:t>
      </w:r>
      <w:r w:rsidRPr="00241492">
        <w:rPr>
          <w:color w:val="000000"/>
          <w:u w:val="single"/>
        </w:rPr>
        <w:t>,</w:t>
      </w:r>
      <w:r w:rsidRPr="00241492">
        <w:rPr>
          <w:color w:val="000000"/>
        </w:rPr>
        <w:t xml:space="preserve"> </w:t>
      </w:r>
      <w:r w:rsidRPr="00241492">
        <w:rPr>
          <w:color w:val="000000"/>
          <w:sz w:val="16"/>
        </w:rPr>
        <w:t>and does not therefore represent western values.</w:t>
      </w:r>
      <w:r w:rsidRPr="00241492">
        <w:rPr>
          <w:color w:val="000000"/>
        </w:rPr>
        <w:t xml:space="preserve"> </w:t>
      </w:r>
      <w:r w:rsidRPr="00241492">
        <w:rPr>
          <w:color w:val="000000"/>
          <w:highlight w:val="cyan"/>
          <w:u w:val="single"/>
        </w:rPr>
        <w:t>But realism</w:t>
      </w:r>
      <w:r w:rsidRPr="00241492">
        <w:rPr>
          <w:color w:val="000000"/>
        </w:rPr>
        <w:t xml:space="preserve"> </w:t>
      </w:r>
      <w:r w:rsidRPr="00241492">
        <w:rPr>
          <w:color w:val="000000"/>
          <w:sz w:val="16"/>
        </w:rPr>
        <w:t>in the service of the national interest</w:t>
      </w:r>
      <w:r w:rsidRPr="00241492">
        <w:rPr>
          <w:color w:val="000000"/>
        </w:rPr>
        <w:t xml:space="preserve"> </w:t>
      </w:r>
      <w:r w:rsidRPr="00241492">
        <w:rPr>
          <w:color w:val="000000"/>
          <w:highlight w:val="cyan"/>
          <w:u w:val="single"/>
        </w:rPr>
        <w:t>is the most</w:t>
      </w:r>
      <w:r w:rsidRPr="00241492">
        <w:rPr>
          <w:color w:val="000000"/>
        </w:rPr>
        <w:t xml:space="preserve"> </w:t>
      </w:r>
      <w:r w:rsidRPr="00241492">
        <w:rPr>
          <w:color w:val="000000"/>
          <w:sz w:val="16"/>
        </w:rPr>
        <w:t>consistently</w:t>
      </w:r>
      <w:r w:rsidRPr="00241492">
        <w:rPr>
          <w:color w:val="000000"/>
        </w:rPr>
        <w:t xml:space="preserve"> </w:t>
      </w:r>
      <w:r w:rsidRPr="00241492">
        <w:rPr>
          <w:color w:val="000000"/>
          <w:highlight w:val="cyan"/>
          <w:u w:val="single"/>
        </w:rPr>
        <w:t>humanitarian</w:t>
      </w:r>
      <w:r w:rsidRPr="00241492">
        <w:rPr>
          <w:color w:val="000000"/>
          <w:highlight w:val="cyan"/>
        </w:rPr>
        <w:t xml:space="preserve"> </w:t>
      </w:r>
      <w:r w:rsidRPr="00241492">
        <w:rPr>
          <w:color w:val="000000"/>
          <w:highlight w:val="cyan"/>
          <w:u w:val="single"/>
        </w:rPr>
        <w:t>approach</w:t>
      </w:r>
      <w:r w:rsidRPr="00241492">
        <w:rPr>
          <w:color w:val="000000"/>
          <w:highlight w:val="cyan"/>
        </w:rPr>
        <w:t xml:space="preserve"> </w:t>
      </w:r>
      <w:r w:rsidRPr="00241492">
        <w:rPr>
          <w:color w:val="000000"/>
          <w:highlight w:val="cyan"/>
          <w:u w:val="single"/>
        </w:rPr>
        <w:t>possible</w:t>
      </w:r>
      <w:r w:rsidRPr="00241492">
        <w:rPr>
          <w:color w:val="000000"/>
        </w:rPr>
        <w:t xml:space="preserve"> – </w:t>
      </w:r>
      <w:r w:rsidRPr="00241492">
        <w:rPr>
          <w:color w:val="000000"/>
          <w:highlight w:val="cyan"/>
          <w:u w:val="single"/>
        </w:rPr>
        <w:t>because</w:t>
      </w:r>
      <w:r w:rsidRPr="00241492">
        <w:rPr>
          <w:color w:val="000000"/>
          <w:u w:val="single"/>
        </w:rPr>
        <w:t xml:space="preserve"> </w:t>
      </w:r>
      <w:r w:rsidRPr="00241492">
        <w:rPr>
          <w:color w:val="000000"/>
          <w:highlight w:val="cyan"/>
          <w:u w:val="single"/>
        </w:rPr>
        <w:t>realism is about the</w:t>
      </w:r>
      <w:r w:rsidRPr="00241492">
        <w:rPr>
          <w:color w:val="000000"/>
          <w:u w:val="single"/>
        </w:rPr>
        <w:t xml:space="preserve"> </w:t>
      </w:r>
      <w:r w:rsidRPr="00241492">
        <w:rPr>
          <w:color w:val="000000"/>
          <w:highlight w:val="cyan"/>
          <w:u w:val="single"/>
        </w:rPr>
        <w:t>avoidance of war through</w:t>
      </w:r>
      <w:r w:rsidRPr="00241492">
        <w:rPr>
          <w:color w:val="000000"/>
          <w:u w:val="single"/>
        </w:rPr>
        <w:t xml:space="preserve"> the maintenance of </w:t>
      </w:r>
      <w:r w:rsidRPr="00241492">
        <w:rPr>
          <w:color w:val="000000"/>
          <w:highlight w:val="cyan"/>
          <w:u w:val="single"/>
        </w:rPr>
        <w:t>a balance of power</w:t>
      </w:r>
      <w:r w:rsidRPr="00241492">
        <w:rPr>
          <w:color w:val="000000"/>
          <w:u w:val="single"/>
        </w:rPr>
        <w:t xml:space="preserve">. </w:t>
      </w:r>
      <w:r w:rsidRPr="00241492">
        <w:rPr>
          <w:color w:val="000000"/>
          <w:sz w:val="16"/>
        </w:rPr>
        <w:t>The humanitarian interventionism in the Balkans notwithstanding, the greatest humanitarian gesture in living memory was US president Richard Nixon’s trip to China in 1972, engineered by Henry Kissinger, his national security adviser. By dropping the notion that Taiwan was the real China, they obtained China’s agreement to stop supporting communist insurgencies throughout south-east Asia. Also, with the US implicitly providing protection against the Soviet Union and an economically resurgent Japan, China was able to devote itself to the peaceful growth that would lift most of Asia out of poverty. As more than a billion people saw their living standards rise, there was a consequent explosion of personal freedoms. Such can be the wages of realism</w:t>
      </w:r>
      <w:r w:rsidRPr="00241492">
        <w:rPr>
          <w:color w:val="000000"/>
        </w:rPr>
        <w:t xml:space="preserve">. </w:t>
      </w:r>
      <w:r w:rsidRPr="00241492">
        <w:rPr>
          <w:color w:val="000000"/>
          <w:highlight w:val="cyan"/>
          <w:u w:val="single"/>
        </w:rPr>
        <w:t>Declaring realism dead because of events in the Middle East is</w:t>
      </w:r>
      <w:r w:rsidRPr="00241492">
        <w:rPr>
          <w:color w:val="000000"/>
          <w:u w:val="single"/>
        </w:rPr>
        <w:t xml:space="preserve"> also </w:t>
      </w:r>
      <w:r w:rsidRPr="00241492">
        <w:rPr>
          <w:color w:val="000000"/>
          <w:highlight w:val="cyan"/>
          <w:u w:val="single"/>
        </w:rPr>
        <w:t xml:space="preserve">to demonstrate </w:t>
      </w:r>
      <w:r w:rsidRPr="00241492">
        <w:rPr>
          <w:b/>
          <w:color w:val="000000"/>
          <w:highlight w:val="cyan"/>
          <w:u w:val="single"/>
        </w:rPr>
        <w:t>profound ignorance</w:t>
      </w:r>
      <w:r w:rsidRPr="00241492">
        <w:rPr>
          <w:color w:val="000000"/>
          <w:highlight w:val="cyan"/>
          <w:u w:val="single"/>
        </w:rPr>
        <w:t xml:space="preserve"> about Asia.</w:t>
      </w:r>
      <w:r w:rsidRPr="00241492">
        <w:rPr>
          <w:color w:val="000000"/>
          <w:u w:val="single"/>
        </w:rPr>
        <w:t xml:space="preserve"> There, </w:t>
      </w:r>
      <w:r w:rsidRPr="00241492">
        <w:rPr>
          <w:color w:val="000000"/>
          <w:highlight w:val="cyan"/>
          <w:u w:val="single"/>
        </w:rPr>
        <w:t>nationalism is on the rise</w:t>
      </w:r>
      <w:r w:rsidRPr="00241492">
        <w:rPr>
          <w:color w:val="000000"/>
          <w:u w:val="single"/>
        </w:rPr>
        <w:t xml:space="preserve">, </w:t>
      </w:r>
      <w:r w:rsidRPr="00241492">
        <w:rPr>
          <w:color w:val="000000"/>
          <w:highlight w:val="cyan"/>
          <w:u w:val="single"/>
        </w:rPr>
        <w:t>as are military budgets</w:t>
      </w:r>
      <w:r w:rsidRPr="00241492">
        <w:rPr>
          <w:color w:val="000000"/>
          <w:u w:val="single"/>
        </w:rPr>
        <w:t xml:space="preserve">. A half-dozen rising </w:t>
      </w:r>
      <w:r w:rsidRPr="00241492">
        <w:rPr>
          <w:color w:val="000000"/>
          <w:highlight w:val="cyan"/>
          <w:u w:val="single"/>
        </w:rPr>
        <w:t>naval powers</w:t>
      </w:r>
      <w:r w:rsidRPr="00241492">
        <w:rPr>
          <w:color w:val="000000"/>
          <w:u w:val="single"/>
        </w:rPr>
        <w:t xml:space="preserve">, principally China, </w:t>
      </w:r>
      <w:r w:rsidRPr="00241492">
        <w:rPr>
          <w:color w:val="000000"/>
          <w:highlight w:val="cyan"/>
          <w:u w:val="single"/>
        </w:rPr>
        <w:t>have competing</w:t>
      </w:r>
      <w:r w:rsidRPr="00241492">
        <w:rPr>
          <w:color w:val="000000"/>
          <w:u w:val="single"/>
        </w:rPr>
        <w:t xml:space="preserve"> </w:t>
      </w:r>
      <w:r w:rsidRPr="00241492">
        <w:rPr>
          <w:color w:val="000000"/>
          <w:highlight w:val="cyan"/>
          <w:u w:val="single"/>
        </w:rPr>
        <w:t>claims</w:t>
      </w:r>
      <w:r w:rsidRPr="00241492">
        <w:rPr>
          <w:color w:val="000000"/>
          <w:u w:val="single"/>
        </w:rPr>
        <w:t xml:space="preserve"> </w:t>
      </w:r>
      <w:r w:rsidRPr="00241492">
        <w:rPr>
          <w:color w:val="000000"/>
          <w:highlight w:val="cyan"/>
          <w:u w:val="single"/>
        </w:rPr>
        <w:t>in the</w:t>
      </w:r>
      <w:r w:rsidRPr="00241492">
        <w:rPr>
          <w:color w:val="000000"/>
          <w:u w:val="single"/>
        </w:rPr>
        <w:t xml:space="preserve"> energy-rich </w:t>
      </w:r>
      <w:r w:rsidRPr="00241492">
        <w:rPr>
          <w:color w:val="000000"/>
          <w:highlight w:val="cyan"/>
          <w:u w:val="single"/>
        </w:rPr>
        <w:t>South China Sea</w:t>
      </w:r>
      <w:r w:rsidRPr="00241492">
        <w:rPr>
          <w:color w:val="000000"/>
          <w:u w:val="single"/>
        </w:rPr>
        <w:t xml:space="preserve">. </w:t>
      </w:r>
      <w:r w:rsidRPr="00241492">
        <w:rPr>
          <w:color w:val="000000"/>
          <w:highlight w:val="cyan"/>
          <w:u w:val="single"/>
        </w:rPr>
        <w:t xml:space="preserve">This is a world of amoral balance-of-power calculations </w:t>
      </w:r>
      <w:r w:rsidRPr="00241492">
        <w:rPr>
          <w:color w:val="000000"/>
          <w:u w:val="single"/>
        </w:rPr>
        <w:t xml:space="preserve">that will help define the 21st century. </w:t>
      </w:r>
      <w:r w:rsidRPr="00241492">
        <w:rPr>
          <w:highlight w:val="cyan"/>
          <w:u w:val="single"/>
        </w:rPr>
        <w:t>The futures of Libya, Yemen and Syria will</w:t>
      </w:r>
      <w:r w:rsidRPr="00241492">
        <w:rPr>
          <w:u w:val="single"/>
        </w:rPr>
        <w:t xml:space="preserve"> all </w:t>
      </w:r>
      <w:r w:rsidRPr="00241492">
        <w:rPr>
          <w:highlight w:val="cyan"/>
          <w:u w:val="single"/>
        </w:rPr>
        <w:t>be</w:t>
      </w:r>
      <w:r w:rsidRPr="00241492">
        <w:rPr>
          <w:u w:val="single"/>
        </w:rPr>
        <w:t xml:space="preserve"> decidedly </w:t>
      </w:r>
      <w:r w:rsidRPr="00241492">
        <w:rPr>
          <w:highlight w:val="cyan"/>
          <w:u w:val="single"/>
        </w:rPr>
        <w:t>troubled</w:t>
      </w:r>
      <w:r w:rsidRPr="00241492">
        <w:t xml:space="preserve">, </w:t>
      </w:r>
      <w:r w:rsidRPr="00241492">
        <w:rPr>
          <w:sz w:val="16"/>
        </w:rPr>
        <w:t>even after all their dictators are overthrown, while post-Mubarak Egypt is an economic wreck with Nasserite and Islamist tendencies.</w:t>
      </w:r>
      <w:r w:rsidRPr="00241492">
        <w:t xml:space="preserve"> </w:t>
      </w:r>
      <w:r w:rsidRPr="00241492">
        <w:rPr>
          <w:u w:val="single"/>
        </w:rPr>
        <w:t xml:space="preserve">In truth, </w:t>
      </w:r>
      <w:r w:rsidRPr="00241492">
        <w:rPr>
          <w:highlight w:val="cyan"/>
          <w:u w:val="single"/>
        </w:rPr>
        <w:t xml:space="preserve">the Middle East is undergoing </w:t>
      </w:r>
      <w:r w:rsidRPr="00241492">
        <w:rPr>
          <w:b/>
          <w:highlight w:val="cyan"/>
          <w:u w:val="single"/>
        </w:rPr>
        <w:t>less</w:t>
      </w:r>
      <w:r w:rsidRPr="00241492">
        <w:rPr>
          <w:highlight w:val="cyan"/>
          <w:u w:val="single"/>
        </w:rPr>
        <w:t xml:space="preserve"> a democratic revolution than a </w:t>
      </w:r>
      <w:r w:rsidRPr="00241492">
        <w:rPr>
          <w:b/>
          <w:highlight w:val="cyan"/>
          <w:u w:val="single"/>
        </w:rPr>
        <w:t>crisis in central authority</w:t>
      </w:r>
      <w:r w:rsidRPr="00241492">
        <w:rPr>
          <w:highlight w:val="cyan"/>
          <w:u w:val="single"/>
        </w:rPr>
        <w:t>.</w:t>
      </w:r>
      <w:r w:rsidRPr="00241492">
        <w:rPr>
          <w:u w:val="single"/>
        </w:rPr>
        <w:t xml:space="preserve"> Because </w:t>
      </w:r>
      <w:r w:rsidRPr="00241492">
        <w:rPr>
          <w:highlight w:val="cyan"/>
          <w:u w:val="single"/>
        </w:rPr>
        <w:t>instability is a given</w:t>
      </w:r>
      <w:r w:rsidRPr="00241492">
        <w:rPr>
          <w:u w:val="single"/>
        </w:rPr>
        <w:t xml:space="preserve">, </w:t>
      </w:r>
      <w:r w:rsidRPr="00241492">
        <w:rPr>
          <w:highlight w:val="cyan"/>
          <w:u w:val="single"/>
        </w:rPr>
        <w:t>realism</w:t>
      </w:r>
      <w:r w:rsidRPr="00241492">
        <w:rPr>
          <w:u w:val="single"/>
        </w:rPr>
        <w:t xml:space="preserve"> – </w:t>
      </w:r>
      <w:r w:rsidRPr="00241492">
        <w:rPr>
          <w:highlight w:val="cyan"/>
          <w:u w:val="single"/>
        </w:rPr>
        <w:t>which</w:t>
      </w:r>
      <w:r w:rsidRPr="00241492">
        <w:rPr>
          <w:u w:val="single"/>
        </w:rPr>
        <w:t xml:space="preserve"> </w:t>
      </w:r>
      <w:r w:rsidRPr="00241492">
        <w:rPr>
          <w:highlight w:val="cyan"/>
          <w:u w:val="single"/>
        </w:rPr>
        <w:t>counsels</w:t>
      </w:r>
      <w:r w:rsidRPr="00241492">
        <w:rPr>
          <w:u w:val="single"/>
        </w:rPr>
        <w:t xml:space="preserve"> </w:t>
      </w:r>
      <w:r w:rsidRPr="00241492">
        <w:rPr>
          <w:highlight w:val="cyan"/>
          <w:u w:val="single"/>
        </w:rPr>
        <w:t xml:space="preserve">that interests are </w:t>
      </w:r>
      <w:r w:rsidRPr="00241492">
        <w:rPr>
          <w:b/>
          <w:highlight w:val="cyan"/>
          <w:u w:val="single"/>
        </w:rPr>
        <w:t>paramount</w:t>
      </w:r>
      <w:r w:rsidRPr="00241492">
        <w:rPr>
          <w:highlight w:val="cyan"/>
          <w:u w:val="single"/>
        </w:rPr>
        <w:t xml:space="preserve"> in facing a </w:t>
      </w:r>
      <w:r w:rsidRPr="00241492">
        <w:rPr>
          <w:b/>
          <w:highlight w:val="cyan"/>
          <w:u w:val="single"/>
        </w:rPr>
        <w:t>multiplicity of situations</w:t>
      </w:r>
      <w:r w:rsidRPr="00241492">
        <w:rPr>
          <w:u w:val="single"/>
        </w:rPr>
        <w:t xml:space="preserve"> – </w:t>
      </w:r>
      <w:r w:rsidRPr="00241492">
        <w:rPr>
          <w:highlight w:val="cyan"/>
          <w:u w:val="single"/>
        </w:rPr>
        <w:t>will</w:t>
      </w:r>
      <w:r w:rsidRPr="00241492">
        <w:rPr>
          <w:u w:val="single"/>
        </w:rPr>
        <w:t xml:space="preserve"> once again </w:t>
      </w:r>
      <w:r w:rsidRPr="00241492">
        <w:rPr>
          <w:highlight w:val="cyan"/>
          <w:u w:val="single"/>
        </w:rPr>
        <w:t xml:space="preserve">prove to be the </w:t>
      </w:r>
      <w:r w:rsidRPr="00241492">
        <w:rPr>
          <w:b/>
          <w:highlight w:val="cyan"/>
          <w:u w:val="single"/>
        </w:rPr>
        <w:t>only credible</w:t>
      </w:r>
      <w:r w:rsidRPr="00241492">
        <w:rPr>
          <w:highlight w:val="cyan"/>
          <w:u w:val="single"/>
        </w:rPr>
        <w:t xml:space="preserve"> belief </w:t>
      </w:r>
      <w:r w:rsidRPr="00241492">
        <w:rPr>
          <w:b/>
          <w:highlight w:val="cyan"/>
          <w:u w:val="single"/>
        </w:rPr>
        <w:t>system</w:t>
      </w:r>
      <w:r w:rsidRPr="00241492">
        <w:rPr>
          <w:u w:val="single"/>
        </w:rPr>
        <w:t xml:space="preserve"> for those who, like</w:t>
      </w:r>
      <w:r w:rsidRPr="00241492">
        <w:t xml:space="preserve"> </w:t>
      </w:r>
      <w:proofErr w:type="spellStart"/>
      <w:r w:rsidRPr="00241492">
        <w:rPr>
          <w:sz w:val="16"/>
        </w:rPr>
        <w:t>Mr</w:t>
      </w:r>
      <w:proofErr w:type="spellEnd"/>
      <w:r w:rsidRPr="00241492">
        <w:t xml:space="preserve"> </w:t>
      </w:r>
      <w:r w:rsidRPr="00241492">
        <w:rPr>
          <w:u w:val="single"/>
        </w:rPr>
        <w:t>Obama, seek to wield power.</w:t>
      </w:r>
    </w:p>
    <w:p w:rsidR="005503A8" w:rsidRPr="005B3647" w:rsidRDefault="005503A8" w:rsidP="005503A8"/>
    <w:p w:rsidR="005503A8" w:rsidRPr="00EC4714" w:rsidRDefault="005503A8" w:rsidP="005503A8">
      <w:pPr>
        <w:pStyle w:val="Heading4"/>
      </w:pPr>
      <w:r w:rsidRPr="00EC4714">
        <w:t>Not a prior question.  Default to specific, testable truth claims</w:t>
      </w:r>
    </w:p>
    <w:p w:rsidR="005503A8" w:rsidRPr="005B332D" w:rsidRDefault="005503A8" w:rsidP="005503A8">
      <w:proofErr w:type="spellStart"/>
      <w:r w:rsidRPr="005B332D">
        <w:t>Yudkowsky</w:t>
      </w:r>
      <w:proofErr w:type="spellEnd"/>
      <w:r w:rsidRPr="005B332D">
        <w:t xml:space="preserve"> 6 (</w:t>
      </w:r>
      <w:proofErr w:type="spellStart"/>
      <w:r w:rsidRPr="005B332D">
        <w:t>Eliezer</w:t>
      </w:r>
      <w:proofErr w:type="spellEnd"/>
      <w:r w:rsidRPr="005B332D">
        <w:t>, Singularity Institute for AI Research Fellow and Director, 8/31, Cognitive Biases Potentially Affecting Judgment of Global Risk, http://www.singinst.org/ourresearch/publications/cognitive-biases.pdf)</w:t>
      </w:r>
    </w:p>
    <w:p w:rsidR="005503A8" w:rsidRPr="00EC4714" w:rsidRDefault="005503A8" w:rsidP="005503A8">
      <w:pPr>
        <w:tabs>
          <w:tab w:val="left" w:pos="2580"/>
        </w:tabs>
        <w:autoSpaceDE w:val="0"/>
        <w:autoSpaceDN w:val="0"/>
        <w:adjustRightInd w:val="0"/>
        <w:rPr>
          <w:rFonts w:cs="Bell MT"/>
          <w:szCs w:val="16"/>
        </w:rPr>
      </w:pPr>
      <w:r w:rsidRPr="00EC4714">
        <w:rPr>
          <w:rFonts w:cs="Bell MT"/>
          <w:szCs w:val="16"/>
        </w:rPr>
        <w:lastRenderedPageBreak/>
        <w:tab/>
      </w:r>
    </w:p>
    <w:p w:rsidR="005503A8" w:rsidRPr="00EC4714" w:rsidRDefault="005503A8" w:rsidP="005503A8">
      <w:pPr>
        <w:rPr>
          <w:sz w:val="14"/>
        </w:rPr>
      </w:pPr>
      <w:r w:rsidRPr="00EC4714">
        <w:rPr>
          <w:sz w:val="14"/>
        </w:rPr>
        <w:t>Every true idea which discomforts you will seem to match the pattern of at least one psychological error.</w:t>
      </w:r>
    </w:p>
    <w:p w:rsidR="005503A8" w:rsidRPr="00EC4714" w:rsidRDefault="005503A8" w:rsidP="005503A8">
      <w:pPr>
        <w:rPr>
          <w:rStyle w:val="Heading4Char"/>
          <w:b w:val="0"/>
        </w:rPr>
      </w:pPr>
      <w:r w:rsidRPr="00EC4714">
        <w:rPr>
          <w:rFonts w:cs="Bell MT"/>
          <w:sz w:val="14"/>
          <w:szCs w:val="16"/>
        </w:rPr>
        <w:t xml:space="preserve">Robert </w:t>
      </w:r>
      <w:proofErr w:type="spellStart"/>
      <w:r w:rsidRPr="00EC4714">
        <w:rPr>
          <w:rFonts w:cs="Bell MT"/>
          <w:sz w:val="14"/>
          <w:szCs w:val="16"/>
        </w:rPr>
        <w:t>Pirsig</w:t>
      </w:r>
      <w:proofErr w:type="spellEnd"/>
      <w:r w:rsidRPr="00EC4714">
        <w:rPr>
          <w:rFonts w:cs="Bell MT"/>
          <w:sz w:val="14"/>
          <w:szCs w:val="16"/>
        </w:rPr>
        <w:t xml:space="preserve"> said: "The world's biggest fool can say the sun is shining, but that doesn't make it dark out." </w:t>
      </w:r>
      <w:r w:rsidRPr="00AC0F04">
        <w:rPr>
          <w:rStyle w:val="Heading4Char"/>
          <w:highlight w:val="yellow"/>
        </w:rPr>
        <w:t>if you believe someone is guilty of a psychological error, then demonstrate your competence by first demolishing their consequential factual errors</w:t>
      </w:r>
      <w:r w:rsidRPr="00AC0F04">
        <w:rPr>
          <w:rFonts w:cs="Bell MT"/>
          <w:szCs w:val="16"/>
          <w:highlight w:val="yellow"/>
          <w:u w:val="single"/>
        </w:rPr>
        <w:t xml:space="preserve">. </w:t>
      </w:r>
      <w:r w:rsidRPr="00AC0F04">
        <w:rPr>
          <w:rStyle w:val="Heading4Char"/>
          <w:highlight w:val="yellow"/>
        </w:rPr>
        <w:t>If there are no factual errors, then what matters the psychology</w:t>
      </w:r>
      <w:r w:rsidRPr="00AC0F04">
        <w:rPr>
          <w:rFonts w:cs="Bell MT"/>
          <w:szCs w:val="16"/>
          <w:highlight w:val="yellow"/>
          <w:u w:val="single"/>
        </w:rPr>
        <w:t xml:space="preserve">? </w:t>
      </w:r>
      <w:r w:rsidRPr="00AC0F04">
        <w:rPr>
          <w:rStyle w:val="Heading4Char"/>
          <w:highlight w:val="yellow"/>
        </w:rPr>
        <w:t xml:space="preserve">The temptation </w:t>
      </w:r>
      <w:r w:rsidRPr="00EC4714">
        <w:rPr>
          <w:rStyle w:val="Heading4Char"/>
        </w:rPr>
        <w:t xml:space="preserve">of psychology </w:t>
      </w:r>
      <w:r w:rsidRPr="00AC0F04">
        <w:rPr>
          <w:rStyle w:val="Heading4Char"/>
          <w:highlight w:val="yellow"/>
        </w:rPr>
        <w:t>is that</w:t>
      </w:r>
      <w:r w:rsidRPr="00EC4714">
        <w:rPr>
          <w:rFonts w:cs="Bell MT"/>
          <w:sz w:val="14"/>
          <w:szCs w:val="16"/>
        </w:rPr>
        <w:t xml:space="preserve">, knowing a little psychology, </w:t>
      </w:r>
      <w:r w:rsidRPr="00AC0F04">
        <w:rPr>
          <w:rStyle w:val="Heading4Char"/>
          <w:highlight w:val="yellow"/>
        </w:rPr>
        <w:t>we can meddle in arguments where we have no technical expertise</w:t>
      </w:r>
      <w:r w:rsidRPr="00EC4714">
        <w:rPr>
          <w:rFonts w:cs="Bell MT"/>
          <w:sz w:val="14"/>
          <w:szCs w:val="16"/>
        </w:rPr>
        <w:t xml:space="preserve"> - instead sagely analyzing the psychology of the disputants. </w:t>
      </w:r>
      <w:r w:rsidRPr="00AC0F04">
        <w:rPr>
          <w:rStyle w:val="Heading4Char"/>
          <w:highlight w:val="yellow"/>
        </w:rPr>
        <w:t>If someone wrote</w:t>
      </w:r>
      <w:r w:rsidRPr="00EC4714">
        <w:rPr>
          <w:rFonts w:cs="Bell MT"/>
          <w:sz w:val="14"/>
          <w:szCs w:val="16"/>
        </w:rPr>
        <w:t xml:space="preserve"> a novel </w:t>
      </w:r>
      <w:r w:rsidRPr="00AC0F04">
        <w:rPr>
          <w:rStyle w:val="Heading4Char"/>
          <w:highlight w:val="yellow"/>
        </w:rPr>
        <w:t xml:space="preserve">about an asteroid </w:t>
      </w:r>
      <w:r w:rsidRPr="00EC4714">
        <w:rPr>
          <w:rStyle w:val="Heading4Char"/>
        </w:rPr>
        <w:t xml:space="preserve">strike </w:t>
      </w:r>
      <w:r w:rsidRPr="00AC0F04">
        <w:rPr>
          <w:rStyle w:val="Heading4Char"/>
          <w:highlight w:val="yellow"/>
        </w:rPr>
        <w:t>destroying</w:t>
      </w:r>
      <w:r w:rsidRPr="00EC4714">
        <w:rPr>
          <w:rFonts w:cs="Bell MT"/>
          <w:sz w:val="14"/>
          <w:szCs w:val="16"/>
        </w:rPr>
        <w:t xml:space="preserve"> modern </w:t>
      </w:r>
      <w:r w:rsidRPr="00AC0F04">
        <w:rPr>
          <w:rStyle w:val="Heading4Char"/>
          <w:highlight w:val="yellow"/>
        </w:rPr>
        <w:t>civilization, then someone might criticize that</w:t>
      </w:r>
      <w:r w:rsidRPr="00EC4714">
        <w:rPr>
          <w:rFonts w:cs="Bell MT"/>
          <w:sz w:val="14"/>
          <w:szCs w:val="16"/>
        </w:rPr>
        <w:t xml:space="preserve"> novel </w:t>
      </w:r>
      <w:r w:rsidRPr="00AC0F04">
        <w:rPr>
          <w:rStyle w:val="Heading4Char"/>
          <w:highlight w:val="yellow"/>
        </w:rPr>
        <w:t>as</w:t>
      </w:r>
      <w:r w:rsidRPr="00EC4714">
        <w:rPr>
          <w:rFonts w:cs="Bell MT"/>
          <w:sz w:val="14"/>
          <w:szCs w:val="16"/>
        </w:rPr>
        <w:t xml:space="preserve"> extreme, dystopian, </w:t>
      </w:r>
      <w:r w:rsidRPr="00AC0F04">
        <w:rPr>
          <w:rStyle w:val="Heading4Char"/>
          <w:highlight w:val="yellow"/>
        </w:rPr>
        <w:t>apocalyptic</w:t>
      </w:r>
      <w:r w:rsidRPr="00EC4714">
        <w:rPr>
          <w:rStyle w:val="Heading4Char"/>
        </w:rPr>
        <w:t>; symptomatic of the</w:t>
      </w:r>
      <w:r w:rsidRPr="00EC4714">
        <w:rPr>
          <w:rFonts w:cs="Bell MT"/>
          <w:sz w:val="14"/>
          <w:szCs w:val="16"/>
        </w:rPr>
        <w:t xml:space="preserve"> author's </w:t>
      </w:r>
      <w:r w:rsidRPr="00EC4714">
        <w:rPr>
          <w:rStyle w:val="Heading4Char"/>
        </w:rPr>
        <w:t xml:space="preserve">naive inability to deal with a complex technological society. We should </w:t>
      </w:r>
      <w:r w:rsidRPr="00AC0F04">
        <w:rPr>
          <w:rStyle w:val="Heading4Char"/>
          <w:highlight w:val="yellow"/>
        </w:rPr>
        <w:t>recognize this as a literary criticism, not a scientific one</w:t>
      </w:r>
      <w:r w:rsidRPr="00EC4714">
        <w:rPr>
          <w:rStyle w:val="Heading4Char"/>
        </w:rPr>
        <w:t>;</w:t>
      </w:r>
      <w:r w:rsidRPr="00EC4714">
        <w:rPr>
          <w:rFonts w:cs="Bell MT"/>
          <w:sz w:val="14"/>
          <w:szCs w:val="16"/>
        </w:rPr>
        <w:t xml:space="preserve"> it is about good or bad novels, not good or bad hypotheses. </w:t>
      </w:r>
      <w:r w:rsidRPr="00EC4714">
        <w:rPr>
          <w:rStyle w:val="Heading4Char"/>
        </w:rPr>
        <w:t>To quantify the annual probability of an asteroid strike in real life, one must study astronomy and the historical record: no amount of literary criticism can put a number on it</w:t>
      </w:r>
      <w:r w:rsidRPr="00EC4714">
        <w:rPr>
          <w:rFonts w:cs="Bell MT"/>
          <w:sz w:val="14"/>
          <w:szCs w:val="16"/>
        </w:rPr>
        <w:t xml:space="preserve">. </w:t>
      </w:r>
      <w:proofErr w:type="spellStart"/>
      <w:r w:rsidRPr="00EC4714">
        <w:rPr>
          <w:rFonts w:cs="Bell MT"/>
          <w:sz w:val="14"/>
          <w:szCs w:val="16"/>
        </w:rPr>
        <w:t>Garreau</w:t>
      </w:r>
      <w:proofErr w:type="spellEnd"/>
      <w:r w:rsidRPr="00EC4714">
        <w:rPr>
          <w:rFonts w:cs="Bell MT"/>
          <w:sz w:val="14"/>
          <w:szCs w:val="16"/>
        </w:rPr>
        <w:t xml:space="preserve"> (2005) seems to hold that a scenario of a mind slowly increasing in </w:t>
      </w:r>
      <w:proofErr w:type="gramStart"/>
      <w:r w:rsidRPr="00EC4714">
        <w:rPr>
          <w:rFonts w:cs="Bell MT"/>
          <w:sz w:val="14"/>
          <w:szCs w:val="16"/>
        </w:rPr>
        <w:t>capability,</w:t>
      </w:r>
      <w:proofErr w:type="gramEnd"/>
      <w:r w:rsidRPr="00EC4714">
        <w:rPr>
          <w:rFonts w:cs="Bell MT"/>
          <w:sz w:val="14"/>
          <w:szCs w:val="16"/>
        </w:rPr>
        <w:t xml:space="preserve"> is more mature and sophisticated than a scenario of extremely rapid intelligence increase. But that's a technical question, not a matter of taste; no amount of psychologizing can tell you the exact slope of that curve. It's harder to abuse heuristics and biases than psychoanalysis. Accusing someone of conjunction fallacy leads naturally into listing the specific details that you think are burdensome and drive down the joint probability. Even so, </w:t>
      </w:r>
      <w:r w:rsidRPr="00AC0F04">
        <w:rPr>
          <w:rStyle w:val="Heading4Char"/>
          <w:highlight w:val="yellow"/>
        </w:rPr>
        <w:t>do not lose track of the real- world facts of primary interest</w:t>
      </w:r>
      <w:r w:rsidRPr="00EC4714">
        <w:rPr>
          <w:rStyle w:val="Heading4Char"/>
        </w:rPr>
        <w:t>; do not let the argument become about psychology.</w:t>
      </w:r>
      <w:r w:rsidRPr="00EC4714">
        <w:rPr>
          <w:rFonts w:cs="Bell MT"/>
          <w:sz w:val="14"/>
          <w:szCs w:val="16"/>
        </w:rPr>
        <w:t xml:space="preserve"> Despite all dangers and temptations, it is better to know about psychological biases than to not know. Otherwise we will walk directly into the whirling helicopter blades of life. But be very careful not to have too much fun accusing others of biases. That is the road that leads to becoming a sophisticated arguer - someone who, faced with any discomforting argument, finds at once a bias in it. The one whom you must watch above all is yourself. Jerry Cleaver said: "</w:t>
      </w:r>
      <w:r w:rsidRPr="00AC0F04">
        <w:rPr>
          <w:rStyle w:val="Heading4Char"/>
          <w:highlight w:val="yellow"/>
        </w:rPr>
        <w:t>what does you in is</w:t>
      </w:r>
      <w:r w:rsidRPr="00EC4714">
        <w:rPr>
          <w:rStyle w:val="Heading4Char"/>
        </w:rPr>
        <w:t xml:space="preserve"> not failure to apply some high-level, intricate, complicated technique. It's </w:t>
      </w:r>
      <w:r w:rsidRPr="00AC0F04">
        <w:rPr>
          <w:rStyle w:val="Heading4Char"/>
          <w:highlight w:val="yellow"/>
        </w:rPr>
        <w:t>overlooking the basics</w:t>
      </w:r>
      <w:r w:rsidRPr="00EC4714">
        <w:rPr>
          <w:rStyle w:val="Heading4Char"/>
        </w:rPr>
        <w:t xml:space="preserve">. Not keeping your eye on the ball." </w:t>
      </w:r>
      <w:r w:rsidRPr="00AC0F04">
        <w:rPr>
          <w:rStyle w:val="Heading4Char"/>
          <w:highlight w:val="yellow"/>
        </w:rPr>
        <w:t>analyses should finally center on testable real-world assertions</w:t>
      </w:r>
      <w:r w:rsidRPr="00EC4714">
        <w:rPr>
          <w:rStyle w:val="Heading4Char"/>
        </w:rPr>
        <w:t>. Do not take your eye off the ball.</w:t>
      </w:r>
    </w:p>
    <w:p w:rsidR="005503A8" w:rsidRDefault="005503A8" w:rsidP="005503A8"/>
    <w:p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8ED" w:rsidRDefault="002608ED" w:rsidP="005F5576">
      <w:r>
        <w:separator/>
      </w:r>
    </w:p>
  </w:endnote>
  <w:endnote w:type="continuationSeparator" w:id="0">
    <w:p w:rsidR="002608ED" w:rsidRDefault="002608E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8ED" w:rsidRDefault="002608ED" w:rsidP="005F5576">
      <w:r>
        <w:separator/>
      </w:r>
    </w:p>
  </w:footnote>
  <w:footnote w:type="continuationSeparator" w:id="0">
    <w:p w:rsidR="002608ED" w:rsidRDefault="002608E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1892"/>
    <w:multiLevelType w:val="hybridMultilevel"/>
    <w:tmpl w:val="F054637A"/>
    <w:lvl w:ilvl="0" w:tplc="922C3C7C">
      <w:start w:val="2"/>
      <w:numFmt w:val="bullet"/>
      <w:lvlText w:val="-"/>
      <w:lvlJc w:val="left"/>
      <w:pPr>
        <w:ind w:left="720" w:hanging="360"/>
      </w:pPr>
      <w:rPr>
        <w:rFonts w:ascii="Calibri" w:eastAsiaTheme="minorHAnsi"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A44768"/>
    <w:multiLevelType w:val="hybridMultilevel"/>
    <w:tmpl w:val="388A625E"/>
    <w:lvl w:ilvl="0" w:tplc="9B6CE7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4D7806"/>
    <w:multiLevelType w:val="hybridMultilevel"/>
    <w:tmpl w:val="BBAC3A6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6A2A13E6"/>
    <w:multiLevelType w:val="hybridMultilevel"/>
    <w:tmpl w:val="37A41652"/>
    <w:lvl w:ilvl="0" w:tplc="E63E98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1E78C0"/>
    <w:multiLevelType w:val="hybridMultilevel"/>
    <w:tmpl w:val="E8884658"/>
    <w:lvl w:ilvl="0" w:tplc="97ECCD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1124C1"/>
    <w:multiLevelType w:val="hybridMultilevel"/>
    <w:tmpl w:val="65643064"/>
    <w:lvl w:ilvl="0" w:tplc="B4CEE4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3A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08ED"/>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58C1"/>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03A8"/>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1331"/>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503A8"/>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Block Writing,Index Headers,Citation,Underline Char Char Char,Citation Char Char,Heading 3 Char1 Char Char,Citation Char Char Char Char,Citation Char1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Card,No Spacing11,No Spacing111,tags,No Spacing2,ta,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Bold Underline,Emphasis!!,small,emphasis,Qualifications,bold underline"/>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Block Writing Char,Index Headers Char,Citation Char,Underline Char Char Char Char,Citation Char Char Char,Heading 3 Char1 Char Char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apple-style-span + 6 pt,Bold,Kern at 16 pt,Intense Emphasis1,Intense Emphasis11,Style,Intense Emphasis2,Intense Emphasis111,Intense Emphasis3,Intense Emphasis1111,Intense Emphasis4,HHeading 3 + 12 pt,ci,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D176BE"/>
    <w:rPr>
      <w:rFonts w:ascii="Times New Roman" w:eastAsiaTheme="majorEastAsia" w:hAnsi="Times New Roman" w:cstheme="majorBidi"/>
      <w:b/>
      <w:bCs/>
      <w:iCs/>
      <w:sz w:val="26"/>
    </w:rPr>
  </w:style>
  <w:style w:type="paragraph" w:styleId="ListParagraph">
    <w:name w:val="List Paragraph"/>
    <w:basedOn w:val="Normal"/>
    <w:uiPriority w:val="34"/>
    <w:rsid w:val="005503A8"/>
    <w:pPr>
      <w:ind w:left="720"/>
      <w:contextualSpacing/>
    </w:pPr>
    <w:rPr>
      <w:rFonts w:ascii="Calibri" w:hAnsi="Calibri" w:cs="Calibri"/>
    </w:rPr>
  </w:style>
  <w:style w:type="character" w:customStyle="1" w:styleId="UnderlinedCardTextChar">
    <w:name w:val="Underlined Card Text Char"/>
    <w:link w:val="UnderlinedCardText"/>
    <w:rsid w:val="005503A8"/>
    <w:rPr>
      <w:rFonts w:ascii="Georgia" w:eastAsia="Calibri" w:hAnsi="Georgia"/>
      <w:u w:val="single"/>
    </w:rPr>
  </w:style>
  <w:style w:type="paragraph" w:customStyle="1" w:styleId="UnderlinedCardText">
    <w:name w:val="Underlined Card Text"/>
    <w:basedOn w:val="Normal"/>
    <w:link w:val="UnderlinedCardTextChar"/>
    <w:qFormat/>
    <w:rsid w:val="005503A8"/>
    <w:pPr>
      <w:widowControl w:val="0"/>
      <w:spacing w:after="200"/>
      <w:contextualSpacing/>
    </w:pPr>
    <w:rPr>
      <w:rFonts w:ascii="Georgia" w:eastAsia="Calibri" w:hAnsi="Georgia" w:cstheme="minorBidi"/>
      <w:u w:val="single"/>
    </w:rPr>
  </w:style>
  <w:style w:type="paragraph" w:customStyle="1" w:styleId="cardtextemphasis">
    <w:name w:val="card text emphasis"/>
    <w:basedOn w:val="UnderlinedCardText"/>
    <w:link w:val="cardtextemphasisChar"/>
    <w:qFormat/>
    <w:rsid w:val="005503A8"/>
    <w:rPr>
      <w:b/>
    </w:rPr>
  </w:style>
  <w:style w:type="character" w:customStyle="1" w:styleId="cardtextemphasisChar">
    <w:name w:val="card text emphasis Char"/>
    <w:link w:val="cardtextemphasis"/>
    <w:rsid w:val="005503A8"/>
    <w:rPr>
      <w:rFonts w:ascii="Georgia" w:eastAsia="Calibri" w:hAnsi="Georgia"/>
      <w:b/>
      <w:u w:val="single"/>
    </w:rPr>
  </w:style>
  <w:style w:type="character" w:customStyle="1" w:styleId="Box">
    <w:name w:val="Box"/>
    <w:qFormat/>
    <w:rsid w:val="005503A8"/>
    <w:rPr>
      <w:b w:val="0"/>
      <w:u w:val="single"/>
      <w:bdr w:val="none" w:sz="0" w:space="0" w:color="auto"/>
    </w:rPr>
  </w:style>
  <w:style w:type="paragraph" w:customStyle="1" w:styleId="underlined">
    <w:name w:val="underlined"/>
    <w:next w:val="Normal"/>
    <w:link w:val="underlinedChar"/>
    <w:autoRedefine/>
    <w:rsid w:val="005503A8"/>
    <w:pPr>
      <w:spacing w:after="0" w:line="240" w:lineRule="auto"/>
      <w:contextualSpacing/>
    </w:pPr>
    <w:rPr>
      <w:rFonts w:ascii="Times New Roman" w:eastAsia="Malgun Gothic" w:hAnsi="Times New Roman" w:cs="Times New Roman"/>
      <w:sz w:val="24"/>
      <w:szCs w:val="24"/>
      <w:u w:val="single"/>
      <w:lang w:eastAsia="zh-TW"/>
    </w:rPr>
  </w:style>
  <w:style w:type="character" w:customStyle="1" w:styleId="underlinedChar">
    <w:name w:val="underlined Char"/>
    <w:link w:val="underlined"/>
    <w:rsid w:val="005503A8"/>
    <w:rPr>
      <w:rFonts w:ascii="Times New Roman" w:eastAsia="Malgun Gothic" w:hAnsi="Times New Roman" w:cs="Times New Roman"/>
      <w:sz w:val="24"/>
      <w:szCs w:val="24"/>
      <w:u w:val="single"/>
      <w:lang w:eastAsia="zh-TW"/>
    </w:rPr>
  </w:style>
  <w:style w:type="character" w:customStyle="1" w:styleId="underline">
    <w:name w:val="underline"/>
    <w:link w:val="textbold"/>
    <w:qFormat/>
    <w:rsid w:val="005503A8"/>
    <w:rPr>
      <w:rFonts w:ascii="Georgia" w:hAnsi="Georgia" w:cs="Times New Roman"/>
      <w:u w:val="single"/>
    </w:rPr>
  </w:style>
  <w:style w:type="paragraph" w:customStyle="1" w:styleId="textbold">
    <w:name w:val="text bold"/>
    <w:basedOn w:val="Normal"/>
    <w:link w:val="underline"/>
    <w:qFormat/>
    <w:rsid w:val="005503A8"/>
    <w:pPr>
      <w:ind w:left="720"/>
      <w:jc w:val="both"/>
    </w:pPr>
    <w:rPr>
      <w:rFonts w:ascii="Georgia" w:hAnsi="Georgia"/>
      <w:u w:val="single"/>
    </w:rPr>
  </w:style>
  <w:style w:type="character" w:customStyle="1" w:styleId="Underline-Highlighted-WFU">
    <w:name w:val="Underline-Highlighted-WFU"/>
    <w:uiPriority w:val="1"/>
    <w:qFormat/>
    <w:rsid w:val="005503A8"/>
    <w:rPr>
      <w:rFonts w:ascii="Cambria" w:hAnsi="Cambria"/>
      <w:sz w:val="22"/>
      <w:u w:val="single"/>
      <w:bdr w:val="none" w:sz="0" w:space="0" w:color="auto"/>
      <w:shd w:val="clear" w:color="auto" w:fill="BEFF7D"/>
    </w:rPr>
  </w:style>
  <w:style w:type="character" w:customStyle="1" w:styleId="Cite-WFU">
    <w:name w:val="Cite-WFU"/>
    <w:uiPriority w:val="1"/>
    <w:qFormat/>
    <w:rsid w:val="005503A8"/>
    <w:rPr>
      <w:rFonts w:ascii="Cambria" w:hAnsi="Cambria"/>
      <w:b/>
      <w:caps w:val="0"/>
      <w:smallCaps w:val="0"/>
      <w:sz w:val="24"/>
      <w:u w:val="none"/>
      <w:bdr w:val="none" w:sz="0" w:space="0" w:color="auto"/>
      <w:shd w:val="clear" w:color="auto" w:fill="BEFF7D"/>
    </w:rPr>
  </w:style>
  <w:style w:type="character" w:customStyle="1" w:styleId="UnderlineBold">
    <w:name w:val="Underline + Bold"/>
    <w:uiPriority w:val="1"/>
    <w:qFormat/>
    <w:rsid w:val="005503A8"/>
    <w:rPr>
      <w:b/>
      <w:sz w:val="20"/>
      <w:u w:val="single"/>
    </w:rPr>
  </w:style>
  <w:style w:type="character" w:customStyle="1" w:styleId="CiteChar">
    <w:name w:val="Cite Char"/>
    <w:aliases w:val="cite_tag Char, Char Char Char Char1 Char,Char Char Char Char1 Char Char,Char Char Char Char1 Char Char1,Char Char Char Char1 Char,Heading 21 Char,tag Char,Heading 2 Char Char Char Char Char1,Heading 2 Char Char,Heading 2 Char Char Char Char"/>
    <w:qFormat/>
    <w:rsid w:val="005503A8"/>
    <w:rPr>
      <w:rFonts w:ascii="Arial" w:hAnsi="Arial"/>
      <w:b/>
      <w:sz w:val="24"/>
      <w:szCs w:val="22"/>
      <w:u w:val="single"/>
    </w:rPr>
  </w:style>
  <w:style w:type="paragraph" w:customStyle="1" w:styleId="tiny">
    <w:name w:val="tiny"/>
    <w:next w:val="Normal"/>
    <w:link w:val="tinyChar"/>
    <w:autoRedefine/>
    <w:rsid w:val="005503A8"/>
    <w:pPr>
      <w:spacing w:after="0" w:line="240" w:lineRule="auto"/>
      <w:contextualSpacing/>
    </w:pPr>
    <w:rPr>
      <w:rFonts w:ascii="Times New Roman" w:eastAsia="Malgun Gothic" w:hAnsi="Times New Roman" w:cs="Times New Roman"/>
      <w:sz w:val="12"/>
      <w:szCs w:val="24"/>
    </w:rPr>
  </w:style>
  <w:style w:type="character" w:customStyle="1" w:styleId="tinyChar">
    <w:name w:val="tiny Char"/>
    <w:link w:val="tiny"/>
    <w:rsid w:val="005503A8"/>
    <w:rPr>
      <w:rFonts w:ascii="Times New Roman" w:eastAsia="Malgun Gothic" w:hAnsi="Times New Roman" w:cs="Times New Roman"/>
      <w:sz w:val="12"/>
      <w:szCs w:val="24"/>
    </w:rPr>
  </w:style>
  <w:style w:type="character" w:customStyle="1" w:styleId="apple-converted-space">
    <w:name w:val="apple-converted-space"/>
    <w:rsid w:val="005503A8"/>
  </w:style>
  <w:style w:type="character" w:customStyle="1" w:styleId="apple-style-span">
    <w:name w:val="apple-style-span"/>
    <w:rsid w:val="005503A8"/>
  </w:style>
  <w:style w:type="character" w:customStyle="1" w:styleId="italic">
    <w:name w:val="italic"/>
    <w:rsid w:val="005503A8"/>
  </w:style>
  <w:style w:type="paragraph" w:styleId="NoSpacing">
    <w:name w:val="No Spacing"/>
    <w:aliases w:val="Debate Text"/>
    <w:link w:val="NoSpacingChar"/>
    <w:qFormat/>
    <w:rsid w:val="005503A8"/>
    <w:pPr>
      <w:spacing w:after="0" w:line="240" w:lineRule="exact"/>
    </w:pPr>
    <w:rPr>
      <w:rFonts w:ascii="Times New Roman" w:eastAsia="Calibri" w:hAnsi="Times New Roman" w:cs="Times New Roman"/>
      <w:sz w:val="24"/>
    </w:rPr>
  </w:style>
  <w:style w:type="character" w:customStyle="1" w:styleId="NoSpacingChar">
    <w:name w:val="No Spacing Char"/>
    <w:aliases w:val="Debate Text Char"/>
    <w:link w:val="NoSpacing"/>
    <w:rsid w:val="005503A8"/>
    <w:rPr>
      <w:rFonts w:ascii="Times New Roman" w:eastAsia="Calibri" w:hAnsi="Times New Roman" w:cs="Times New Roman"/>
      <w:sz w:val="24"/>
    </w:rPr>
  </w:style>
  <w:style w:type="character" w:customStyle="1" w:styleId="TitleChar">
    <w:name w:val="Title Char"/>
    <w:basedOn w:val="DefaultParagraphFont"/>
    <w:link w:val="Title"/>
    <w:uiPriority w:val="1"/>
    <w:qFormat/>
    <w:rsid w:val="005503A8"/>
    <w:rPr>
      <w:bCs/>
      <w:sz w:val="20"/>
      <w:u w:val="single"/>
    </w:rPr>
  </w:style>
  <w:style w:type="paragraph" w:styleId="Title">
    <w:name w:val="Title"/>
    <w:basedOn w:val="Normal"/>
    <w:next w:val="Normal"/>
    <w:link w:val="TitleChar"/>
    <w:uiPriority w:val="1"/>
    <w:qFormat/>
    <w:rsid w:val="005503A8"/>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5503A8"/>
    <w:rPr>
      <w:rFonts w:asciiTheme="majorHAnsi" w:eastAsiaTheme="majorEastAsia" w:hAnsiTheme="majorHAnsi" w:cstheme="majorBidi"/>
      <w:color w:val="17365D" w:themeColor="text2" w:themeShade="BF"/>
      <w:spacing w:val="5"/>
      <w:kern w:val="28"/>
      <w:sz w:val="52"/>
      <w:szCs w:val="52"/>
    </w:rPr>
  </w:style>
  <w:style w:type="character" w:customStyle="1" w:styleId="nw">
    <w:name w:val="nw"/>
    <w:rsid w:val="005503A8"/>
  </w:style>
  <w:style w:type="character" w:customStyle="1" w:styleId="smallChar">
    <w:name w:val="small Char"/>
    <w:rsid w:val="005503A8"/>
    <w:rPr>
      <w:rFonts w:ascii="Cambria" w:eastAsia="Malgun Gothic" w:hAnsi="Cambria" w:cs="Times New Roman"/>
      <w:sz w:val="1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503A8"/>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Block Writing,Index Headers,Citation,Underline Char Char Char,Citation Char Char,Heading 3 Char1 Char Char,Citation Char Char Char Char,Citation Char1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Card,No Spacing11,No Spacing111,tags,No Spacing2,ta,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Bold Underline,Emphasis!!,small,emphasis,Qualifications,bold underline"/>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Block Writing Char,Index Headers Char,Citation Char,Underline Char Char Char Char,Citation Char Char Char,Heading 3 Char1 Char Char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apple-style-span + 6 pt,Bold,Kern at 16 pt,Intense Emphasis1,Intense Emphasis11,Style,Intense Emphasis2,Intense Emphasis111,Intense Emphasis3,Intense Emphasis1111,Intense Emphasis4,HHeading 3 + 12 pt,ci,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D176BE"/>
    <w:rPr>
      <w:rFonts w:ascii="Times New Roman" w:eastAsiaTheme="majorEastAsia" w:hAnsi="Times New Roman" w:cstheme="majorBidi"/>
      <w:b/>
      <w:bCs/>
      <w:iCs/>
      <w:sz w:val="26"/>
    </w:rPr>
  </w:style>
  <w:style w:type="paragraph" w:styleId="ListParagraph">
    <w:name w:val="List Paragraph"/>
    <w:basedOn w:val="Normal"/>
    <w:uiPriority w:val="34"/>
    <w:rsid w:val="005503A8"/>
    <w:pPr>
      <w:ind w:left="720"/>
      <w:contextualSpacing/>
    </w:pPr>
    <w:rPr>
      <w:rFonts w:ascii="Calibri" w:hAnsi="Calibri" w:cs="Calibri"/>
    </w:rPr>
  </w:style>
  <w:style w:type="character" w:customStyle="1" w:styleId="UnderlinedCardTextChar">
    <w:name w:val="Underlined Card Text Char"/>
    <w:link w:val="UnderlinedCardText"/>
    <w:rsid w:val="005503A8"/>
    <w:rPr>
      <w:rFonts w:ascii="Georgia" w:eastAsia="Calibri" w:hAnsi="Georgia"/>
      <w:u w:val="single"/>
    </w:rPr>
  </w:style>
  <w:style w:type="paragraph" w:customStyle="1" w:styleId="UnderlinedCardText">
    <w:name w:val="Underlined Card Text"/>
    <w:basedOn w:val="Normal"/>
    <w:link w:val="UnderlinedCardTextChar"/>
    <w:qFormat/>
    <w:rsid w:val="005503A8"/>
    <w:pPr>
      <w:widowControl w:val="0"/>
      <w:spacing w:after="200"/>
      <w:contextualSpacing/>
    </w:pPr>
    <w:rPr>
      <w:rFonts w:ascii="Georgia" w:eastAsia="Calibri" w:hAnsi="Georgia" w:cstheme="minorBidi"/>
      <w:u w:val="single"/>
    </w:rPr>
  </w:style>
  <w:style w:type="paragraph" w:customStyle="1" w:styleId="cardtextemphasis">
    <w:name w:val="card text emphasis"/>
    <w:basedOn w:val="UnderlinedCardText"/>
    <w:link w:val="cardtextemphasisChar"/>
    <w:qFormat/>
    <w:rsid w:val="005503A8"/>
    <w:rPr>
      <w:b/>
    </w:rPr>
  </w:style>
  <w:style w:type="character" w:customStyle="1" w:styleId="cardtextemphasisChar">
    <w:name w:val="card text emphasis Char"/>
    <w:link w:val="cardtextemphasis"/>
    <w:rsid w:val="005503A8"/>
    <w:rPr>
      <w:rFonts w:ascii="Georgia" w:eastAsia="Calibri" w:hAnsi="Georgia"/>
      <w:b/>
      <w:u w:val="single"/>
    </w:rPr>
  </w:style>
  <w:style w:type="character" w:customStyle="1" w:styleId="Box">
    <w:name w:val="Box"/>
    <w:qFormat/>
    <w:rsid w:val="005503A8"/>
    <w:rPr>
      <w:b w:val="0"/>
      <w:u w:val="single"/>
      <w:bdr w:val="none" w:sz="0" w:space="0" w:color="auto"/>
    </w:rPr>
  </w:style>
  <w:style w:type="paragraph" w:customStyle="1" w:styleId="underlined">
    <w:name w:val="underlined"/>
    <w:next w:val="Normal"/>
    <w:link w:val="underlinedChar"/>
    <w:autoRedefine/>
    <w:rsid w:val="005503A8"/>
    <w:pPr>
      <w:spacing w:after="0" w:line="240" w:lineRule="auto"/>
      <w:contextualSpacing/>
    </w:pPr>
    <w:rPr>
      <w:rFonts w:ascii="Times New Roman" w:eastAsia="Malgun Gothic" w:hAnsi="Times New Roman" w:cs="Times New Roman"/>
      <w:sz w:val="24"/>
      <w:szCs w:val="24"/>
      <w:u w:val="single"/>
      <w:lang w:eastAsia="zh-TW"/>
    </w:rPr>
  </w:style>
  <w:style w:type="character" w:customStyle="1" w:styleId="underlinedChar">
    <w:name w:val="underlined Char"/>
    <w:link w:val="underlined"/>
    <w:rsid w:val="005503A8"/>
    <w:rPr>
      <w:rFonts w:ascii="Times New Roman" w:eastAsia="Malgun Gothic" w:hAnsi="Times New Roman" w:cs="Times New Roman"/>
      <w:sz w:val="24"/>
      <w:szCs w:val="24"/>
      <w:u w:val="single"/>
      <w:lang w:eastAsia="zh-TW"/>
    </w:rPr>
  </w:style>
  <w:style w:type="character" w:customStyle="1" w:styleId="underline">
    <w:name w:val="underline"/>
    <w:link w:val="textbold"/>
    <w:qFormat/>
    <w:rsid w:val="005503A8"/>
    <w:rPr>
      <w:rFonts w:ascii="Georgia" w:hAnsi="Georgia" w:cs="Times New Roman"/>
      <w:u w:val="single"/>
    </w:rPr>
  </w:style>
  <w:style w:type="paragraph" w:customStyle="1" w:styleId="textbold">
    <w:name w:val="text bold"/>
    <w:basedOn w:val="Normal"/>
    <w:link w:val="underline"/>
    <w:qFormat/>
    <w:rsid w:val="005503A8"/>
    <w:pPr>
      <w:ind w:left="720"/>
      <w:jc w:val="both"/>
    </w:pPr>
    <w:rPr>
      <w:rFonts w:ascii="Georgia" w:hAnsi="Georgia"/>
      <w:u w:val="single"/>
    </w:rPr>
  </w:style>
  <w:style w:type="character" w:customStyle="1" w:styleId="Underline-Highlighted-WFU">
    <w:name w:val="Underline-Highlighted-WFU"/>
    <w:uiPriority w:val="1"/>
    <w:qFormat/>
    <w:rsid w:val="005503A8"/>
    <w:rPr>
      <w:rFonts w:ascii="Cambria" w:hAnsi="Cambria"/>
      <w:sz w:val="22"/>
      <w:u w:val="single"/>
      <w:bdr w:val="none" w:sz="0" w:space="0" w:color="auto"/>
      <w:shd w:val="clear" w:color="auto" w:fill="BEFF7D"/>
    </w:rPr>
  </w:style>
  <w:style w:type="character" w:customStyle="1" w:styleId="Cite-WFU">
    <w:name w:val="Cite-WFU"/>
    <w:uiPriority w:val="1"/>
    <w:qFormat/>
    <w:rsid w:val="005503A8"/>
    <w:rPr>
      <w:rFonts w:ascii="Cambria" w:hAnsi="Cambria"/>
      <w:b/>
      <w:caps w:val="0"/>
      <w:smallCaps w:val="0"/>
      <w:sz w:val="24"/>
      <w:u w:val="none"/>
      <w:bdr w:val="none" w:sz="0" w:space="0" w:color="auto"/>
      <w:shd w:val="clear" w:color="auto" w:fill="BEFF7D"/>
    </w:rPr>
  </w:style>
  <w:style w:type="character" w:customStyle="1" w:styleId="UnderlineBold">
    <w:name w:val="Underline + Bold"/>
    <w:uiPriority w:val="1"/>
    <w:qFormat/>
    <w:rsid w:val="005503A8"/>
    <w:rPr>
      <w:b/>
      <w:sz w:val="20"/>
      <w:u w:val="single"/>
    </w:rPr>
  </w:style>
  <w:style w:type="character" w:customStyle="1" w:styleId="CiteChar">
    <w:name w:val="Cite Char"/>
    <w:aliases w:val="cite_tag Char, Char Char Char Char1 Char,Char Char Char Char1 Char Char,Char Char Char Char1 Char Char1,Char Char Char Char1 Char,Heading 21 Char,tag Char,Heading 2 Char Char Char Char Char1,Heading 2 Char Char,Heading 2 Char Char Char Char"/>
    <w:qFormat/>
    <w:rsid w:val="005503A8"/>
    <w:rPr>
      <w:rFonts w:ascii="Arial" w:hAnsi="Arial"/>
      <w:b/>
      <w:sz w:val="24"/>
      <w:szCs w:val="22"/>
      <w:u w:val="single"/>
    </w:rPr>
  </w:style>
  <w:style w:type="paragraph" w:customStyle="1" w:styleId="tiny">
    <w:name w:val="tiny"/>
    <w:next w:val="Normal"/>
    <w:link w:val="tinyChar"/>
    <w:autoRedefine/>
    <w:rsid w:val="005503A8"/>
    <w:pPr>
      <w:spacing w:after="0" w:line="240" w:lineRule="auto"/>
      <w:contextualSpacing/>
    </w:pPr>
    <w:rPr>
      <w:rFonts w:ascii="Times New Roman" w:eastAsia="Malgun Gothic" w:hAnsi="Times New Roman" w:cs="Times New Roman"/>
      <w:sz w:val="12"/>
      <w:szCs w:val="24"/>
    </w:rPr>
  </w:style>
  <w:style w:type="character" w:customStyle="1" w:styleId="tinyChar">
    <w:name w:val="tiny Char"/>
    <w:link w:val="tiny"/>
    <w:rsid w:val="005503A8"/>
    <w:rPr>
      <w:rFonts w:ascii="Times New Roman" w:eastAsia="Malgun Gothic" w:hAnsi="Times New Roman" w:cs="Times New Roman"/>
      <w:sz w:val="12"/>
      <w:szCs w:val="24"/>
    </w:rPr>
  </w:style>
  <w:style w:type="character" w:customStyle="1" w:styleId="apple-converted-space">
    <w:name w:val="apple-converted-space"/>
    <w:rsid w:val="005503A8"/>
  </w:style>
  <w:style w:type="character" w:customStyle="1" w:styleId="apple-style-span">
    <w:name w:val="apple-style-span"/>
    <w:rsid w:val="005503A8"/>
  </w:style>
  <w:style w:type="character" w:customStyle="1" w:styleId="italic">
    <w:name w:val="italic"/>
    <w:rsid w:val="005503A8"/>
  </w:style>
  <w:style w:type="paragraph" w:styleId="NoSpacing">
    <w:name w:val="No Spacing"/>
    <w:aliases w:val="Debate Text"/>
    <w:link w:val="NoSpacingChar"/>
    <w:qFormat/>
    <w:rsid w:val="005503A8"/>
    <w:pPr>
      <w:spacing w:after="0" w:line="240" w:lineRule="exact"/>
    </w:pPr>
    <w:rPr>
      <w:rFonts w:ascii="Times New Roman" w:eastAsia="Calibri" w:hAnsi="Times New Roman" w:cs="Times New Roman"/>
      <w:sz w:val="24"/>
    </w:rPr>
  </w:style>
  <w:style w:type="character" w:customStyle="1" w:styleId="NoSpacingChar">
    <w:name w:val="No Spacing Char"/>
    <w:aliases w:val="Debate Text Char"/>
    <w:link w:val="NoSpacing"/>
    <w:rsid w:val="005503A8"/>
    <w:rPr>
      <w:rFonts w:ascii="Times New Roman" w:eastAsia="Calibri" w:hAnsi="Times New Roman" w:cs="Times New Roman"/>
      <w:sz w:val="24"/>
    </w:rPr>
  </w:style>
  <w:style w:type="character" w:customStyle="1" w:styleId="TitleChar">
    <w:name w:val="Title Char"/>
    <w:basedOn w:val="DefaultParagraphFont"/>
    <w:link w:val="Title"/>
    <w:uiPriority w:val="1"/>
    <w:qFormat/>
    <w:rsid w:val="005503A8"/>
    <w:rPr>
      <w:bCs/>
      <w:sz w:val="20"/>
      <w:u w:val="single"/>
    </w:rPr>
  </w:style>
  <w:style w:type="paragraph" w:styleId="Title">
    <w:name w:val="Title"/>
    <w:basedOn w:val="Normal"/>
    <w:next w:val="Normal"/>
    <w:link w:val="TitleChar"/>
    <w:uiPriority w:val="1"/>
    <w:qFormat/>
    <w:rsid w:val="005503A8"/>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5503A8"/>
    <w:rPr>
      <w:rFonts w:asciiTheme="majorHAnsi" w:eastAsiaTheme="majorEastAsia" w:hAnsiTheme="majorHAnsi" w:cstheme="majorBidi"/>
      <w:color w:val="17365D" w:themeColor="text2" w:themeShade="BF"/>
      <w:spacing w:val="5"/>
      <w:kern w:val="28"/>
      <w:sz w:val="52"/>
      <w:szCs w:val="52"/>
    </w:rPr>
  </w:style>
  <w:style w:type="character" w:customStyle="1" w:styleId="nw">
    <w:name w:val="nw"/>
    <w:rsid w:val="005503A8"/>
  </w:style>
  <w:style w:type="character" w:customStyle="1" w:styleId="smallChar">
    <w:name w:val="small Char"/>
    <w:rsid w:val="005503A8"/>
    <w:rPr>
      <w:rFonts w:ascii="Cambria" w:eastAsia="Malgun Gothic" w:hAnsi="Cambria" w:cs="Times New Roman"/>
      <w:sz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sbaonline.org/wp-content/uploads/2010/12/2010.12.27-The-Dangers-of-a-Nuclear-Iran.pdf" TargetMode="External"/><Relationship Id="rId18" Type="http://schemas.openxmlformats.org/officeDocument/2006/relationships/hyperlink" Target="http://www.nti.org/gsn/article/lab-confirms-ricin-letter-sent-senator/" TargetMode="External"/><Relationship Id="rId26" Type="http://schemas.openxmlformats.org/officeDocument/2006/relationships/hyperlink" Target="http://www.aynrand.org/site/News2?page=NewsArticle&amp;id=11269" TargetMode="External"/><Relationship Id="rId3" Type="http://schemas.openxmlformats.org/officeDocument/2006/relationships/customXml" Target="../customXml/item3.xml"/><Relationship Id="rId21" Type="http://schemas.openxmlformats.org/officeDocument/2006/relationships/hyperlink" Target="http://www.nti.org/gsn/article/us-officials-worried-by-release-of-al-qaeda-bioweapons-operativ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news.yahoo.com/s/yblog_theenvoy/20110418/ts_yblog_theenvoy/optimism-for-arab-spring-fades-in-face-of-complicated-u-s-saudi-alliance" TargetMode="External"/><Relationship Id="rId17" Type="http://schemas.openxmlformats.org/officeDocument/2006/relationships/hyperlink" Target="http://www.nti.org/gsn/article/police-scrutinize-remnants-boston-blasts/" TargetMode="External"/><Relationship Id="rId25" Type="http://schemas.openxmlformats.org/officeDocument/2006/relationships/hyperlink" Target="http://www.armed-services.senate.gov/Transcripts/2013/05%20May/13-43%20-%205-16-13.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ationaljournal.com/nationalsecurity/despite-wmd-fears-terrorists-are-focused-on-conventional-attacks-20130417?page=1&amp;utm_source=feedly" TargetMode="External"/><Relationship Id="rId20" Type="http://schemas.openxmlformats.org/officeDocument/2006/relationships/hyperlink" Target="http://www.nti.org/gsn/article/al-qaeda-operatives-discussed-wmd-attacks-while-training-prior-to-911-report-says/" TargetMode="External"/><Relationship Id="rId29" Type="http://schemas.openxmlformats.org/officeDocument/2006/relationships/hyperlink" Target="http://www.nationaljournal.com/politics/what-if-the-next-president-is-even-worse-20130528"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voanews.com/content/drones_in_yemen_kill_11_militants/566327.html" TargetMode="External"/><Relationship Id="rId24" Type="http://schemas.openxmlformats.org/officeDocument/2006/relationships/hyperlink" Target="http://scholarship.law.gwu.edu/cgi/viewcontent.cgi?article=1017&amp;context=faculty_publications" TargetMode="External"/><Relationship Id="rId32" Type="http://schemas.openxmlformats.org/officeDocument/2006/relationships/hyperlink" Target="http://www.ft.com/intl/indepth/libya-uprising" TargetMode="External"/><Relationship Id="rId5" Type="http://schemas.openxmlformats.org/officeDocument/2006/relationships/styles" Target="styles.xml"/><Relationship Id="rId15" Type="http://schemas.openxmlformats.org/officeDocument/2006/relationships/hyperlink" Target="http://publicdiplomacy.foreignpolicyblogs.com/2008/06/29/the-roots-of-obamanaia/" TargetMode="External"/><Relationship Id="rId23" Type="http://schemas.openxmlformats.org/officeDocument/2006/relationships/hyperlink" Target="http://homegrown.newamerica.net/" TargetMode="External"/><Relationship Id="rId28" Type="http://schemas.openxmlformats.org/officeDocument/2006/relationships/hyperlink" Target="http://www.lawfareblog.com/wiki/the-lawfare-wiki-document-library/targeted-killing/effects-of-particular-tactic-on-issues-related-to-targeted-killings/" TargetMode="External"/><Relationship Id="rId10" Type="http://schemas.openxmlformats.org/officeDocument/2006/relationships/endnotes" Target="endnotes.xml"/><Relationship Id="rId19" Type="http://schemas.openxmlformats.org/officeDocument/2006/relationships/hyperlink" Target="http://www.nti.org/gsn/article/al-qaeda-magazine-urges-chemical-biological-strikes-us/" TargetMode="External"/><Relationship Id="rId31" Type="http://schemas.openxmlformats.org/officeDocument/2006/relationships/hyperlink" Target="http://www.ft.com/intl/cms/s/0/a76d2ab4-cf2d-11e0-b6d4-00144feabdc0.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cnsnews.com/public/Content/article.aspx?RsrcID=39799" TargetMode="External"/><Relationship Id="rId22" Type="http://schemas.openxmlformats.org/officeDocument/2006/relationships/hyperlink" Target="http://www.nti.org/gsn/article/synthetic-pathogens-might-pose-bioterror-threat-scientists-warn/" TargetMode="External"/><Relationship Id="rId27" Type="http://schemas.openxmlformats.org/officeDocument/2006/relationships/hyperlink" Target="http://www.freerepublic.com/focus/f-news/1015395/posts" TargetMode="External"/><Relationship Id="rId30" Type="http://schemas.openxmlformats.org/officeDocument/2006/relationships/hyperlink" Target="http://usintheworld.org/?page_id=6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dministrato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43</Pages>
  <Words>31859</Words>
  <Characters>181597</Characters>
  <Application>Microsoft Office Word</Application>
  <DocSecurity>0</DocSecurity>
  <Lines>1513</Lines>
  <Paragraphs>426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213030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2013-10-06T14:01:00Z</dcterms:created>
  <dcterms:modified xsi:type="dcterms:W3CDTF">2013-10-06T14:04:00Z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